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AAED" w14:textId="77777777" w:rsidR="00DE7CC7" w:rsidRPr="00532505" w:rsidRDefault="00CE3FE2" w:rsidP="00DE7CC7">
      <w:pPr>
        <w:jc w:val="right"/>
      </w:pPr>
      <w:r w:rsidRPr="00532505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7BAD41" wp14:editId="7805447A">
                <wp:simplePos x="0" y="0"/>
                <wp:positionH relativeFrom="margin">
                  <wp:posOffset>56639</wp:posOffset>
                </wp:positionH>
                <wp:positionV relativeFrom="paragraph">
                  <wp:posOffset>540698</wp:posOffset>
                </wp:positionV>
                <wp:extent cx="6038850" cy="730333"/>
                <wp:effectExtent l="0" t="0" r="19050" b="12700"/>
                <wp:wrapNone/>
                <wp:docPr id="7" name="7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730333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7 Proceso alternativo" o:spid="_x0000_s1026" type="#_x0000_t176" style="position:absolute;margin-left:4.45pt;margin-top:42.55pt;width:475.5pt;height:57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" fillcolor="white [3201]" strokecolor="black [3213]" strokeweight="1.5pt">
                <w10:wrap anchorx="margin"/>
              </v:shape>
            </w:pict>
          </mc:Fallback>
        </mc:AlternateContent>
      </w:r>
      <w:r w:rsidR="00DE7CC7" w:rsidRPr="00532505">
        <w:rPr>
          <w:rFonts w:ascii="Arial" w:hAnsi="Arial" w:cs="Arial"/>
          <w:b/>
          <w:sz w:val="16"/>
          <w:szCs w:val="16"/>
        </w:rPr>
        <w:t>Código Guía de Servicios 7402</w:t>
      </w:r>
    </w:p>
    <w:p w14:paraId="08B526FC" w14:textId="77777777" w:rsidR="003D0E90" w:rsidRPr="00AB61BD" w:rsidRDefault="00DE7CC7" w:rsidP="00AB61BD">
      <w:pPr>
        <w:jc w:val="center"/>
        <w:rPr>
          <w:rFonts w:ascii="Arial" w:hAnsi="Arial" w:cs="Arial"/>
          <w:b/>
          <w:sz w:val="18"/>
          <w:szCs w:val="18"/>
        </w:rPr>
      </w:pPr>
      <w:r w:rsidRPr="00532505">
        <w:rPr>
          <w:rFonts w:ascii="Arial" w:hAnsi="Arial" w:cs="Arial"/>
          <w:b/>
          <w:sz w:val="18"/>
          <w:szCs w:val="18"/>
        </w:rPr>
        <w:t>SOLICITUD DE RECONOCIMIENTO DE GRADO Y PRESTACIONE</w:t>
      </w:r>
      <w:r w:rsidR="005D2455" w:rsidRPr="00532505">
        <w:rPr>
          <w:rFonts w:ascii="Arial" w:hAnsi="Arial" w:cs="Arial"/>
          <w:b/>
          <w:sz w:val="18"/>
          <w:szCs w:val="18"/>
        </w:rPr>
        <w:t>S DEL SISTEMA DE LA DEPENDENCIA</w:t>
      </w:r>
    </w:p>
    <w:p w14:paraId="28A53FC8" w14:textId="7EFBE16A" w:rsidR="00142753" w:rsidRPr="00142753" w:rsidRDefault="00E76110" w:rsidP="00E76110">
      <w:pPr>
        <w:spacing w:after="120"/>
        <w:ind w:right="289"/>
        <w:jc w:val="center"/>
        <w:rPr>
          <w:sz w:val="32"/>
          <w:szCs w:val="32"/>
        </w:rPr>
      </w:pPr>
      <w:r w:rsidRPr="00E76110">
        <w:rPr>
          <w:rFonts w:ascii="Calibri" w:hAnsi="Calibri"/>
          <w:b/>
          <w:sz w:val="32"/>
          <w:szCs w:val="32"/>
          <w:u w:val="single"/>
        </w:rPr>
        <w:t>7402 B: SOLICITUD DE REVISIÓN DE GRADO</w:t>
      </w:r>
    </w:p>
    <w:p w14:paraId="668C91E7" w14:textId="77777777" w:rsidR="00AB61BD" w:rsidRDefault="00EB53BB" w:rsidP="003C5F50">
      <w:pPr>
        <w:tabs>
          <w:tab w:val="left" w:pos="750"/>
        </w:tabs>
      </w:pPr>
      <w:r w:rsidRPr="00532505">
        <w:tab/>
      </w:r>
    </w:p>
    <w:p w14:paraId="39C6383D" w14:textId="77777777" w:rsidR="00BC7A56" w:rsidRDefault="00BC7A56" w:rsidP="003C5F50">
      <w:pPr>
        <w:tabs>
          <w:tab w:val="left" w:pos="750"/>
        </w:tabs>
      </w:pPr>
    </w:p>
    <w:p w14:paraId="04685687" w14:textId="77777777" w:rsidR="00AB61BD" w:rsidRPr="00532505" w:rsidRDefault="00AB61BD" w:rsidP="003C5F50">
      <w:pPr>
        <w:tabs>
          <w:tab w:val="left" w:pos="750"/>
        </w:tabs>
      </w:pPr>
      <w:r w:rsidRPr="0053250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5C4C96" wp14:editId="714218F5">
                <wp:simplePos x="0" y="0"/>
                <wp:positionH relativeFrom="column">
                  <wp:posOffset>-324485</wp:posOffset>
                </wp:positionH>
                <wp:positionV relativeFrom="paragraph">
                  <wp:posOffset>152400</wp:posOffset>
                </wp:positionV>
                <wp:extent cx="6934200" cy="6170930"/>
                <wp:effectExtent l="0" t="0" r="19050" b="2032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617093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010F7A9" id="3 Rectángulo" o:spid="_x0000_s1026" style="position:absolute;margin-left:-25.55pt;margin-top:12pt;width:546pt;height:48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" fillcolor="white [3201]" strokecolor="black [3213]" strokeweight="1.5pt"/>
            </w:pict>
          </mc:Fallback>
        </mc:AlternateContent>
      </w:r>
      <w:r w:rsidRPr="0053250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69D473" wp14:editId="220803F7">
                <wp:simplePos x="0" y="0"/>
                <wp:positionH relativeFrom="column">
                  <wp:posOffset>-34925</wp:posOffset>
                </wp:positionH>
                <wp:positionV relativeFrom="paragraph">
                  <wp:posOffset>26670</wp:posOffset>
                </wp:positionV>
                <wp:extent cx="3867150" cy="231775"/>
                <wp:effectExtent l="0" t="0" r="19050" b="158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317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383A4" w14:textId="77777777" w:rsidR="00483059" w:rsidRPr="006E0FA4" w:rsidRDefault="00483059" w:rsidP="00EB53B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0FA4">
                              <w:rPr>
                                <w:rFonts w:ascii="Calibri" w:hAnsi="Calibri"/>
                                <w:b/>
                                <w:spacing w:val="60"/>
                                <w:sz w:val="18"/>
                                <w:szCs w:val="18"/>
                              </w:rPr>
                              <w:t>1. DATOS DE LA PERSONA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2.75pt;margin-top:2.1pt;width:304.5pt;height:1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" fillcolor="white [3201]" strokecolor="black [3213]" strokeweight="1.5pt">
                <v:textbox>
                  <w:txbxContent>
                    <w:p w14:paraId="4C5383A4" w14:textId="77777777" w:rsidR="00483059" w:rsidRPr="006E0FA4" w:rsidRDefault="00483059" w:rsidP="00EB53B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E0FA4">
                        <w:rPr>
                          <w:rFonts w:ascii="Calibri" w:hAnsi="Calibri"/>
                          <w:b/>
                          <w:spacing w:val="60"/>
                          <w:sz w:val="18"/>
                          <w:szCs w:val="18"/>
                        </w:rPr>
                        <w:t>1. DATOS DE LA PERSONA SOLICITANTE</w:t>
                      </w:r>
                    </w:p>
                  </w:txbxContent>
                </v:textbox>
              </v:rect>
            </w:pict>
          </mc:Fallback>
        </mc:AlternateContent>
      </w:r>
    </w:p>
    <w:p w14:paraId="31CC2EC5" w14:textId="77777777" w:rsidR="003D0E90" w:rsidRPr="00532505" w:rsidRDefault="003D0E90" w:rsidP="003C5F50">
      <w:pPr>
        <w:tabs>
          <w:tab w:val="left" w:pos="750"/>
        </w:tabs>
        <w:rPr>
          <w:sz w:val="4"/>
          <w:szCs w:val="4"/>
        </w:rPr>
      </w:pPr>
    </w:p>
    <w:tbl>
      <w:tblPr>
        <w:tblW w:w="5308" w:type="pct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775"/>
        <w:gridCol w:w="382"/>
        <w:gridCol w:w="276"/>
        <w:gridCol w:w="291"/>
        <w:gridCol w:w="280"/>
        <w:gridCol w:w="210"/>
        <w:gridCol w:w="1065"/>
        <w:gridCol w:w="237"/>
        <w:gridCol w:w="1308"/>
        <w:gridCol w:w="314"/>
        <w:gridCol w:w="137"/>
        <w:gridCol w:w="139"/>
        <w:gridCol w:w="287"/>
        <w:gridCol w:w="1610"/>
        <w:gridCol w:w="79"/>
        <w:gridCol w:w="33"/>
        <w:gridCol w:w="110"/>
        <w:gridCol w:w="951"/>
        <w:gridCol w:w="216"/>
      </w:tblGrid>
      <w:tr w:rsidR="00B22AC0" w:rsidRPr="00532505" w14:paraId="5E8C3F36" w14:textId="77777777" w:rsidTr="00696E67">
        <w:trPr>
          <w:gridAfter w:val="1"/>
          <w:wAfter w:w="104" w:type="pct"/>
        </w:trPr>
        <w:tc>
          <w:tcPr>
            <w:tcW w:w="1501" w:type="pct"/>
            <w:gridSpan w:val="4"/>
            <w:vAlign w:val="bottom"/>
          </w:tcPr>
          <w:p w14:paraId="012AF81D" w14:textId="77777777" w:rsidR="00DE7CC7" w:rsidRPr="00696E67" w:rsidRDefault="00DE7CC7" w:rsidP="0031276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696E67">
              <w:rPr>
                <w:rFonts w:ascii="Arial" w:hAnsi="Arial" w:cs="Arial"/>
                <w:b/>
                <w:sz w:val="18"/>
                <w:szCs w:val="18"/>
              </w:rPr>
              <w:t xml:space="preserve">   Primer Apellido</w:t>
            </w:r>
          </w:p>
        </w:tc>
        <w:tc>
          <w:tcPr>
            <w:tcW w:w="376" w:type="pct"/>
            <w:gridSpan w:val="3"/>
            <w:vAlign w:val="bottom"/>
          </w:tcPr>
          <w:p w14:paraId="687D1B04" w14:textId="77777777" w:rsidR="00DE7CC7" w:rsidRPr="00696E67" w:rsidRDefault="00DE7CC7" w:rsidP="0031276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3" w:type="pct"/>
            <w:gridSpan w:val="5"/>
            <w:vAlign w:val="bottom"/>
          </w:tcPr>
          <w:p w14:paraId="22826849" w14:textId="77777777" w:rsidR="00DE7CC7" w:rsidRPr="00696E67" w:rsidRDefault="00CE3FE2" w:rsidP="0031276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696E67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DE7CC7" w:rsidRPr="00696E67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</w:tc>
        <w:tc>
          <w:tcPr>
            <w:tcW w:w="205" w:type="pct"/>
            <w:gridSpan w:val="2"/>
            <w:vAlign w:val="bottom"/>
          </w:tcPr>
          <w:p w14:paraId="7FE772CF" w14:textId="77777777" w:rsidR="00DE7CC7" w:rsidRPr="00696E67" w:rsidRDefault="00DE7CC7" w:rsidP="0031276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0" w:type="pct"/>
            <w:gridSpan w:val="5"/>
            <w:vAlign w:val="bottom"/>
          </w:tcPr>
          <w:p w14:paraId="6D2C7B8A" w14:textId="77777777" w:rsidR="00DE7CC7" w:rsidRPr="00696E67" w:rsidRDefault="00DE7CC7" w:rsidP="0031276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696E67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</w:tr>
      <w:tr w:rsidR="00EC100C" w:rsidRPr="00532505" w14:paraId="7ADC8A75" w14:textId="77777777" w:rsidTr="00696E67">
        <w:trPr>
          <w:trHeight w:val="390"/>
        </w:trPr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1FA" w14:textId="77777777" w:rsidR="00DE7CC7" w:rsidRPr="00532505" w:rsidRDefault="00DE7CC7" w:rsidP="00DE7CC7">
            <w:pPr>
              <w:tabs>
                <w:tab w:val="left" w:pos="338"/>
                <w:tab w:val="left" w:pos="1117"/>
              </w:tabs>
              <w:spacing w:after="100"/>
              <w:rPr>
                <w:rFonts w:cstheme="minorHAnsi"/>
                <w:sz w:val="14"/>
                <w:szCs w:val="14"/>
              </w:rPr>
            </w:pPr>
            <w:r w:rsidRPr="00532505">
              <w:rPr>
                <w:rFonts w:cstheme="minorHAnsi"/>
                <w:sz w:val="14"/>
                <w:szCs w:val="14"/>
              </w:rPr>
              <w:tab/>
            </w:r>
            <w:r w:rsidRPr="00532505">
              <w:rPr>
                <w:rFonts w:cstheme="minorHAnsi"/>
                <w:sz w:val="14"/>
                <w:szCs w:val="14"/>
              </w:rPr>
              <w:tab/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14:paraId="598CEB38" w14:textId="77777777" w:rsidR="00DE7CC7" w:rsidRPr="00532505" w:rsidRDefault="00DE7CC7" w:rsidP="0031276B">
            <w:pPr>
              <w:spacing w:before="20" w:after="2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6A9" w14:textId="77777777" w:rsidR="00DE7CC7" w:rsidRPr="00532505" w:rsidRDefault="00DE7CC7" w:rsidP="0031276B">
            <w:pPr>
              <w:spacing w:before="20" w:after="2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7" w:type="pct"/>
            <w:tcBorders>
              <w:left w:val="single" w:sz="4" w:space="0" w:color="auto"/>
              <w:right w:val="single" w:sz="4" w:space="0" w:color="auto"/>
            </w:tcBorders>
          </w:tcPr>
          <w:p w14:paraId="4AF439C6" w14:textId="77777777" w:rsidR="00DE7CC7" w:rsidRPr="00532505" w:rsidRDefault="00DE7CC7" w:rsidP="0031276B">
            <w:pPr>
              <w:spacing w:before="20" w:after="2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5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4C9B" w14:textId="77777777" w:rsidR="00DE7CC7" w:rsidRPr="00532505" w:rsidRDefault="00DE7CC7" w:rsidP="00DE7CC7">
            <w:pPr>
              <w:spacing w:before="20" w:after="20"/>
              <w:ind w:firstLine="708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EC100C" w:rsidRPr="00532505" w14:paraId="48BAB6F2" w14:textId="77777777" w:rsidTr="00696E67">
        <w:trPr>
          <w:trHeight w:val="189"/>
        </w:trPr>
        <w:tc>
          <w:tcPr>
            <w:tcW w:w="811" w:type="pct"/>
            <w:vAlign w:val="bottom"/>
          </w:tcPr>
          <w:p w14:paraId="79B89486" w14:textId="77777777" w:rsidR="00DE7CC7" w:rsidRPr="00696E67" w:rsidRDefault="00DE7CC7" w:rsidP="003C5F50">
            <w:pPr>
              <w:spacing w:after="0" w:line="40" w:lineRule="atLeast"/>
              <w:rPr>
                <w:b/>
                <w:sz w:val="18"/>
                <w:szCs w:val="18"/>
              </w:rPr>
            </w:pPr>
            <w:r w:rsidRPr="00696E6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DNI/NIF/NIE</w:t>
            </w:r>
          </w:p>
        </w:tc>
        <w:tc>
          <w:tcPr>
            <w:tcW w:w="557" w:type="pct"/>
            <w:gridSpan w:val="2"/>
            <w:vAlign w:val="bottom"/>
          </w:tcPr>
          <w:p w14:paraId="3926D9C8" w14:textId="77777777" w:rsidR="00DE7CC7" w:rsidRPr="00696E67" w:rsidRDefault="00DE7CC7" w:rsidP="003C5F50">
            <w:pPr>
              <w:spacing w:after="0" w:line="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  <w:gridSpan w:val="5"/>
            <w:tcBorders>
              <w:bottom w:val="single" w:sz="4" w:space="0" w:color="auto"/>
            </w:tcBorders>
            <w:vAlign w:val="bottom"/>
          </w:tcPr>
          <w:p w14:paraId="227DA64C" w14:textId="77777777" w:rsidR="00DE7CC7" w:rsidRPr="00696E67" w:rsidRDefault="00DE7CC7" w:rsidP="003C5F50">
            <w:pPr>
              <w:spacing w:after="0" w:line="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696E67">
              <w:rPr>
                <w:rFonts w:ascii="Arial" w:hAnsi="Arial" w:cs="Arial"/>
                <w:b/>
                <w:sz w:val="18"/>
                <w:szCs w:val="18"/>
              </w:rPr>
              <w:t>Fecha de Nacimiento</w:t>
            </w:r>
          </w:p>
        </w:tc>
        <w:tc>
          <w:tcPr>
            <w:tcW w:w="114" w:type="pct"/>
            <w:vAlign w:val="bottom"/>
          </w:tcPr>
          <w:p w14:paraId="496186E1" w14:textId="77777777" w:rsidR="00DE7CC7" w:rsidRPr="00696E67" w:rsidRDefault="00DE7CC7" w:rsidP="003C5F50">
            <w:pPr>
              <w:spacing w:after="0" w:line="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vAlign w:val="bottom"/>
          </w:tcPr>
          <w:p w14:paraId="3D803457" w14:textId="77777777" w:rsidR="00DE7CC7" w:rsidRPr="00696E67" w:rsidRDefault="00DE7CC7" w:rsidP="003C5F50">
            <w:pPr>
              <w:spacing w:after="0" w:line="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696E67">
              <w:rPr>
                <w:rFonts w:ascii="Arial" w:hAnsi="Arial" w:cs="Arial"/>
                <w:b/>
                <w:sz w:val="18"/>
                <w:szCs w:val="18"/>
              </w:rPr>
              <w:t>Sexo</w:t>
            </w:r>
          </w:p>
        </w:tc>
        <w:tc>
          <w:tcPr>
            <w:tcW w:w="216" w:type="pct"/>
            <w:gridSpan w:val="2"/>
            <w:vAlign w:val="bottom"/>
          </w:tcPr>
          <w:p w14:paraId="7A64B5D5" w14:textId="77777777" w:rsidR="00DE7CC7" w:rsidRPr="00696E67" w:rsidRDefault="00DE7CC7" w:rsidP="003C5F50">
            <w:pPr>
              <w:spacing w:after="0" w:line="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8" w:type="pct"/>
            <w:gridSpan w:val="4"/>
            <w:vAlign w:val="bottom"/>
          </w:tcPr>
          <w:p w14:paraId="04A0B07B" w14:textId="77777777" w:rsidR="00DE7CC7" w:rsidRPr="00696E67" w:rsidRDefault="00696E67" w:rsidP="003C5F50">
            <w:pPr>
              <w:spacing w:after="0" w:line="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DE7CC7" w:rsidRPr="00696E67"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16" w:type="pct"/>
            <w:vAlign w:val="bottom"/>
          </w:tcPr>
          <w:p w14:paraId="239F1B27" w14:textId="77777777" w:rsidR="00DE7CC7" w:rsidRPr="00696E67" w:rsidRDefault="00DE7CC7" w:rsidP="003C5F50">
            <w:pPr>
              <w:spacing w:after="0" w:line="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29E1710D" w14:textId="77777777" w:rsidR="00DE7CC7" w:rsidRPr="00696E67" w:rsidRDefault="00DE7CC7" w:rsidP="00696E67">
            <w:pPr>
              <w:spacing w:after="0" w:line="40" w:lineRule="atLeast"/>
              <w:ind w:left="-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E67">
              <w:rPr>
                <w:rFonts w:ascii="Arial" w:hAnsi="Arial" w:cs="Arial"/>
                <w:b/>
                <w:sz w:val="18"/>
                <w:szCs w:val="18"/>
              </w:rPr>
              <w:t>Estado</w:t>
            </w:r>
            <w:r w:rsidR="00696E67">
              <w:rPr>
                <w:rFonts w:ascii="Arial" w:hAnsi="Arial" w:cs="Arial"/>
                <w:b/>
                <w:sz w:val="18"/>
                <w:szCs w:val="18"/>
              </w:rPr>
              <w:t xml:space="preserve"> c</w:t>
            </w:r>
            <w:r w:rsidRPr="00696E67">
              <w:rPr>
                <w:rFonts w:ascii="Arial" w:hAnsi="Arial" w:cs="Arial"/>
                <w:b/>
                <w:sz w:val="18"/>
                <w:szCs w:val="18"/>
              </w:rPr>
              <w:t>ivil</w:t>
            </w:r>
          </w:p>
        </w:tc>
      </w:tr>
      <w:tr w:rsidR="00071822" w:rsidRPr="00532505" w14:paraId="3F41D257" w14:textId="77777777" w:rsidTr="00696E67">
        <w:trPr>
          <w:trHeight w:val="356"/>
        </w:trPr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36BC" w14:textId="77777777" w:rsidR="00DE7CC7" w:rsidRPr="00532505" w:rsidRDefault="00DE7CC7" w:rsidP="0031276B">
            <w:pPr>
              <w:spacing w:after="1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14:paraId="02859574" w14:textId="77777777" w:rsidR="00DE7CC7" w:rsidRPr="00532505" w:rsidRDefault="00DE7CC7" w:rsidP="0031276B">
            <w:pPr>
              <w:spacing w:after="1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3DBC" w14:textId="77777777" w:rsidR="00DE7CC7" w:rsidRPr="00532505" w:rsidRDefault="00DE7CC7" w:rsidP="0031276B">
            <w:pPr>
              <w:spacing w:after="1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14:paraId="322430CA" w14:textId="77777777" w:rsidR="00DE7CC7" w:rsidRPr="00532505" w:rsidRDefault="00DE7CC7" w:rsidP="0031276B">
            <w:pPr>
              <w:spacing w:after="1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778C" w14:textId="6AB92955" w:rsidR="00DE7CC7" w:rsidRPr="00532505" w:rsidRDefault="00DE7CC7" w:rsidP="0031276B">
            <w:pPr>
              <w:spacing w:after="100"/>
              <w:jc w:val="center"/>
              <w:rPr>
                <w:rFonts w:cstheme="minorHAnsi"/>
                <w:sz w:val="14"/>
                <w:szCs w:val="14"/>
              </w:rPr>
            </w:pPr>
            <w:r w:rsidRPr="00532505">
              <w:rPr>
                <w:rFonts w:cstheme="minorHAnsi"/>
                <w:sz w:val="14"/>
                <w:szCs w:val="14"/>
              </w:rPr>
              <w:t xml:space="preserve">H </w:t>
            </w:r>
            <w:r w:rsidRPr="00532505">
              <w:rPr>
                <w:rFonts w:cstheme="minorHAnsi"/>
                <w:color w:val="404040"/>
                <w:sz w:val="14"/>
                <w:szCs w:val="14"/>
              </w:rPr>
              <w:sym w:font="Wingdings" w:char="F06F"/>
            </w:r>
            <w:r w:rsidRPr="00532505">
              <w:rPr>
                <w:rFonts w:cstheme="minorHAnsi"/>
                <w:sz w:val="14"/>
                <w:szCs w:val="14"/>
              </w:rPr>
              <w:t xml:space="preserve">  </w:t>
            </w:r>
            <w:r w:rsidR="00BC70CD">
              <w:rPr>
                <w:rFonts w:cstheme="minorHAnsi"/>
                <w:sz w:val="14"/>
                <w:szCs w:val="14"/>
              </w:rPr>
              <w:t xml:space="preserve">     </w:t>
            </w:r>
            <w:r w:rsidRPr="00532505">
              <w:rPr>
                <w:rFonts w:cstheme="minorHAnsi"/>
                <w:sz w:val="14"/>
                <w:szCs w:val="14"/>
              </w:rPr>
              <w:t>M</w:t>
            </w:r>
            <w:r w:rsidR="00BC70CD">
              <w:rPr>
                <w:rFonts w:cstheme="minorHAnsi"/>
                <w:sz w:val="14"/>
                <w:szCs w:val="14"/>
              </w:rPr>
              <w:t xml:space="preserve">   </w:t>
            </w:r>
            <w:r w:rsidRPr="00532505">
              <w:rPr>
                <w:rFonts w:cstheme="minorHAnsi"/>
                <w:color w:val="404040"/>
                <w:sz w:val="14"/>
                <w:szCs w:val="14"/>
              </w:rPr>
              <w:sym w:font="Wingdings" w:char="F06F"/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14:paraId="42A6F83F" w14:textId="77777777" w:rsidR="00DE7CC7" w:rsidRPr="00532505" w:rsidRDefault="00DE7CC7" w:rsidP="0031276B">
            <w:pPr>
              <w:spacing w:after="1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02E" w14:textId="77777777" w:rsidR="00DE7CC7" w:rsidRPr="00532505" w:rsidRDefault="00DE7CC7" w:rsidP="0031276B">
            <w:pPr>
              <w:spacing w:after="1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0C8FA3" w14:textId="77777777" w:rsidR="00DE7CC7" w:rsidRPr="00532505" w:rsidRDefault="00DE7CC7" w:rsidP="0031276B">
            <w:pPr>
              <w:spacing w:after="1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2A1" w14:textId="77777777" w:rsidR="00DE7CC7" w:rsidRPr="00532505" w:rsidRDefault="00DE7CC7" w:rsidP="0031276B">
            <w:pPr>
              <w:spacing w:after="10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B2F2427" w14:textId="77777777" w:rsidR="00DE7CC7" w:rsidRPr="00532505" w:rsidRDefault="003E2D3B" w:rsidP="00AC59A7">
      <w:pPr>
        <w:spacing w:after="0" w:line="240" w:lineRule="auto"/>
        <w:rPr>
          <w:sz w:val="4"/>
          <w:szCs w:val="4"/>
        </w:rPr>
      </w:pPr>
      <w:r w:rsidRPr="00532505">
        <w:rPr>
          <w:sz w:val="4"/>
          <w:szCs w:val="4"/>
        </w:rPr>
        <w:t>1</w:t>
      </w:r>
    </w:p>
    <w:tbl>
      <w:tblPr>
        <w:tblW w:w="6138" w:type="pct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22"/>
        <w:gridCol w:w="185"/>
        <w:gridCol w:w="855"/>
        <w:gridCol w:w="300"/>
        <w:gridCol w:w="435"/>
        <w:gridCol w:w="199"/>
        <w:gridCol w:w="269"/>
        <w:gridCol w:w="22"/>
        <w:gridCol w:w="139"/>
        <w:gridCol w:w="1347"/>
        <w:gridCol w:w="1203"/>
        <w:gridCol w:w="149"/>
        <w:gridCol w:w="70"/>
        <w:gridCol w:w="74"/>
        <w:gridCol w:w="468"/>
        <w:gridCol w:w="98"/>
        <w:gridCol w:w="142"/>
        <w:gridCol w:w="425"/>
        <w:gridCol w:w="74"/>
        <w:gridCol w:w="22"/>
        <w:gridCol w:w="48"/>
        <w:gridCol w:w="567"/>
        <w:gridCol w:w="96"/>
        <w:gridCol w:w="178"/>
        <w:gridCol w:w="166"/>
        <w:gridCol w:w="127"/>
        <w:gridCol w:w="137"/>
        <w:gridCol w:w="146"/>
        <w:gridCol w:w="106"/>
        <w:gridCol w:w="31"/>
        <w:gridCol w:w="286"/>
        <w:gridCol w:w="149"/>
        <w:gridCol w:w="55"/>
        <w:gridCol w:w="12"/>
        <w:gridCol w:w="567"/>
        <w:gridCol w:w="139"/>
        <w:gridCol w:w="423"/>
        <w:gridCol w:w="110"/>
        <w:gridCol w:w="252"/>
        <w:gridCol w:w="305"/>
        <w:gridCol w:w="58"/>
        <w:gridCol w:w="411"/>
        <w:gridCol w:w="375"/>
      </w:tblGrid>
      <w:tr w:rsidR="007F2783" w:rsidRPr="00696E67" w14:paraId="2D9955AF" w14:textId="77777777" w:rsidTr="007C2794">
        <w:trPr>
          <w:gridAfter w:val="5"/>
          <w:wAfter w:w="583" w:type="pct"/>
          <w:trHeight w:val="361"/>
        </w:trPr>
        <w:tc>
          <w:tcPr>
            <w:tcW w:w="4417" w:type="pct"/>
            <w:gridSpan w:val="39"/>
          </w:tcPr>
          <w:p w14:paraId="3A8AD01F" w14:textId="77777777" w:rsidR="005D2455" w:rsidRPr="00FC196B" w:rsidRDefault="005D2455" w:rsidP="005D2455">
            <w:pPr>
              <w:spacing w:after="0" w:line="0" w:lineRule="atLeast"/>
              <w:rPr>
                <w:rFonts w:ascii="Calibri" w:hAnsi="Calibri"/>
                <w:b/>
                <w:sz w:val="18"/>
                <w:szCs w:val="18"/>
              </w:rPr>
            </w:pPr>
          </w:p>
          <w:p w14:paraId="7A5F1AF0" w14:textId="77777777" w:rsidR="007F2783" w:rsidRPr="00FC196B" w:rsidRDefault="007F2783" w:rsidP="005D2455">
            <w:pPr>
              <w:spacing w:after="0" w:line="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FC196B">
              <w:rPr>
                <w:rFonts w:ascii="Calibri" w:hAnsi="Calibri"/>
                <w:b/>
                <w:sz w:val="18"/>
                <w:szCs w:val="18"/>
              </w:rPr>
              <w:t>DOMICILIO EN EL QUE RESIDE ACTUALMENTE:</w:t>
            </w:r>
          </w:p>
        </w:tc>
      </w:tr>
      <w:tr w:rsidR="00904F7F" w:rsidRPr="00532505" w14:paraId="3F3E0DF8" w14:textId="77777777" w:rsidTr="007C2794">
        <w:trPr>
          <w:gridAfter w:val="1"/>
          <w:wAfter w:w="156" w:type="pct"/>
        </w:trPr>
        <w:tc>
          <w:tcPr>
            <w:tcW w:w="4844" w:type="pct"/>
            <w:gridSpan w:val="43"/>
          </w:tcPr>
          <w:p w14:paraId="6E78F503" w14:textId="77777777" w:rsidR="003E2D3B" w:rsidRPr="00FC196B" w:rsidRDefault="003E2D3B" w:rsidP="006E0FA4">
            <w:pPr>
              <w:spacing w:after="0" w:line="80" w:lineRule="atLeast"/>
              <w:rPr>
                <w:color w:val="404040"/>
                <w:sz w:val="18"/>
                <w:szCs w:val="18"/>
              </w:rPr>
            </w:pPr>
            <w:r w:rsidRPr="00FC196B">
              <w:rPr>
                <w:rFonts w:ascii="Calibri" w:hAnsi="Calibri"/>
                <w:b/>
                <w:i/>
                <w:sz w:val="18"/>
                <w:szCs w:val="18"/>
              </w:rPr>
              <w:t xml:space="preserve">                                                PARTICULAR  </w:t>
            </w:r>
            <w:r w:rsidRPr="00FC196B">
              <w:rPr>
                <w:color w:val="404040"/>
                <w:sz w:val="18"/>
                <w:szCs w:val="18"/>
              </w:rPr>
              <w:sym w:font="Wingdings" w:char="F06F"/>
            </w:r>
            <w:r w:rsidRPr="00FC196B">
              <w:rPr>
                <w:color w:val="404040"/>
                <w:sz w:val="18"/>
                <w:szCs w:val="18"/>
              </w:rPr>
              <w:t xml:space="preserve"> </w:t>
            </w:r>
            <w:r w:rsidRPr="00FC196B">
              <w:rPr>
                <w:rFonts w:ascii="Calibri" w:hAnsi="Calibri"/>
                <w:b/>
                <w:i/>
                <w:sz w:val="18"/>
                <w:szCs w:val="18"/>
              </w:rPr>
              <w:t xml:space="preserve">             CENTRO </w:t>
            </w:r>
            <w:r w:rsidRPr="00FC196B">
              <w:rPr>
                <w:color w:val="404040"/>
                <w:sz w:val="18"/>
                <w:szCs w:val="18"/>
              </w:rPr>
              <w:sym w:font="Wingdings" w:char="F06F"/>
            </w:r>
          </w:p>
          <w:p w14:paraId="315C5725" w14:textId="77777777" w:rsidR="003E2D3B" w:rsidRPr="00FC196B" w:rsidRDefault="003E2D3B" w:rsidP="006E0FA4">
            <w:pPr>
              <w:spacing w:after="0" w:line="80" w:lineRule="atLeast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FC196B">
              <w:rPr>
                <w:rFonts w:ascii="Calibri" w:hAnsi="Calibri"/>
                <w:b/>
                <w:i/>
                <w:sz w:val="18"/>
                <w:szCs w:val="18"/>
              </w:rPr>
              <w:t xml:space="preserve">                                                           </w:t>
            </w:r>
            <w:r w:rsidR="00BF1292" w:rsidRPr="00FC196B">
              <w:rPr>
                <w:rFonts w:ascii="Calibri" w:hAnsi="Calibri"/>
                <w:b/>
                <w:i/>
                <w:sz w:val="18"/>
                <w:szCs w:val="18"/>
              </w:rPr>
              <w:t xml:space="preserve">                               </w:t>
            </w:r>
            <w:r w:rsidRPr="00FC196B">
              <w:rPr>
                <w:rFonts w:ascii="Calibri" w:hAnsi="Calibri"/>
                <w:b/>
                <w:i/>
                <w:sz w:val="18"/>
                <w:szCs w:val="18"/>
              </w:rPr>
              <w:t>Nombre del centro___________________________________</w:t>
            </w:r>
          </w:p>
          <w:p w14:paraId="3E880560" w14:textId="77777777" w:rsidR="00696E67" w:rsidRPr="00FC196B" w:rsidRDefault="00696E67" w:rsidP="006E0FA4">
            <w:pPr>
              <w:spacing w:after="0" w:line="80" w:lineRule="atLeast"/>
              <w:rPr>
                <w:rFonts w:ascii="Calibri" w:hAnsi="Calibri"/>
                <w:b/>
                <w:i/>
                <w:sz w:val="18"/>
                <w:szCs w:val="18"/>
              </w:rPr>
            </w:pPr>
          </w:p>
          <w:p w14:paraId="0343130A" w14:textId="77777777" w:rsidR="00BC7A56" w:rsidRPr="00FC196B" w:rsidRDefault="00BC7A56" w:rsidP="006E0FA4">
            <w:pPr>
              <w:spacing w:after="0" w:line="80" w:lineRule="atLeast"/>
              <w:rPr>
                <w:rFonts w:ascii="Calibri" w:hAnsi="Calibri"/>
                <w:b/>
                <w:i/>
                <w:sz w:val="18"/>
                <w:szCs w:val="18"/>
              </w:rPr>
            </w:pPr>
          </w:p>
        </w:tc>
      </w:tr>
      <w:tr w:rsidR="0080761C" w:rsidRPr="00532505" w14:paraId="59055598" w14:textId="77777777" w:rsidTr="007C2794">
        <w:trPr>
          <w:gridAfter w:val="4"/>
          <w:wAfter w:w="478" w:type="pct"/>
          <w:trHeight w:val="415"/>
        </w:trPr>
        <w:tc>
          <w:tcPr>
            <w:tcW w:w="4522" w:type="pct"/>
            <w:gridSpan w:val="40"/>
          </w:tcPr>
          <w:p w14:paraId="4AAACACC" w14:textId="77777777" w:rsidR="003E2D3B" w:rsidRDefault="003E2D3B" w:rsidP="00CE3FE2">
            <w:pPr>
              <w:spacing w:after="0" w:line="100" w:lineRule="atLeast"/>
              <w:ind w:left="284"/>
              <w:rPr>
                <w:rFonts w:ascii="Arial" w:hAnsi="Arial" w:cs="Arial"/>
                <w:sz w:val="14"/>
                <w:szCs w:val="14"/>
              </w:rPr>
            </w:pPr>
            <w:r w:rsidRPr="00532505">
              <w:rPr>
                <w:rFonts w:ascii="Arial" w:hAnsi="Arial" w:cs="Arial"/>
                <w:i/>
                <w:sz w:val="14"/>
                <w:szCs w:val="14"/>
              </w:rPr>
              <w:t>(</w:t>
            </w:r>
            <w:proofErr w:type="gramStart"/>
            <w:r w:rsidRPr="00532505">
              <w:rPr>
                <w:rFonts w:ascii="Arial" w:hAnsi="Arial" w:cs="Arial"/>
                <w:i/>
                <w:sz w:val="14"/>
                <w:szCs w:val="14"/>
              </w:rPr>
              <w:t>si</w:t>
            </w:r>
            <w:proofErr w:type="gramEnd"/>
            <w:r w:rsidRPr="00532505">
              <w:rPr>
                <w:rFonts w:ascii="Arial" w:hAnsi="Arial" w:cs="Arial"/>
                <w:i/>
                <w:sz w:val="14"/>
                <w:szCs w:val="14"/>
              </w:rPr>
              <w:t xml:space="preserve"> está ingresado/a en un centro residencial de forma permanente debe indicar como domicilio el del centro residencial, con independencia de que, si lo desea, pueda señalar otro domi</w:t>
            </w:r>
            <w:r w:rsidR="00CE3FE2" w:rsidRPr="00532505">
              <w:rPr>
                <w:rFonts w:ascii="Arial" w:hAnsi="Arial" w:cs="Arial"/>
                <w:i/>
                <w:sz w:val="14"/>
                <w:szCs w:val="14"/>
              </w:rPr>
              <w:t>cilio diferente en el apartado “</w:t>
            </w:r>
            <w:r w:rsidR="00800771" w:rsidRPr="00532505">
              <w:rPr>
                <w:rFonts w:ascii="Arial" w:hAnsi="Arial" w:cs="Arial"/>
                <w:i/>
                <w:sz w:val="14"/>
                <w:szCs w:val="14"/>
              </w:rPr>
              <w:t xml:space="preserve">3. </w:t>
            </w:r>
            <w:r w:rsidR="00CE3FE2" w:rsidRPr="00532505">
              <w:rPr>
                <w:rFonts w:ascii="Arial" w:hAnsi="Arial" w:cs="Arial"/>
                <w:i/>
                <w:sz w:val="14"/>
                <w:szCs w:val="14"/>
              </w:rPr>
              <w:t>Datos a efectos de notificación”</w:t>
            </w:r>
            <w:r w:rsidR="00800771" w:rsidRPr="00532505">
              <w:rPr>
                <w:rFonts w:ascii="Arial" w:hAnsi="Arial" w:cs="Arial"/>
                <w:i/>
                <w:sz w:val="14"/>
                <w:szCs w:val="14"/>
              </w:rPr>
              <w:t xml:space="preserve"> de esta solicitud </w:t>
            </w:r>
            <w:r w:rsidRPr="00532505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532CD94" w14:textId="77777777" w:rsidR="00BC7A56" w:rsidRPr="00532505" w:rsidRDefault="00BC7A56" w:rsidP="00CE3FE2">
            <w:pPr>
              <w:spacing w:after="0" w:line="100" w:lineRule="atLeast"/>
              <w:ind w:left="284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2794" w:rsidRPr="00532505" w14:paraId="6270CD98" w14:textId="77777777" w:rsidTr="007C2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29" w:type="pct"/>
        </w:trPr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19637" w14:textId="77777777" w:rsidR="00904F7F" w:rsidRPr="007C2794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C2794">
              <w:rPr>
                <w:rFonts w:ascii="Arial" w:hAnsi="Arial" w:cs="Arial"/>
                <w:b/>
                <w:sz w:val="18"/>
                <w:szCs w:val="18"/>
              </w:rPr>
              <w:t>Tipo Vía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C8856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7023D" w14:textId="77777777" w:rsidR="00904F7F" w:rsidRPr="007C2794" w:rsidRDefault="007C2794" w:rsidP="003C5F50">
            <w:pPr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 w:rsidR="00696E67" w:rsidRPr="007C2794">
              <w:rPr>
                <w:rFonts w:ascii="Arial" w:hAnsi="Arial" w:cs="Arial"/>
                <w:b/>
                <w:sz w:val="18"/>
                <w:szCs w:val="18"/>
              </w:rPr>
              <w:t xml:space="preserve"> de la v</w:t>
            </w:r>
            <w:r w:rsidR="00904F7F" w:rsidRPr="007C2794">
              <w:rPr>
                <w:rFonts w:ascii="Arial" w:hAnsi="Arial" w:cs="Arial"/>
                <w:b/>
                <w:sz w:val="18"/>
                <w:szCs w:val="18"/>
              </w:rPr>
              <w:t>ía</w:t>
            </w:r>
          </w:p>
        </w:tc>
        <w:tc>
          <w:tcPr>
            <w:tcW w:w="138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DC471" w14:textId="77777777" w:rsidR="00904F7F" w:rsidRPr="00532505" w:rsidRDefault="00904F7F" w:rsidP="00696E67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5D434" w14:textId="77777777" w:rsidR="00904F7F" w:rsidRPr="007C2794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7C2794">
              <w:rPr>
                <w:rFonts w:ascii="Arial" w:hAnsi="Arial" w:cs="Arial"/>
                <w:b/>
                <w:sz w:val="16"/>
                <w:szCs w:val="16"/>
              </w:rPr>
              <w:t xml:space="preserve">Número 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AAEBA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DD543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7C2794">
              <w:rPr>
                <w:rFonts w:ascii="Arial" w:hAnsi="Arial" w:cs="Arial"/>
                <w:b/>
                <w:sz w:val="16"/>
                <w:szCs w:val="16"/>
              </w:rPr>
              <w:t>KM</w:t>
            </w:r>
            <w:r w:rsidRPr="00532505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B2DF3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EAF7A" w14:textId="77777777" w:rsidR="00904F7F" w:rsidRPr="007C2794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7C2794">
              <w:rPr>
                <w:rFonts w:ascii="Arial" w:hAnsi="Arial" w:cs="Arial"/>
                <w:b/>
                <w:sz w:val="16"/>
                <w:szCs w:val="16"/>
              </w:rPr>
              <w:t>Bloque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E99E2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266A4" w14:textId="77777777" w:rsidR="00904F7F" w:rsidRPr="007C2794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7C2794">
              <w:rPr>
                <w:rFonts w:ascii="Arial" w:hAnsi="Arial" w:cs="Arial"/>
                <w:b/>
                <w:sz w:val="16"/>
                <w:szCs w:val="16"/>
              </w:rPr>
              <w:t xml:space="preserve">Portal </w:t>
            </w: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88A54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F8FCF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7C2794">
              <w:rPr>
                <w:rFonts w:ascii="Arial" w:hAnsi="Arial" w:cs="Arial"/>
                <w:b/>
                <w:sz w:val="16"/>
                <w:szCs w:val="16"/>
              </w:rPr>
              <w:t>Esc</w:t>
            </w:r>
            <w:r w:rsidRPr="00532505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CC321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6950A" w14:textId="77777777" w:rsidR="00904F7F" w:rsidRPr="007C2794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7C2794">
              <w:rPr>
                <w:rFonts w:ascii="Arial" w:hAnsi="Arial" w:cs="Arial"/>
                <w:b/>
                <w:sz w:val="16"/>
                <w:szCs w:val="16"/>
              </w:rPr>
              <w:t>Planta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0887B" w14:textId="77777777" w:rsidR="00904F7F" w:rsidRPr="007C2794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7C2794">
              <w:rPr>
                <w:rFonts w:ascii="Arial" w:hAnsi="Arial" w:cs="Arial"/>
                <w:b/>
                <w:sz w:val="16"/>
                <w:szCs w:val="16"/>
              </w:rPr>
              <w:t>Puerta</w:t>
            </w:r>
          </w:p>
        </w:tc>
      </w:tr>
      <w:tr w:rsidR="007C2794" w:rsidRPr="00532505" w14:paraId="2D0F0B6F" w14:textId="77777777" w:rsidTr="007C2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29" w:type="pct"/>
          <w:trHeight w:val="26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440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77188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6C9" w14:textId="77777777" w:rsidR="00904F7F" w:rsidRPr="00532505" w:rsidRDefault="00904F7F" w:rsidP="00071822">
            <w:pPr>
              <w:tabs>
                <w:tab w:val="left" w:pos="1486"/>
              </w:tabs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  <w:r w:rsidRPr="0053250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D1178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822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8AFA2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4EE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21874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362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  <w:r w:rsidRPr="005325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A4E1D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D82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2CF4D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61A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07813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4892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BD073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8339" w14:textId="77777777" w:rsidR="00904F7F" w:rsidRPr="00532505" w:rsidRDefault="00904F7F" w:rsidP="00071822">
            <w:pPr>
              <w:spacing w:after="0" w:line="240" w:lineRule="atLeast"/>
              <w:ind w:left="-654" w:firstLine="6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794" w:rsidRPr="00532505" w14:paraId="780FA133" w14:textId="77777777" w:rsidTr="007C2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6601D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sz w:val="14"/>
                <w:szCs w:val="14"/>
              </w:rPr>
              <w:t>Provincia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21A9F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3F053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sz w:val="14"/>
                <w:szCs w:val="14"/>
              </w:rPr>
              <w:t>Municipio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75A39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58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D24C7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sz w:val="14"/>
                <w:szCs w:val="14"/>
              </w:rPr>
              <w:t>Localidad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895F2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52D6" w14:textId="77777777" w:rsidR="00904F7F" w:rsidRPr="00532505" w:rsidRDefault="00904F7F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sz w:val="14"/>
                <w:szCs w:val="14"/>
              </w:rPr>
              <w:t>Código Postal</w:t>
            </w:r>
          </w:p>
        </w:tc>
      </w:tr>
      <w:tr w:rsidR="007C2794" w:rsidRPr="00532505" w14:paraId="7DA5B52A" w14:textId="77777777" w:rsidTr="007C2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31" w:type="pct"/>
          <w:trHeight w:val="302"/>
        </w:trPr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09FB" w14:textId="77777777" w:rsidR="00B06082" w:rsidRPr="00532505" w:rsidRDefault="00B06082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939DC0" w14:textId="77777777" w:rsidR="00B06082" w:rsidRPr="00532505" w:rsidRDefault="00B06082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7B81A" w14:textId="77777777" w:rsidR="00B06082" w:rsidRPr="00532505" w:rsidRDefault="00B06082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E7FE8" w14:textId="77777777" w:rsidR="00B06082" w:rsidRPr="00532505" w:rsidRDefault="00B06082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5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DC58A" w14:textId="77777777" w:rsidR="00B06082" w:rsidRPr="00532505" w:rsidRDefault="00B06082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102C4D" w14:textId="77777777" w:rsidR="00B06082" w:rsidRPr="00532505" w:rsidRDefault="00B06082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078C4" w14:textId="77777777" w:rsidR="00B06082" w:rsidRPr="00532505" w:rsidRDefault="00B06082" w:rsidP="003C5F50">
            <w:pPr>
              <w:spacing w:after="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71822" w:rsidRPr="00532505" w14:paraId="55834431" w14:textId="77777777" w:rsidTr="007C2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27" w:type="pct"/>
          <w:trHeight w:val="407"/>
        </w:trPr>
        <w:tc>
          <w:tcPr>
            <w:tcW w:w="4673" w:type="pct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592414C7" w14:textId="77777777" w:rsidR="00016D07" w:rsidRPr="00532505" w:rsidRDefault="00016D07" w:rsidP="007F2783">
            <w:pPr>
              <w:spacing w:after="0" w:line="120" w:lineRule="atLeast"/>
              <w:rPr>
                <w:rFonts w:ascii="Calibri" w:hAnsi="Calibri"/>
                <w:b/>
                <w:i/>
                <w:sz w:val="2"/>
                <w:szCs w:val="2"/>
              </w:rPr>
            </w:pPr>
          </w:p>
          <w:p w14:paraId="583DEE55" w14:textId="77777777" w:rsidR="00B2032D" w:rsidRPr="00532505" w:rsidRDefault="00B2032D" w:rsidP="007F2783">
            <w:pPr>
              <w:spacing w:after="0" w:line="120" w:lineRule="atLeast"/>
              <w:rPr>
                <w:rFonts w:ascii="Calibri" w:hAnsi="Calibri"/>
                <w:b/>
                <w:sz w:val="16"/>
                <w:szCs w:val="16"/>
              </w:rPr>
            </w:pPr>
          </w:p>
          <w:p w14:paraId="5AED1D20" w14:textId="77777777" w:rsidR="00016D07" w:rsidRPr="00532505" w:rsidRDefault="00016D07" w:rsidP="007F2783">
            <w:pPr>
              <w:spacing w:after="0" w:line="120" w:lineRule="atLeast"/>
              <w:rPr>
                <w:rFonts w:ascii="Calibri" w:hAnsi="Calibri"/>
                <w:b/>
                <w:sz w:val="16"/>
                <w:szCs w:val="16"/>
              </w:rPr>
            </w:pPr>
            <w:r w:rsidRPr="00EB5ADC">
              <w:rPr>
                <w:rFonts w:ascii="Calibri" w:hAnsi="Calibri"/>
                <w:b/>
                <w:sz w:val="18"/>
                <w:szCs w:val="18"/>
              </w:rPr>
              <w:t>TELÉFONOS DE CONTACTO</w:t>
            </w:r>
            <w:r w:rsidRPr="00532505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</w:tr>
      <w:tr w:rsidR="008411BB" w:rsidRPr="00532505" w14:paraId="0E5AB6A4" w14:textId="77777777" w:rsidTr="007C2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51" w:type="pct"/>
          <w:trHeight w:val="125"/>
        </w:trPr>
        <w:tc>
          <w:tcPr>
            <w:tcW w:w="126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BF766" w14:textId="77777777" w:rsidR="00016D07" w:rsidRPr="00532505" w:rsidRDefault="00CE3FE2" w:rsidP="007F2783">
            <w:pPr>
              <w:spacing w:after="0" w:line="12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sz w:val="14"/>
                <w:szCs w:val="14"/>
              </w:rPr>
              <w:t xml:space="preserve">Teléfono </w:t>
            </w:r>
            <w:r w:rsidR="00016D07" w:rsidRPr="00532505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ED79A" w14:textId="77777777" w:rsidR="00016D07" w:rsidRPr="00532505" w:rsidRDefault="00016D07" w:rsidP="007F2783">
            <w:pPr>
              <w:spacing w:after="0" w:line="12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1F6BB" w14:textId="77777777" w:rsidR="00016D07" w:rsidRPr="00532505" w:rsidRDefault="00CC6813" w:rsidP="007F2783">
            <w:pPr>
              <w:spacing w:after="0" w:line="12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CE3FE2" w:rsidRPr="00532505">
              <w:rPr>
                <w:rFonts w:ascii="Arial" w:hAnsi="Arial" w:cs="Arial"/>
                <w:b/>
                <w:sz w:val="14"/>
                <w:szCs w:val="14"/>
              </w:rPr>
              <w:t xml:space="preserve">Teléfono </w:t>
            </w:r>
            <w:r w:rsidR="00016D07" w:rsidRPr="00532505">
              <w:rPr>
                <w:rFonts w:ascii="Arial" w:hAnsi="Arial" w:cs="Arial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317DB" w14:textId="77777777" w:rsidR="00016D07" w:rsidRPr="00532505" w:rsidRDefault="00016D07" w:rsidP="007F2783">
            <w:pPr>
              <w:spacing w:after="0" w:line="120" w:lineRule="atLeas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51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7280B" w14:textId="77777777" w:rsidR="00016D07" w:rsidRPr="00532505" w:rsidRDefault="00CE3FE2" w:rsidP="007F2783">
            <w:pPr>
              <w:spacing w:after="0" w:line="12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sz w:val="14"/>
                <w:szCs w:val="14"/>
              </w:rPr>
              <w:t xml:space="preserve">  Teléfono 3</w:t>
            </w:r>
          </w:p>
        </w:tc>
        <w:tc>
          <w:tcPr>
            <w:tcW w:w="22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7EEAA" w14:textId="77777777" w:rsidR="00016D07" w:rsidRPr="00532505" w:rsidRDefault="00016D07" w:rsidP="007F2783">
            <w:pPr>
              <w:spacing w:after="0" w:line="12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7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B99DE" w14:textId="77777777" w:rsidR="00016D07" w:rsidRPr="00532505" w:rsidRDefault="00CE3FE2" w:rsidP="007F2783">
            <w:pPr>
              <w:spacing w:after="0" w:line="12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sz w:val="14"/>
                <w:szCs w:val="14"/>
              </w:rPr>
              <w:t>Teléfono 4</w:t>
            </w:r>
          </w:p>
        </w:tc>
      </w:tr>
      <w:tr w:rsidR="00CC6813" w:rsidRPr="00532505" w14:paraId="6E9F72F9" w14:textId="77777777" w:rsidTr="00EB5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32" w:type="pct"/>
          <w:trHeight w:val="332"/>
        </w:trPr>
        <w:tc>
          <w:tcPr>
            <w:tcW w:w="1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D5A27" w14:textId="77777777" w:rsidR="00016D07" w:rsidRPr="00532505" w:rsidRDefault="00016D07" w:rsidP="006A0D40">
            <w:pPr>
              <w:spacing w:after="0" w:line="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185E94" w14:textId="77777777" w:rsidR="00016D07" w:rsidRPr="00532505" w:rsidRDefault="00016D07" w:rsidP="006A0D40">
            <w:pPr>
              <w:spacing w:after="0" w:line="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10BCF" w14:textId="77777777" w:rsidR="00016D07" w:rsidRPr="00532505" w:rsidRDefault="00016D07" w:rsidP="006A0D40">
            <w:pPr>
              <w:spacing w:after="0" w:line="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EFF4F" w14:textId="77777777" w:rsidR="00016D07" w:rsidRPr="00532505" w:rsidRDefault="00016D07" w:rsidP="006A0D40">
            <w:pPr>
              <w:spacing w:after="0" w:line="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0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53DF6" w14:textId="77777777" w:rsidR="00016D07" w:rsidRPr="00532505" w:rsidRDefault="00016D07" w:rsidP="006A0D40">
            <w:pPr>
              <w:spacing w:after="0" w:line="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D6CC0C" w14:textId="77777777" w:rsidR="00016D07" w:rsidRPr="00532505" w:rsidRDefault="00016D07" w:rsidP="006A0D40">
            <w:pPr>
              <w:spacing w:after="0" w:line="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EE5B7" w14:textId="77777777" w:rsidR="00016D07" w:rsidRPr="00532505" w:rsidRDefault="00016D07" w:rsidP="006A0D40">
            <w:pPr>
              <w:spacing w:after="0" w:line="40" w:lineRule="atLeast"/>
              <w:rPr>
                <w:rFonts w:ascii="Arial" w:hAnsi="Arial" w:cs="Arial"/>
                <w:b/>
              </w:rPr>
            </w:pPr>
          </w:p>
        </w:tc>
      </w:tr>
    </w:tbl>
    <w:p w14:paraId="760A9DF5" w14:textId="77777777" w:rsidR="00394F33" w:rsidRPr="00532505" w:rsidRDefault="00394F33" w:rsidP="006A0D40">
      <w:pPr>
        <w:spacing w:after="0" w:line="40" w:lineRule="atLeast"/>
        <w:rPr>
          <w:rFonts w:ascii="Calibri" w:hAnsi="Calibri"/>
          <w:b/>
          <w:sz w:val="4"/>
          <w:szCs w:val="4"/>
        </w:rPr>
      </w:pPr>
    </w:p>
    <w:p w14:paraId="105AC89A" w14:textId="77777777" w:rsidR="008411BB" w:rsidRPr="00532505" w:rsidRDefault="008411BB" w:rsidP="006A0D40">
      <w:pPr>
        <w:spacing w:after="0" w:line="40" w:lineRule="atLeast"/>
        <w:rPr>
          <w:rFonts w:ascii="Calibri" w:hAnsi="Calibri"/>
          <w:b/>
          <w:sz w:val="18"/>
          <w:szCs w:val="18"/>
        </w:rPr>
      </w:pPr>
    </w:p>
    <w:p w14:paraId="05CE7485" w14:textId="4F0DD9B9" w:rsidR="003E2D3B" w:rsidRPr="00532505" w:rsidRDefault="00394F33" w:rsidP="006A0D40">
      <w:pPr>
        <w:spacing w:after="0" w:line="40" w:lineRule="atLeast"/>
        <w:rPr>
          <w:rFonts w:ascii="Calibri" w:hAnsi="Calibri"/>
          <w:b/>
          <w:i/>
          <w:sz w:val="20"/>
          <w:szCs w:val="20"/>
        </w:rPr>
      </w:pPr>
      <w:r w:rsidRPr="00532505">
        <w:rPr>
          <w:rFonts w:ascii="Calibri" w:hAnsi="Calibri"/>
          <w:b/>
          <w:sz w:val="20"/>
          <w:szCs w:val="20"/>
        </w:rPr>
        <w:t xml:space="preserve">DATOS </w:t>
      </w:r>
      <w:r w:rsidR="00642EAF" w:rsidRPr="00532505">
        <w:rPr>
          <w:rFonts w:ascii="Calibri" w:hAnsi="Calibri"/>
          <w:b/>
          <w:sz w:val="20"/>
          <w:szCs w:val="20"/>
        </w:rPr>
        <w:t>DEL REPRESENTANTE</w:t>
      </w:r>
      <w:r w:rsidR="006E0FA4" w:rsidRPr="00532505">
        <w:rPr>
          <w:rFonts w:ascii="Calibri" w:hAnsi="Calibri"/>
          <w:b/>
          <w:i/>
          <w:sz w:val="20"/>
          <w:szCs w:val="20"/>
        </w:rPr>
        <w:t xml:space="preserve">: </w:t>
      </w:r>
      <w:r w:rsidRPr="00532505">
        <w:rPr>
          <w:rFonts w:ascii="Calibri" w:hAnsi="Calibri"/>
          <w:b/>
          <w:i/>
          <w:sz w:val="20"/>
          <w:szCs w:val="20"/>
        </w:rPr>
        <w:t>(Ver instrucciones para la representación del solicitante</w:t>
      </w:r>
      <w:r w:rsidR="00800771" w:rsidRPr="00532505">
        <w:rPr>
          <w:rFonts w:ascii="Calibri" w:hAnsi="Calibri"/>
          <w:b/>
          <w:i/>
          <w:sz w:val="20"/>
          <w:szCs w:val="20"/>
        </w:rPr>
        <w:t xml:space="preserve"> en la página </w:t>
      </w:r>
      <w:r w:rsidR="00CF60E7">
        <w:rPr>
          <w:rFonts w:ascii="Calibri" w:hAnsi="Calibri"/>
          <w:b/>
          <w:i/>
          <w:sz w:val="20"/>
          <w:szCs w:val="20"/>
        </w:rPr>
        <w:t>6</w:t>
      </w:r>
      <w:r w:rsidRPr="00532505">
        <w:rPr>
          <w:rFonts w:ascii="Calibri" w:hAnsi="Calibri"/>
          <w:b/>
          <w:i/>
          <w:sz w:val="20"/>
          <w:szCs w:val="20"/>
        </w:rPr>
        <w:t>)</w:t>
      </w:r>
    </w:p>
    <w:tbl>
      <w:tblPr>
        <w:tblW w:w="5852" w:type="pct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1944"/>
        <w:gridCol w:w="190"/>
        <w:gridCol w:w="323"/>
        <w:gridCol w:w="140"/>
        <w:gridCol w:w="305"/>
        <w:gridCol w:w="197"/>
        <w:gridCol w:w="142"/>
        <w:gridCol w:w="820"/>
        <w:gridCol w:w="579"/>
        <w:gridCol w:w="311"/>
        <w:gridCol w:w="144"/>
        <w:gridCol w:w="1078"/>
        <w:gridCol w:w="197"/>
        <w:gridCol w:w="96"/>
        <w:gridCol w:w="53"/>
        <w:gridCol w:w="149"/>
        <w:gridCol w:w="199"/>
        <w:gridCol w:w="21"/>
        <w:gridCol w:w="490"/>
        <w:gridCol w:w="856"/>
        <w:gridCol w:w="435"/>
        <w:gridCol w:w="378"/>
        <w:gridCol w:w="153"/>
        <w:gridCol w:w="1140"/>
        <w:gridCol w:w="730"/>
        <w:gridCol w:w="32"/>
        <w:gridCol w:w="195"/>
      </w:tblGrid>
      <w:tr w:rsidR="00CC6813" w:rsidRPr="00BC7A56" w14:paraId="749A953F" w14:textId="77777777" w:rsidTr="00F3513F">
        <w:trPr>
          <w:gridAfter w:val="1"/>
          <w:wAfter w:w="85" w:type="pct"/>
        </w:trPr>
        <w:tc>
          <w:tcPr>
            <w:tcW w:w="998" w:type="pct"/>
            <w:gridSpan w:val="3"/>
            <w:vAlign w:val="bottom"/>
          </w:tcPr>
          <w:p w14:paraId="5C58CB1C" w14:textId="77777777" w:rsidR="00394F33" w:rsidRPr="00BC7A56" w:rsidRDefault="0024783E" w:rsidP="0024783E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C7A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4F33" w:rsidRPr="00BC7A56">
              <w:rPr>
                <w:rFonts w:ascii="Arial" w:hAnsi="Arial" w:cs="Arial"/>
                <w:b/>
                <w:sz w:val="16"/>
                <w:szCs w:val="16"/>
              </w:rPr>
              <w:t>Primer Apellido</w:t>
            </w:r>
          </w:p>
        </w:tc>
        <w:tc>
          <w:tcPr>
            <w:tcW w:w="202" w:type="pct"/>
            <w:gridSpan w:val="2"/>
            <w:vAlign w:val="bottom"/>
          </w:tcPr>
          <w:p w14:paraId="5574E53C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" w:type="pct"/>
            <w:vAlign w:val="bottom"/>
          </w:tcPr>
          <w:p w14:paraId="008B1680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" w:type="pct"/>
            <w:gridSpan w:val="3"/>
            <w:vAlign w:val="bottom"/>
          </w:tcPr>
          <w:p w14:paraId="72EAEEF5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6" w:type="pct"/>
            <w:gridSpan w:val="9"/>
            <w:vAlign w:val="bottom"/>
          </w:tcPr>
          <w:p w14:paraId="39DE31A1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C7A56">
              <w:rPr>
                <w:rFonts w:ascii="Arial" w:hAnsi="Arial" w:cs="Arial"/>
                <w:b/>
                <w:sz w:val="16"/>
                <w:szCs w:val="16"/>
              </w:rPr>
              <w:t>Segundo Apellido</w:t>
            </w:r>
          </w:p>
        </w:tc>
        <w:tc>
          <w:tcPr>
            <w:tcW w:w="9" w:type="pct"/>
            <w:vAlign w:val="bottom"/>
          </w:tcPr>
          <w:p w14:paraId="1C22BFD6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" w:type="pct"/>
            <w:vAlign w:val="bottom"/>
          </w:tcPr>
          <w:p w14:paraId="7C26401E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13" w:type="pct"/>
            <w:gridSpan w:val="6"/>
            <w:vAlign w:val="bottom"/>
          </w:tcPr>
          <w:p w14:paraId="6276B4C2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C7A56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4" w:type="pct"/>
            <w:vAlign w:val="bottom"/>
          </w:tcPr>
          <w:p w14:paraId="7F016C09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6120" w:rsidRPr="00532505" w14:paraId="519D87F8" w14:textId="77777777" w:rsidTr="00795F24">
        <w:trPr>
          <w:gridAfter w:val="3"/>
          <w:wAfter w:w="418" w:type="pct"/>
          <w:trHeight w:val="336"/>
        </w:trPr>
        <w:tc>
          <w:tcPr>
            <w:tcW w:w="14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C7504" w14:textId="77777777" w:rsidR="007F2783" w:rsidRPr="00532505" w:rsidRDefault="007F2783" w:rsidP="003C5F50">
            <w:pPr>
              <w:spacing w:after="0" w:line="180" w:lineRule="atLeast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020049" w14:textId="77777777" w:rsidR="000D56AC" w:rsidRPr="00532505" w:rsidRDefault="000D56AC" w:rsidP="003C5F50">
            <w:pPr>
              <w:spacing w:after="0" w:line="180" w:lineRule="atLeast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19E3A" w14:textId="77777777" w:rsidR="000D56AC" w:rsidRPr="00532505" w:rsidRDefault="000D56AC" w:rsidP="003C5F50">
            <w:pPr>
              <w:spacing w:after="0" w:line="180" w:lineRule="atLeast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3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AFE945" w14:textId="77777777" w:rsidR="000D56AC" w:rsidRPr="00532505" w:rsidRDefault="000D56AC" w:rsidP="003C5F50">
            <w:pPr>
              <w:spacing w:after="0" w:line="180" w:lineRule="atLeast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6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B982" w14:textId="77777777" w:rsidR="000D56AC" w:rsidRPr="00532505" w:rsidRDefault="000D56AC" w:rsidP="003C5F50">
            <w:pPr>
              <w:spacing w:after="0" w:line="180" w:lineRule="atLeast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CC6813" w:rsidRPr="00BC7A56" w14:paraId="6B2DB936" w14:textId="77777777" w:rsidTr="00795F24">
        <w:tc>
          <w:tcPr>
            <w:tcW w:w="915" w:type="pct"/>
            <w:gridSpan w:val="2"/>
            <w:vAlign w:val="bottom"/>
          </w:tcPr>
          <w:p w14:paraId="23760379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C7A56">
              <w:rPr>
                <w:rFonts w:ascii="Arial" w:hAnsi="Arial" w:cs="Arial"/>
                <w:b/>
                <w:sz w:val="16"/>
                <w:szCs w:val="16"/>
              </w:rPr>
              <w:t>DNI/NIF/NIE</w:t>
            </w:r>
          </w:p>
        </w:tc>
        <w:tc>
          <w:tcPr>
            <w:tcW w:w="285" w:type="pct"/>
            <w:gridSpan w:val="3"/>
            <w:vAlign w:val="bottom"/>
          </w:tcPr>
          <w:p w14:paraId="016FEC49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C7A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9" w:type="pct"/>
            <w:gridSpan w:val="4"/>
            <w:vAlign w:val="bottom"/>
          </w:tcPr>
          <w:p w14:paraId="3DC87041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C7A56">
              <w:rPr>
                <w:rFonts w:ascii="Arial" w:hAnsi="Arial" w:cs="Arial"/>
                <w:b/>
                <w:sz w:val="16"/>
                <w:szCs w:val="16"/>
              </w:rPr>
              <w:t>Fecha de Nacimiento</w:t>
            </w:r>
          </w:p>
        </w:tc>
        <w:tc>
          <w:tcPr>
            <w:tcW w:w="452" w:type="pct"/>
            <w:gridSpan w:val="3"/>
            <w:vAlign w:val="bottom"/>
          </w:tcPr>
          <w:p w14:paraId="4D874F3F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2" w:type="pct"/>
            <w:gridSpan w:val="4"/>
            <w:vAlign w:val="bottom"/>
          </w:tcPr>
          <w:p w14:paraId="5AF7FCD3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C7A56">
              <w:rPr>
                <w:rFonts w:ascii="Arial" w:hAnsi="Arial" w:cs="Arial"/>
                <w:b/>
                <w:sz w:val="16"/>
                <w:szCs w:val="16"/>
              </w:rPr>
              <w:t>Sexo</w:t>
            </w:r>
          </w:p>
        </w:tc>
        <w:tc>
          <w:tcPr>
            <w:tcW w:w="65" w:type="pct"/>
            <w:vAlign w:val="bottom"/>
          </w:tcPr>
          <w:p w14:paraId="76AB1BCB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9" w:type="pct"/>
            <w:gridSpan w:val="6"/>
            <w:vAlign w:val="bottom"/>
          </w:tcPr>
          <w:p w14:paraId="1D561F3A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C7A56">
              <w:rPr>
                <w:rFonts w:ascii="Arial" w:hAnsi="Arial" w:cs="Arial"/>
                <w:b/>
                <w:sz w:val="16"/>
                <w:szCs w:val="16"/>
              </w:rPr>
              <w:t>Nacionalidad</w:t>
            </w:r>
          </w:p>
        </w:tc>
        <w:tc>
          <w:tcPr>
            <w:tcW w:w="67" w:type="pct"/>
          </w:tcPr>
          <w:p w14:paraId="0BF8BDE1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6" w:type="pct"/>
            <w:gridSpan w:val="4"/>
            <w:vAlign w:val="bottom"/>
          </w:tcPr>
          <w:p w14:paraId="609910FE" w14:textId="77777777" w:rsidR="00394F33" w:rsidRPr="00BC7A56" w:rsidRDefault="00394F33" w:rsidP="003C5F50">
            <w:pPr>
              <w:spacing w:after="0" w:line="1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C7A56"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</w:tr>
      <w:tr w:rsidR="00CC6813" w:rsidRPr="00532505" w14:paraId="15B5C404" w14:textId="77777777" w:rsidTr="00795F24">
        <w:trPr>
          <w:gridAfter w:val="3"/>
          <w:wAfter w:w="418" w:type="pct"/>
          <w:trHeight w:val="386"/>
        </w:trPr>
        <w:tc>
          <w:tcPr>
            <w:tcW w:w="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DC2" w14:textId="77777777" w:rsidR="00394F33" w:rsidRPr="00532505" w:rsidRDefault="00394F33" w:rsidP="003C5F50">
            <w:pPr>
              <w:spacing w:after="0" w:line="18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0079201C" w14:textId="77777777" w:rsidR="00394F33" w:rsidRPr="00532505" w:rsidRDefault="00394F33" w:rsidP="003C5F50">
            <w:pPr>
              <w:spacing w:after="0" w:line="18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837A" w14:textId="77777777" w:rsidR="00394F33" w:rsidRPr="00532505" w:rsidRDefault="00394F33" w:rsidP="003C5F50">
            <w:pPr>
              <w:spacing w:after="0" w:line="18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14:paraId="1DADA6BB" w14:textId="77777777" w:rsidR="00394F33" w:rsidRPr="00532505" w:rsidRDefault="00394F33" w:rsidP="003C5F50">
            <w:pPr>
              <w:spacing w:after="0" w:line="18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6D9" w14:textId="31E51F84" w:rsidR="00394F33" w:rsidRPr="00532505" w:rsidRDefault="00394F33" w:rsidP="003C5F50">
            <w:pPr>
              <w:spacing w:after="0" w:line="180" w:lineRule="atLeast"/>
              <w:jc w:val="center"/>
              <w:rPr>
                <w:rFonts w:cstheme="minorHAnsi"/>
                <w:sz w:val="14"/>
                <w:szCs w:val="14"/>
              </w:rPr>
            </w:pPr>
            <w:r w:rsidRPr="00532505">
              <w:rPr>
                <w:rFonts w:cstheme="minorHAnsi"/>
                <w:sz w:val="14"/>
                <w:szCs w:val="14"/>
              </w:rPr>
              <w:t xml:space="preserve">H </w:t>
            </w:r>
            <w:r w:rsidRPr="00532505">
              <w:rPr>
                <w:rFonts w:cstheme="minorHAnsi"/>
                <w:color w:val="404040"/>
                <w:sz w:val="14"/>
                <w:szCs w:val="14"/>
              </w:rPr>
              <w:sym w:font="Wingdings" w:char="F06F"/>
            </w:r>
            <w:r w:rsidRPr="00532505">
              <w:rPr>
                <w:rFonts w:cstheme="minorHAnsi"/>
                <w:sz w:val="14"/>
                <w:szCs w:val="14"/>
              </w:rPr>
              <w:t xml:space="preserve">  </w:t>
            </w:r>
            <w:r w:rsidR="00BC70CD">
              <w:rPr>
                <w:rFonts w:cstheme="minorHAnsi"/>
                <w:sz w:val="14"/>
                <w:szCs w:val="14"/>
              </w:rPr>
              <w:t xml:space="preserve">  </w:t>
            </w:r>
            <w:r w:rsidRPr="00532505">
              <w:rPr>
                <w:rFonts w:cstheme="minorHAnsi"/>
                <w:sz w:val="14"/>
                <w:szCs w:val="14"/>
              </w:rPr>
              <w:t xml:space="preserve"> </w:t>
            </w:r>
            <w:r w:rsidR="00BC70CD">
              <w:rPr>
                <w:rFonts w:cstheme="minorHAnsi"/>
                <w:sz w:val="14"/>
                <w:szCs w:val="14"/>
              </w:rPr>
              <w:t xml:space="preserve">  </w:t>
            </w:r>
            <w:r w:rsidRPr="00532505">
              <w:rPr>
                <w:rFonts w:cstheme="minorHAnsi"/>
                <w:sz w:val="14"/>
                <w:szCs w:val="14"/>
              </w:rPr>
              <w:t>M</w:t>
            </w:r>
            <w:r w:rsidR="00BC70CD">
              <w:rPr>
                <w:rFonts w:cstheme="minorHAnsi"/>
                <w:sz w:val="14"/>
                <w:szCs w:val="14"/>
              </w:rPr>
              <w:t xml:space="preserve"> </w:t>
            </w:r>
            <w:r w:rsidRPr="00532505">
              <w:rPr>
                <w:rFonts w:cstheme="minorHAnsi"/>
                <w:sz w:val="14"/>
                <w:szCs w:val="14"/>
              </w:rPr>
              <w:t xml:space="preserve"> </w:t>
            </w:r>
            <w:r w:rsidRPr="00532505">
              <w:rPr>
                <w:rFonts w:cstheme="minorHAnsi"/>
                <w:color w:val="404040"/>
                <w:sz w:val="14"/>
                <w:szCs w:val="14"/>
              </w:rPr>
              <w:sym w:font="Wingdings" w:char="F06F"/>
            </w:r>
          </w:p>
        </w:tc>
        <w:tc>
          <w:tcPr>
            <w:tcW w:w="1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33E2C" w14:textId="77777777" w:rsidR="00394F33" w:rsidRPr="00532505" w:rsidRDefault="00394F33" w:rsidP="003C5F50">
            <w:pPr>
              <w:spacing w:after="0" w:line="18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8CA" w14:textId="77777777" w:rsidR="00394F33" w:rsidRPr="00532505" w:rsidRDefault="00394F33" w:rsidP="003C5F50">
            <w:pPr>
              <w:spacing w:after="0" w:line="18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6C54F26B" w14:textId="77777777" w:rsidR="00394F33" w:rsidRPr="00532505" w:rsidRDefault="00394F33" w:rsidP="003C5F50">
            <w:pPr>
              <w:spacing w:after="0" w:line="18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870" w14:textId="77777777" w:rsidR="00394F33" w:rsidRPr="00532505" w:rsidRDefault="00394F33" w:rsidP="003C5F50">
            <w:pPr>
              <w:spacing w:after="0" w:line="180" w:lineRule="atLeast"/>
              <w:rPr>
                <w:rFonts w:cstheme="minorHAnsi"/>
                <w:sz w:val="14"/>
                <w:szCs w:val="14"/>
              </w:rPr>
            </w:pPr>
          </w:p>
        </w:tc>
      </w:tr>
      <w:tr w:rsidR="007F2783" w:rsidRPr="00532505" w14:paraId="6427C011" w14:textId="77777777" w:rsidTr="00F3513F">
        <w:trPr>
          <w:gridBefore w:val="1"/>
          <w:gridAfter w:val="4"/>
          <w:wBefore w:w="66" w:type="pct"/>
          <w:wAfter w:w="916" w:type="pct"/>
          <w:trHeight w:val="42"/>
        </w:trPr>
        <w:tc>
          <w:tcPr>
            <w:tcW w:w="4018" w:type="pct"/>
            <w:gridSpan w:val="23"/>
            <w:vAlign w:val="center"/>
          </w:tcPr>
          <w:p w14:paraId="792D912F" w14:textId="77777777" w:rsidR="007F2783" w:rsidRPr="00532505" w:rsidRDefault="007F2783" w:rsidP="007F2783">
            <w:pPr>
              <w:spacing w:after="0" w:line="40" w:lineRule="atLeas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4004017" w14:textId="77777777" w:rsidR="00EB53BB" w:rsidRPr="00532505" w:rsidRDefault="00EB53BB" w:rsidP="003278CB">
      <w:pPr>
        <w:spacing w:after="0" w:line="160" w:lineRule="atLeast"/>
        <w:rPr>
          <w:rFonts w:cstheme="minorHAnsi"/>
          <w:color w:val="404040"/>
          <w:sz w:val="4"/>
          <w:szCs w:val="4"/>
        </w:rPr>
      </w:pPr>
    </w:p>
    <w:tbl>
      <w:tblPr>
        <w:tblStyle w:val="Tablaconcuadrcula"/>
        <w:tblW w:w="1049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</w:tblGrid>
      <w:tr w:rsidR="002B3D6C" w:rsidRPr="00532505" w14:paraId="78E6983E" w14:textId="77777777" w:rsidTr="00BC7A56">
        <w:trPr>
          <w:trHeight w:val="811"/>
        </w:trPr>
        <w:tc>
          <w:tcPr>
            <w:tcW w:w="5954" w:type="dxa"/>
          </w:tcPr>
          <w:p w14:paraId="4EB74BF7" w14:textId="523D5538" w:rsidR="003278CB" w:rsidRPr="00BC70CD" w:rsidRDefault="002B3D6C" w:rsidP="00BC70CD">
            <w:pPr>
              <w:spacing w:line="180" w:lineRule="atLeast"/>
              <w:rPr>
                <w:rFonts w:cstheme="minorHAnsi"/>
                <w:sz w:val="18"/>
                <w:szCs w:val="18"/>
              </w:rPr>
            </w:pPr>
            <w:r w:rsidRPr="00532505">
              <w:rPr>
                <w:rFonts w:cstheme="minorHAnsi"/>
                <w:color w:val="404040"/>
                <w:sz w:val="18"/>
                <w:szCs w:val="18"/>
              </w:rPr>
              <w:sym w:font="Wingdings" w:char="F06F"/>
            </w:r>
            <w:r w:rsidRPr="00532505">
              <w:rPr>
                <w:rFonts w:cstheme="minorHAnsi"/>
                <w:color w:val="404040"/>
                <w:sz w:val="18"/>
                <w:szCs w:val="18"/>
              </w:rPr>
              <w:t xml:space="preserve"> </w:t>
            </w:r>
            <w:r w:rsidRPr="00532505">
              <w:rPr>
                <w:rFonts w:cstheme="minorHAnsi"/>
                <w:sz w:val="18"/>
                <w:szCs w:val="18"/>
              </w:rPr>
              <w:t xml:space="preserve">Representante en calidad de padre, madre o tutor de menor de 18 años  </w:t>
            </w:r>
            <w:r w:rsidR="003278CB" w:rsidRPr="00532505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 (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Aportar Libro de familia y </w:t>
            </w:r>
            <w:r w:rsidR="00BC70CD" w:rsidRP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e</w:t>
            </w:r>
            <w:r w:rsidR="00967EAC" w:rsidRP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n caso de </w:t>
            </w:r>
            <w:r w:rsidR="0024783E" w:rsidRP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separación o divorcio</w:t>
            </w:r>
            <w:r w:rsidR="00967EAC" w:rsidRP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 d</w:t>
            </w:r>
            <w:r w:rsidR="003278CB" w:rsidRP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ebe aportar 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  </w:t>
            </w:r>
            <w:r w:rsidR="003278CB" w:rsidRP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Convenio Regulador)</w:t>
            </w:r>
          </w:p>
        </w:tc>
        <w:tc>
          <w:tcPr>
            <w:tcW w:w="4536" w:type="dxa"/>
          </w:tcPr>
          <w:p w14:paraId="68EA2050" w14:textId="77777777" w:rsidR="002B3D6C" w:rsidRPr="00532505" w:rsidRDefault="00EB53BB" w:rsidP="0004656E">
            <w:pPr>
              <w:spacing w:line="180" w:lineRule="atLeast"/>
              <w:ind w:left="601" w:hanging="709"/>
              <w:rPr>
                <w:rFonts w:cstheme="minorHAnsi"/>
                <w:color w:val="404040"/>
                <w:sz w:val="18"/>
                <w:szCs w:val="18"/>
              </w:rPr>
            </w:pPr>
            <w:r w:rsidRPr="00532505">
              <w:rPr>
                <w:rFonts w:cstheme="minorHAnsi"/>
                <w:sz w:val="18"/>
                <w:szCs w:val="18"/>
              </w:rPr>
              <w:t xml:space="preserve">       </w:t>
            </w:r>
            <w:r w:rsidR="002B3D6C" w:rsidRPr="00532505">
              <w:rPr>
                <w:rFonts w:cstheme="minorHAnsi"/>
                <w:color w:val="404040"/>
                <w:sz w:val="18"/>
                <w:szCs w:val="18"/>
              </w:rPr>
              <w:sym w:font="Wingdings" w:char="F06F"/>
            </w:r>
            <w:r w:rsidR="002B3D6C" w:rsidRPr="00532505">
              <w:rPr>
                <w:rFonts w:cstheme="minorHAnsi"/>
                <w:color w:val="404040"/>
                <w:sz w:val="18"/>
                <w:szCs w:val="18"/>
              </w:rPr>
              <w:t xml:space="preserve">  </w:t>
            </w:r>
            <w:r w:rsidR="002B3D6C" w:rsidRPr="00532505">
              <w:rPr>
                <w:rFonts w:cstheme="minorHAnsi"/>
                <w:sz w:val="18"/>
                <w:szCs w:val="18"/>
              </w:rPr>
              <w:t xml:space="preserve">Representante por escritura </w:t>
            </w:r>
            <w:r w:rsidR="0004656E">
              <w:rPr>
                <w:rFonts w:cstheme="minorHAnsi"/>
                <w:sz w:val="18"/>
                <w:szCs w:val="18"/>
              </w:rPr>
              <w:t xml:space="preserve">notarial o </w:t>
            </w:r>
            <w:proofErr w:type="spellStart"/>
            <w:r w:rsidR="0004656E">
              <w:rPr>
                <w:rFonts w:cstheme="minorHAnsi"/>
                <w:sz w:val="18"/>
                <w:szCs w:val="18"/>
              </w:rPr>
              <w:t>apud</w:t>
            </w:r>
            <w:proofErr w:type="spellEnd"/>
            <w:r w:rsidR="0004656E">
              <w:rPr>
                <w:rFonts w:cstheme="minorHAnsi"/>
                <w:sz w:val="18"/>
                <w:szCs w:val="18"/>
              </w:rPr>
              <w:t xml:space="preserve"> acta</w:t>
            </w:r>
            <w:r w:rsidR="00DE1B48">
              <w:rPr>
                <w:rFonts w:cstheme="minorHAnsi"/>
                <w:sz w:val="18"/>
                <w:szCs w:val="18"/>
              </w:rPr>
              <w:t xml:space="preserve"> </w:t>
            </w:r>
            <w:r w:rsidR="0004656E">
              <w:rPr>
                <w:rFonts w:cstheme="minorHAnsi"/>
                <w:sz w:val="18"/>
                <w:szCs w:val="18"/>
              </w:rPr>
              <w:t>por comparecencia presencial o electrónica</w:t>
            </w:r>
          </w:p>
        </w:tc>
      </w:tr>
      <w:tr w:rsidR="002B3D6C" w:rsidRPr="00532505" w14:paraId="7A8F1B61" w14:textId="77777777" w:rsidTr="00BC7A56">
        <w:trPr>
          <w:trHeight w:val="694"/>
        </w:trPr>
        <w:tc>
          <w:tcPr>
            <w:tcW w:w="5954" w:type="dxa"/>
          </w:tcPr>
          <w:p w14:paraId="416B740A" w14:textId="77777777" w:rsidR="002B3D6C" w:rsidRPr="00532505" w:rsidRDefault="002B3D6C" w:rsidP="00642EAF">
            <w:pPr>
              <w:spacing w:line="180" w:lineRule="atLeast"/>
              <w:rPr>
                <w:rFonts w:cstheme="minorHAnsi"/>
                <w:color w:val="404040"/>
                <w:sz w:val="18"/>
                <w:szCs w:val="18"/>
              </w:rPr>
            </w:pPr>
            <w:r w:rsidRPr="00532505">
              <w:rPr>
                <w:rFonts w:cstheme="minorHAnsi"/>
                <w:color w:val="404040"/>
                <w:sz w:val="18"/>
                <w:szCs w:val="18"/>
              </w:rPr>
              <w:sym w:font="Wingdings" w:char="F06F"/>
            </w:r>
            <w:r w:rsidRPr="00532505">
              <w:rPr>
                <w:rFonts w:cstheme="minorHAnsi"/>
                <w:color w:val="404040"/>
                <w:sz w:val="18"/>
                <w:szCs w:val="18"/>
              </w:rPr>
              <w:t xml:space="preserve"> </w:t>
            </w:r>
            <w:r w:rsidR="00642EAF" w:rsidRPr="00532505">
              <w:rPr>
                <w:rFonts w:cstheme="minorHAnsi"/>
                <w:sz w:val="18"/>
                <w:szCs w:val="18"/>
              </w:rPr>
              <w:t>R</w:t>
            </w:r>
            <w:r w:rsidRPr="00532505">
              <w:rPr>
                <w:rFonts w:cstheme="minorHAnsi"/>
                <w:sz w:val="18"/>
                <w:szCs w:val="18"/>
              </w:rPr>
              <w:t>epresentante legal (por sentencia judicial)</w:t>
            </w:r>
            <w:r w:rsidRPr="00532505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4536" w:type="dxa"/>
          </w:tcPr>
          <w:p w14:paraId="524F84AA" w14:textId="77777777" w:rsidR="002B3D6C" w:rsidRPr="00532505" w:rsidRDefault="00EB53BB" w:rsidP="00642EAF">
            <w:pPr>
              <w:spacing w:line="180" w:lineRule="atLeast"/>
              <w:rPr>
                <w:rFonts w:cstheme="minorHAnsi"/>
                <w:sz w:val="16"/>
                <w:szCs w:val="16"/>
              </w:rPr>
            </w:pPr>
            <w:r w:rsidRPr="00532505">
              <w:rPr>
                <w:rFonts w:cstheme="minorHAnsi"/>
                <w:color w:val="404040"/>
                <w:sz w:val="18"/>
                <w:szCs w:val="18"/>
              </w:rPr>
              <w:t xml:space="preserve">       </w:t>
            </w:r>
            <w:r w:rsidR="002B3D6C" w:rsidRPr="00532505">
              <w:rPr>
                <w:rFonts w:cstheme="minorHAnsi"/>
                <w:color w:val="404040"/>
                <w:sz w:val="18"/>
                <w:szCs w:val="18"/>
              </w:rPr>
              <w:sym w:font="Wingdings" w:char="F06F"/>
            </w:r>
            <w:r w:rsidR="002B3D6C" w:rsidRPr="00532505">
              <w:rPr>
                <w:rFonts w:cstheme="minorHAnsi"/>
                <w:color w:val="404040"/>
                <w:sz w:val="18"/>
                <w:szCs w:val="18"/>
              </w:rPr>
              <w:t xml:space="preserve">  </w:t>
            </w:r>
            <w:r w:rsidR="002B3D6C" w:rsidRPr="00532505">
              <w:rPr>
                <w:rFonts w:cstheme="minorHAnsi"/>
                <w:sz w:val="18"/>
                <w:szCs w:val="18"/>
              </w:rPr>
              <w:t>Guardador de Hecho</w:t>
            </w:r>
          </w:p>
          <w:p w14:paraId="4FA15037" w14:textId="77777777" w:rsidR="00642EAF" w:rsidRPr="00532505" w:rsidRDefault="00642EAF" w:rsidP="0088591B">
            <w:pPr>
              <w:spacing w:line="180" w:lineRule="atLeast"/>
              <w:rPr>
                <w:rFonts w:cstheme="minorHAnsi"/>
                <w:i/>
                <w:color w:val="404040"/>
                <w:sz w:val="18"/>
                <w:szCs w:val="18"/>
              </w:rPr>
            </w:pPr>
            <w:r w:rsidRPr="00532505">
              <w:rPr>
                <w:rFonts w:cstheme="minorHAnsi"/>
                <w:sz w:val="18"/>
                <w:szCs w:val="18"/>
              </w:rPr>
              <w:t xml:space="preserve">            </w:t>
            </w:r>
            <w:r w:rsidRPr="00532505">
              <w:rPr>
                <w:rFonts w:ascii="Arial" w:hAnsi="Arial" w:cs="Arial"/>
                <w:b/>
                <w:i/>
                <w:color w:val="404040"/>
                <w:sz w:val="14"/>
                <w:szCs w:val="14"/>
                <w:u w:val="single"/>
              </w:rPr>
              <w:t>(</w:t>
            </w:r>
            <w:r w:rsidRP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Debe </w:t>
            </w:r>
            <w:r w:rsidR="0088591B" w:rsidRP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adjuntar</w:t>
            </w:r>
            <w:r w:rsidRP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 Declaración responsable)</w:t>
            </w:r>
          </w:p>
        </w:tc>
      </w:tr>
    </w:tbl>
    <w:p w14:paraId="5F1A4A6D" w14:textId="77777777" w:rsidR="00F3513F" w:rsidRDefault="00F3513F" w:rsidP="00D74DEE">
      <w:pPr>
        <w:spacing w:after="0" w:line="160" w:lineRule="atLeast"/>
        <w:rPr>
          <w:rFonts w:cstheme="minorHAnsi"/>
          <w:color w:val="404040"/>
          <w:sz w:val="10"/>
          <w:szCs w:val="10"/>
        </w:rPr>
      </w:pPr>
    </w:p>
    <w:p w14:paraId="0EA630E9" w14:textId="77777777" w:rsidR="00BC7A56" w:rsidRDefault="00BC7A56" w:rsidP="00163BA2">
      <w:pPr>
        <w:spacing w:before="60" w:after="60"/>
        <w:rPr>
          <w:rFonts w:ascii="Calibri" w:hAnsi="Calibri" w:cs="Times New Roman"/>
          <w:b/>
          <w:spacing w:val="60"/>
          <w:sz w:val="18"/>
          <w:szCs w:val="18"/>
          <w:lang w:eastAsia="es-ES"/>
        </w:rPr>
      </w:pPr>
    </w:p>
    <w:p w14:paraId="18AF110C" w14:textId="77777777" w:rsidR="00BC7A56" w:rsidRDefault="00BC7A56" w:rsidP="00163BA2">
      <w:pPr>
        <w:spacing w:before="60" w:after="60"/>
        <w:rPr>
          <w:rFonts w:ascii="Calibri" w:hAnsi="Calibri" w:cs="Times New Roman"/>
          <w:b/>
          <w:spacing w:val="60"/>
          <w:sz w:val="18"/>
          <w:szCs w:val="18"/>
          <w:lang w:eastAsia="es-ES"/>
        </w:rPr>
      </w:pPr>
    </w:p>
    <w:p w14:paraId="0F2DA7E5" w14:textId="77777777" w:rsidR="00BC7A56" w:rsidRDefault="00BC7A56" w:rsidP="00163BA2">
      <w:pPr>
        <w:spacing w:before="60" w:after="60"/>
        <w:rPr>
          <w:rFonts w:ascii="Calibri" w:hAnsi="Calibri" w:cs="Times New Roman"/>
          <w:b/>
          <w:spacing w:val="60"/>
          <w:sz w:val="18"/>
          <w:szCs w:val="18"/>
          <w:lang w:eastAsia="es-ES"/>
        </w:rPr>
      </w:pPr>
    </w:p>
    <w:p w14:paraId="658EA7F3" w14:textId="77777777" w:rsidR="00BC7A56" w:rsidRDefault="00BC7A56" w:rsidP="00163BA2">
      <w:pPr>
        <w:spacing w:before="60" w:after="60"/>
        <w:rPr>
          <w:rFonts w:ascii="Calibri" w:hAnsi="Calibri" w:cs="Times New Roman"/>
          <w:b/>
          <w:spacing w:val="60"/>
          <w:sz w:val="18"/>
          <w:szCs w:val="18"/>
          <w:lang w:eastAsia="es-ES"/>
        </w:rPr>
      </w:pPr>
    </w:p>
    <w:p w14:paraId="2CCDF21D" w14:textId="77777777" w:rsidR="00BC7A56" w:rsidRDefault="00BC7A56" w:rsidP="00163BA2">
      <w:pPr>
        <w:spacing w:before="60" w:after="60"/>
        <w:rPr>
          <w:rFonts w:ascii="Calibri" w:hAnsi="Calibri" w:cs="Times New Roman"/>
          <w:b/>
          <w:spacing w:val="60"/>
          <w:sz w:val="18"/>
          <w:szCs w:val="18"/>
          <w:lang w:eastAsia="es-ES"/>
        </w:rPr>
      </w:pPr>
    </w:p>
    <w:p w14:paraId="73CE1E65" w14:textId="77777777" w:rsidR="00BC7A56" w:rsidRDefault="00BC7A56" w:rsidP="00163BA2">
      <w:pPr>
        <w:spacing w:before="60" w:after="60"/>
        <w:rPr>
          <w:rFonts w:ascii="Calibri" w:hAnsi="Calibri" w:cs="Times New Roman"/>
          <w:b/>
          <w:spacing w:val="60"/>
          <w:sz w:val="18"/>
          <w:szCs w:val="18"/>
          <w:lang w:eastAsia="es-ES"/>
        </w:rPr>
      </w:pPr>
    </w:p>
    <w:p w14:paraId="4570FD0E" w14:textId="77777777" w:rsidR="00BC7A56" w:rsidRDefault="00BC7A56" w:rsidP="00163BA2">
      <w:pPr>
        <w:spacing w:before="60" w:after="60"/>
        <w:rPr>
          <w:rFonts w:ascii="Calibri" w:hAnsi="Calibri" w:cs="Times New Roman"/>
          <w:b/>
          <w:spacing w:val="60"/>
          <w:sz w:val="18"/>
          <w:szCs w:val="18"/>
          <w:lang w:eastAsia="es-ES"/>
        </w:rPr>
      </w:pPr>
    </w:p>
    <w:p w14:paraId="1AA8DF60" w14:textId="77777777" w:rsidR="00642EAF" w:rsidRPr="00532505" w:rsidRDefault="00BC7A56" w:rsidP="00163BA2">
      <w:pPr>
        <w:spacing w:before="60" w:after="60"/>
        <w:rPr>
          <w:rFonts w:ascii="Calibri" w:hAnsi="Calibri"/>
          <w:b/>
          <w:spacing w:val="40"/>
        </w:rPr>
      </w:pPr>
      <w:r w:rsidRPr="00532505">
        <w:rPr>
          <w:rFonts w:ascii="Calibri" w:hAnsi="Calibri" w:cs="Times New Roman"/>
          <w:b/>
          <w:noProof/>
          <w:spacing w:val="60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2089" behindDoc="1" locked="0" layoutInCell="1" allowOverlap="1" wp14:anchorId="288CD972" wp14:editId="3E7EC587">
                <wp:simplePos x="0" y="0"/>
                <wp:positionH relativeFrom="column">
                  <wp:posOffset>-335807</wp:posOffset>
                </wp:positionH>
                <wp:positionV relativeFrom="paragraph">
                  <wp:posOffset>182628</wp:posOffset>
                </wp:positionV>
                <wp:extent cx="6857365" cy="5693434"/>
                <wp:effectExtent l="0" t="0" r="19685" b="2159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365" cy="5693434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2B62C" w14:textId="77777777" w:rsidR="00483059" w:rsidRDefault="00483059" w:rsidP="006C2F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7" style="position:absolute;margin-left:-26.45pt;margin-top:14.4pt;width:539.95pt;height:448.3pt;z-index:-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" fillcolor="white [3201]" strokecolor="black [3213]" strokeweight="1.5pt">
                <v:textbox>
                  <w:txbxContent>
                    <w:p w14:paraId="5782B62C" w14:textId="77777777" w:rsidR="00483059" w:rsidRDefault="00483059" w:rsidP="006C2F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48D4" w:rsidRPr="00532505">
        <w:rPr>
          <w:rFonts w:ascii="Calibri" w:hAnsi="Calibri" w:cs="Times New Roman"/>
          <w:b/>
          <w:noProof/>
          <w:spacing w:val="60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06CA117" wp14:editId="026CA90E">
                <wp:simplePos x="0" y="0"/>
                <wp:positionH relativeFrom="column">
                  <wp:posOffset>-69850</wp:posOffset>
                </wp:positionH>
                <wp:positionV relativeFrom="paragraph">
                  <wp:posOffset>2361</wp:posOffset>
                </wp:positionV>
                <wp:extent cx="5042414" cy="248421"/>
                <wp:effectExtent l="0" t="0" r="25400" b="1841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2414" cy="248421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3F104EE" id="13 Rectángulo" o:spid="_x0000_s1026" style="position:absolute;margin-left:-5.5pt;margin-top:.2pt;width:397.05pt;height:19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" fillcolor="white [3201]" strokecolor="black [3213]" strokeweight="1.5pt"/>
            </w:pict>
          </mc:Fallback>
        </mc:AlternateContent>
      </w:r>
      <w:r w:rsidR="00E76110">
        <w:rPr>
          <w:rFonts w:ascii="Calibri" w:hAnsi="Calibri" w:cs="Times New Roman"/>
          <w:b/>
          <w:spacing w:val="60"/>
          <w:sz w:val="18"/>
          <w:szCs w:val="18"/>
          <w:lang w:eastAsia="es-ES"/>
        </w:rPr>
        <w:t>2</w:t>
      </w:r>
      <w:r w:rsidR="006C2F5B" w:rsidRPr="00532505">
        <w:rPr>
          <w:rFonts w:ascii="Calibri" w:hAnsi="Calibri" w:cs="Times New Roman"/>
          <w:b/>
          <w:spacing w:val="60"/>
          <w:sz w:val="18"/>
          <w:szCs w:val="18"/>
          <w:lang w:eastAsia="es-ES"/>
        </w:rPr>
        <w:t xml:space="preserve">. </w:t>
      </w:r>
      <w:r w:rsidR="00163BA2" w:rsidRPr="00532505">
        <w:rPr>
          <w:rFonts w:ascii="Calibri" w:hAnsi="Calibri" w:cs="Times New Roman"/>
          <w:b/>
          <w:spacing w:val="60"/>
          <w:sz w:val="18"/>
          <w:szCs w:val="18"/>
          <w:lang w:eastAsia="es-ES"/>
        </w:rPr>
        <w:t>DATOS A EFECTOS DE NOTIFICACIÓN.</w:t>
      </w:r>
      <w:r w:rsidR="00163BA2" w:rsidRPr="00532505">
        <w:rPr>
          <w:rFonts w:cs="Arial"/>
          <w:b/>
          <w:sz w:val="18"/>
          <w:szCs w:val="18"/>
        </w:rPr>
        <w:t xml:space="preserve"> </w:t>
      </w:r>
      <w:r w:rsidR="00163BA2" w:rsidRPr="00E76110">
        <w:rPr>
          <w:rFonts w:ascii="Calibri" w:hAnsi="Calibri"/>
          <w:b/>
          <w:spacing w:val="40"/>
          <w:sz w:val="18"/>
          <w:szCs w:val="18"/>
          <w:u w:val="single"/>
        </w:rPr>
        <w:t>Elija sólo una opción</w:t>
      </w:r>
      <w:r w:rsidR="00163BA2" w:rsidRPr="00532505">
        <w:rPr>
          <w:rFonts w:ascii="Calibri" w:hAnsi="Calibri"/>
          <w:b/>
          <w:spacing w:val="40"/>
        </w:rPr>
        <w:t>:</w:t>
      </w:r>
    </w:p>
    <w:p w14:paraId="5B8E1ED2" w14:textId="77777777" w:rsidR="00453759" w:rsidRPr="00532505" w:rsidRDefault="00453759" w:rsidP="00406985">
      <w:pPr>
        <w:spacing w:after="0" w:line="260" w:lineRule="atLeast"/>
        <w:jc w:val="both"/>
        <w:rPr>
          <w:rFonts w:ascii="Calibri" w:hAnsi="Calibri"/>
          <w:b/>
          <w:i/>
          <w:sz w:val="4"/>
          <w:szCs w:val="4"/>
        </w:rPr>
      </w:pPr>
    </w:p>
    <w:p w14:paraId="764139EC" w14:textId="77777777" w:rsidR="00130E47" w:rsidRPr="00EC747A" w:rsidRDefault="00163BA2" w:rsidP="00EB5ADC">
      <w:pPr>
        <w:pStyle w:val="Prrafodelista"/>
        <w:numPr>
          <w:ilvl w:val="0"/>
          <w:numId w:val="31"/>
        </w:numPr>
        <w:spacing w:after="0" w:line="260" w:lineRule="atLeast"/>
        <w:jc w:val="both"/>
        <w:rPr>
          <w:rFonts w:ascii="Calibri" w:hAnsi="Calibri"/>
          <w:b/>
          <w:i/>
          <w:sz w:val="20"/>
          <w:szCs w:val="20"/>
        </w:rPr>
      </w:pPr>
      <w:r w:rsidRPr="00EC747A">
        <w:rPr>
          <w:rFonts w:ascii="Calibri" w:hAnsi="Calibri"/>
          <w:b/>
          <w:i/>
          <w:sz w:val="20"/>
          <w:szCs w:val="20"/>
          <w:u w:val="single"/>
        </w:rPr>
        <w:t>NOTIFICACIÓN POR CORREO POSTAL</w:t>
      </w:r>
      <w:r w:rsidRPr="00EC747A">
        <w:rPr>
          <w:rFonts w:ascii="Arial" w:hAnsi="Arial" w:cs="Arial"/>
          <w:sz w:val="20"/>
          <w:szCs w:val="20"/>
        </w:rPr>
        <w:t xml:space="preserve"> </w:t>
      </w:r>
      <w:r w:rsidRPr="00EC747A">
        <w:rPr>
          <w:rFonts w:ascii="Calibri" w:hAnsi="Calibri"/>
          <w:b/>
          <w:i/>
          <w:sz w:val="20"/>
          <w:szCs w:val="20"/>
        </w:rPr>
        <w:t>(</w:t>
      </w:r>
      <w:r w:rsidR="00E41CC2" w:rsidRPr="00EC747A">
        <w:rPr>
          <w:rFonts w:ascii="Calibri" w:hAnsi="Calibri"/>
          <w:i/>
          <w:sz w:val="20"/>
          <w:szCs w:val="20"/>
        </w:rPr>
        <w:t>Además</w:t>
      </w:r>
      <w:r w:rsidR="00406985" w:rsidRPr="00EC747A">
        <w:rPr>
          <w:rFonts w:ascii="Calibri" w:hAnsi="Calibri"/>
          <w:i/>
          <w:sz w:val="20"/>
          <w:szCs w:val="20"/>
        </w:rPr>
        <w:t xml:space="preserve"> de la notificación en papel, ésta se practicará también por medios electrónicos, a la que podrá acceder voluntariamente, teniendo validez a efectos de plazos aquella a la que se acceda primero</w:t>
      </w:r>
      <w:r w:rsidR="00406985" w:rsidRPr="00EC747A">
        <w:rPr>
          <w:rFonts w:ascii="Calibri" w:hAnsi="Calibri"/>
          <w:b/>
          <w:i/>
          <w:sz w:val="20"/>
          <w:szCs w:val="20"/>
        </w:rPr>
        <w:t>)</w:t>
      </w:r>
    </w:p>
    <w:p w14:paraId="3F58188F" w14:textId="77777777" w:rsidR="00EB5ADC" w:rsidRPr="00EC747A" w:rsidRDefault="00EB5ADC" w:rsidP="00EB5ADC">
      <w:pPr>
        <w:pStyle w:val="Prrafodelista"/>
        <w:spacing w:after="0" w:line="260" w:lineRule="atLeast"/>
        <w:ind w:left="76"/>
        <w:jc w:val="both"/>
        <w:rPr>
          <w:rFonts w:ascii="Calibri" w:hAnsi="Calibri"/>
          <w:b/>
          <w:i/>
          <w:sz w:val="20"/>
          <w:szCs w:val="20"/>
        </w:rPr>
      </w:pPr>
    </w:p>
    <w:p w14:paraId="31B2E950" w14:textId="77777777" w:rsidR="008B4B3E" w:rsidRPr="00EC747A" w:rsidRDefault="008B4B3E" w:rsidP="00AB61BD">
      <w:pPr>
        <w:spacing w:after="0" w:line="260" w:lineRule="atLeast"/>
        <w:ind w:left="142" w:right="232"/>
        <w:jc w:val="both"/>
        <w:rPr>
          <w:rFonts w:cstheme="minorHAnsi"/>
          <w:b/>
          <w:sz w:val="20"/>
          <w:szCs w:val="20"/>
        </w:rPr>
      </w:pPr>
      <w:r w:rsidRPr="00EC747A">
        <w:rPr>
          <w:rFonts w:ascii="Arial" w:hAnsi="Arial" w:cs="Arial"/>
          <w:b/>
          <w:color w:val="404040"/>
          <w:sz w:val="20"/>
          <w:szCs w:val="20"/>
        </w:rPr>
        <w:sym w:font="Wingdings" w:char="F06F"/>
      </w:r>
      <w:r w:rsidRPr="00EC747A">
        <w:rPr>
          <w:rFonts w:ascii="Arial" w:hAnsi="Arial" w:cs="Arial"/>
          <w:b/>
          <w:color w:val="404040"/>
          <w:sz w:val="20"/>
          <w:szCs w:val="20"/>
        </w:rPr>
        <w:t xml:space="preserve"> </w:t>
      </w:r>
      <w:r w:rsidRPr="00EC747A">
        <w:rPr>
          <w:rFonts w:cstheme="minorHAnsi"/>
          <w:b/>
          <w:sz w:val="20"/>
          <w:szCs w:val="20"/>
        </w:rPr>
        <w:t>Deseo ser notificado</w:t>
      </w:r>
      <w:r w:rsidR="000F1E88" w:rsidRPr="00EC747A">
        <w:rPr>
          <w:rFonts w:cstheme="minorHAnsi"/>
          <w:b/>
          <w:sz w:val="20"/>
          <w:szCs w:val="20"/>
        </w:rPr>
        <w:t>/a</w:t>
      </w:r>
      <w:r w:rsidRPr="00EC747A">
        <w:rPr>
          <w:rFonts w:cstheme="minorHAnsi"/>
          <w:b/>
          <w:sz w:val="20"/>
          <w:szCs w:val="20"/>
        </w:rPr>
        <w:t xml:space="preserve"> en el domicilio indicado en esta solicitud como residencia habitual.</w:t>
      </w:r>
    </w:p>
    <w:p w14:paraId="37AD60DA" w14:textId="77777777" w:rsidR="008B4B3E" w:rsidRPr="00EC747A" w:rsidRDefault="008B4B3E" w:rsidP="00AB61BD">
      <w:pPr>
        <w:spacing w:after="0" w:line="260" w:lineRule="atLeast"/>
        <w:ind w:firstLine="142"/>
        <w:rPr>
          <w:rFonts w:cstheme="minorHAnsi"/>
          <w:b/>
          <w:sz w:val="20"/>
          <w:szCs w:val="20"/>
        </w:rPr>
      </w:pPr>
      <w:r w:rsidRPr="00EC747A">
        <w:rPr>
          <w:rFonts w:cstheme="minorHAnsi"/>
          <w:b/>
          <w:sz w:val="20"/>
          <w:szCs w:val="20"/>
        </w:rPr>
        <w:sym w:font="Wingdings" w:char="F06F"/>
      </w:r>
      <w:r w:rsidRPr="00EC747A">
        <w:rPr>
          <w:rFonts w:cstheme="minorHAnsi"/>
          <w:b/>
          <w:sz w:val="20"/>
          <w:szCs w:val="20"/>
        </w:rPr>
        <w:t xml:space="preserve"> Deseo ser notificado</w:t>
      </w:r>
      <w:r w:rsidR="000F1E88" w:rsidRPr="00EC747A">
        <w:rPr>
          <w:rFonts w:cstheme="minorHAnsi"/>
          <w:b/>
          <w:sz w:val="20"/>
          <w:szCs w:val="20"/>
        </w:rPr>
        <w:t>/a</w:t>
      </w:r>
      <w:r w:rsidRPr="00EC747A">
        <w:rPr>
          <w:rFonts w:cstheme="minorHAnsi"/>
          <w:b/>
          <w:sz w:val="20"/>
          <w:szCs w:val="20"/>
        </w:rPr>
        <w:t xml:space="preserve"> en la siguiente dirección:</w:t>
      </w:r>
    </w:p>
    <w:p w14:paraId="11696D48" w14:textId="77777777" w:rsidR="00EB5ADC" w:rsidRPr="00EC747A" w:rsidRDefault="00EB5ADC" w:rsidP="00AB61BD">
      <w:pPr>
        <w:spacing w:after="0" w:line="260" w:lineRule="atLeast"/>
        <w:ind w:firstLine="142"/>
        <w:rPr>
          <w:rFonts w:cstheme="minorHAnsi"/>
          <w:b/>
          <w:sz w:val="20"/>
          <w:szCs w:val="20"/>
        </w:rPr>
      </w:pPr>
    </w:p>
    <w:tbl>
      <w:tblPr>
        <w:tblW w:w="5711" w:type="pct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41"/>
        <w:gridCol w:w="151"/>
        <w:gridCol w:w="1125"/>
        <w:gridCol w:w="288"/>
        <w:gridCol w:w="40"/>
        <w:gridCol w:w="20"/>
        <w:gridCol w:w="2480"/>
        <w:gridCol w:w="114"/>
        <w:gridCol w:w="105"/>
        <w:gridCol w:w="690"/>
        <w:gridCol w:w="13"/>
        <w:gridCol w:w="40"/>
        <w:gridCol w:w="98"/>
        <w:gridCol w:w="7"/>
        <w:gridCol w:w="130"/>
        <w:gridCol w:w="277"/>
        <w:gridCol w:w="20"/>
        <w:gridCol w:w="290"/>
        <w:gridCol w:w="143"/>
        <w:gridCol w:w="719"/>
        <w:gridCol w:w="143"/>
        <w:gridCol w:w="574"/>
        <w:gridCol w:w="145"/>
        <w:gridCol w:w="103"/>
        <w:gridCol w:w="163"/>
        <w:gridCol w:w="165"/>
        <w:gridCol w:w="123"/>
        <w:gridCol w:w="152"/>
        <w:gridCol w:w="13"/>
        <w:gridCol w:w="574"/>
        <w:gridCol w:w="143"/>
        <w:gridCol w:w="547"/>
        <w:gridCol w:w="16"/>
        <w:gridCol w:w="681"/>
      </w:tblGrid>
      <w:tr w:rsidR="00C035CD" w:rsidRPr="00EC747A" w14:paraId="31AE2331" w14:textId="77777777" w:rsidTr="00E029A2">
        <w:trPr>
          <w:gridAfter w:val="1"/>
          <w:wAfter w:w="307" w:type="pct"/>
        </w:trPr>
        <w:tc>
          <w:tcPr>
            <w:tcW w:w="393" w:type="pct"/>
            <w:gridSpan w:val="2"/>
            <w:vAlign w:val="bottom"/>
          </w:tcPr>
          <w:p w14:paraId="14920DB8" w14:textId="77777777" w:rsidR="0080761C" w:rsidRPr="00EC747A" w:rsidRDefault="0080761C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Calibri" w:hAnsi="Calibri" w:cs="Calibri"/>
                <w:b/>
                <w:sz w:val="20"/>
                <w:szCs w:val="20"/>
              </w:rPr>
              <w:t>Tipo Vía</w:t>
            </w:r>
          </w:p>
        </w:tc>
        <w:tc>
          <w:tcPr>
            <w:tcW w:w="66" w:type="pct"/>
            <w:vAlign w:val="bottom"/>
          </w:tcPr>
          <w:p w14:paraId="422505EA" w14:textId="77777777" w:rsidR="0080761C" w:rsidRPr="00EC747A" w:rsidRDefault="0080761C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0" w:type="pct"/>
            <w:gridSpan w:val="6"/>
            <w:vAlign w:val="bottom"/>
          </w:tcPr>
          <w:p w14:paraId="2160B315" w14:textId="77777777" w:rsidR="0080761C" w:rsidRPr="00EC747A" w:rsidRDefault="000F1E88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Calibri" w:hAnsi="Calibri" w:cs="Calibri"/>
                <w:b/>
                <w:sz w:val="20"/>
                <w:szCs w:val="20"/>
              </w:rPr>
              <w:t>Nombre de la v</w:t>
            </w:r>
            <w:r w:rsidR="0080761C" w:rsidRPr="00EC747A">
              <w:rPr>
                <w:rFonts w:ascii="Calibri" w:hAnsi="Calibri" w:cs="Calibri"/>
                <w:b/>
                <w:sz w:val="20"/>
                <w:szCs w:val="20"/>
              </w:rPr>
              <w:t>ía</w:t>
            </w:r>
          </w:p>
        </w:tc>
        <w:tc>
          <w:tcPr>
            <w:tcW w:w="47" w:type="pct"/>
            <w:vAlign w:val="bottom"/>
          </w:tcPr>
          <w:p w14:paraId="15C2F4A3" w14:textId="77777777" w:rsidR="0080761C" w:rsidRPr="00EC747A" w:rsidRDefault="0080761C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vAlign w:val="bottom"/>
          </w:tcPr>
          <w:p w14:paraId="732FDA0B" w14:textId="77777777" w:rsidR="0080761C" w:rsidRPr="00EC747A" w:rsidRDefault="000F1E88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761C" w:rsidRPr="00EC747A">
              <w:rPr>
                <w:rFonts w:ascii="Calibri" w:hAnsi="Calibri" w:cs="Calibri"/>
                <w:b/>
                <w:sz w:val="20"/>
                <w:szCs w:val="20"/>
              </w:rPr>
              <w:t xml:space="preserve">Número </w:t>
            </w:r>
          </w:p>
        </w:tc>
        <w:tc>
          <w:tcPr>
            <w:tcW w:w="65" w:type="pct"/>
            <w:gridSpan w:val="3"/>
            <w:vAlign w:val="bottom"/>
          </w:tcPr>
          <w:p w14:paraId="0DCCC71E" w14:textId="77777777" w:rsidR="0080761C" w:rsidRPr="00EC747A" w:rsidRDefault="0080761C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vAlign w:val="bottom"/>
          </w:tcPr>
          <w:p w14:paraId="03FF8BC4" w14:textId="77777777" w:rsidR="0080761C" w:rsidRPr="00EC747A" w:rsidRDefault="000F1E88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EC747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0761C" w:rsidRPr="00EC747A">
              <w:rPr>
                <w:rFonts w:ascii="Arial" w:hAnsi="Arial" w:cs="Arial"/>
                <w:b/>
                <w:sz w:val="20"/>
                <w:szCs w:val="20"/>
              </w:rPr>
              <w:t>KM.</w:t>
            </w:r>
          </w:p>
        </w:tc>
        <w:tc>
          <w:tcPr>
            <w:tcW w:w="64" w:type="pct"/>
          </w:tcPr>
          <w:p w14:paraId="7DA184B6" w14:textId="77777777" w:rsidR="0080761C" w:rsidRPr="00EC747A" w:rsidRDefault="0080761C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2" w:space="0" w:color="auto"/>
            </w:tcBorders>
            <w:vAlign w:val="bottom"/>
          </w:tcPr>
          <w:p w14:paraId="386D4842" w14:textId="77777777" w:rsidR="0080761C" w:rsidRPr="00EC747A" w:rsidRDefault="000F1E88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761C" w:rsidRPr="00EC747A">
              <w:rPr>
                <w:rFonts w:ascii="Calibri" w:hAnsi="Calibri" w:cs="Calibri"/>
                <w:b/>
                <w:sz w:val="20"/>
                <w:szCs w:val="20"/>
              </w:rPr>
              <w:t>Bloque</w:t>
            </w:r>
          </w:p>
        </w:tc>
        <w:tc>
          <w:tcPr>
            <w:tcW w:w="64" w:type="pct"/>
            <w:vAlign w:val="bottom"/>
          </w:tcPr>
          <w:p w14:paraId="5379D57B" w14:textId="77777777" w:rsidR="0080761C" w:rsidRPr="00EC747A" w:rsidRDefault="0080761C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pct"/>
            <w:tcBorders>
              <w:bottom w:val="single" w:sz="2" w:space="0" w:color="auto"/>
            </w:tcBorders>
            <w:vAlign w:val="bottom"/>
          </w:tcPr>
          <w:p w14:paraId="03FFB0CB" w14:textId="77777777" w:rsidR="0080761C" w:rsidRPr="00EC747A" w:rsidRDefault="000F1E88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761C" w:rsidRPr="00EC747A">
              <w:rPr>
                <w:rFonts w:ascii="Calibri" w:hAnsi="Calibri" w:cs="Calibri"/>
                <w:b/>
                <w:sz w:val="20"/>
                <w:szCs w:val="20"/>
              </w:rPr>
              <w:t xml:space="preserve">Portal </w:t>
            </w:r>
          </w:p>
        </w:tc>
        <w:tc>
          <w:tcPr>
            <w:tcW w:w="65" w:type="pct"/>
            <w:vAlign w:val="bottom"/>
          </w:tcPr>
          <w:p w14:paraId="032E1ED0" w14:textId="77777777" w:rsidR="0080761C" w:rsidRPr="00EC747A" w:rsidRDefault="0080761C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" w:type="pct"/>
            <w:gridSpan w:val="3"/>
            <w:tcBorders>
              <w:bottom w:val="single" w:sz="2" w:space="0" w:color="auto"/>
            </w:tcBorders>
            <w:vAlign w:val="bottom"/>
          </w:tcPr>
          <w:p w14:paraId="1B60B47B" w14:textId="77777777" w:rsidR="0080761C" w:rsidRPr="00EC747A" w:rsidRDefault="000F1E88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EC74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761C" w:rsidRPr="00EC747A">
              <w:rPr>
                <w:rFonts w:ascii="Calibri" w:hAnsi="Calibri" w:cs="Calibri"/>
                <w:b/>
                <w:sz w:val="20"/>
                <w:szCs w:val="20"/>
              </w:rPr>
              <w:t>Esc</w:t>
            </w:r>
            <w:r w:rsidR="0080761C" w:rsidRPr="00EC74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9" w:type="pct"/>
            <w:gridSpan w:val="3"/>
          </w:tcPr>
          <w:p w14:paraId="67F89EE3" w14:textId="77777777" w:rsidR="0080761C" w:rsidRPr="00EC747A" w:rsidRDefault="0080761C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pct"/>
            <w:tcBorders>
              <w:bottom w:val="single" w:sz="2" w:space="0" w:color="auto"/>
            </w:tcBorders>
          </w:tcPr>
          <w:p w14:paraId="47F450E4" w14:textId="77777777" w:rsidR="0080761C" w:rsidRPr="00EC747A" w:rsidRDefault="0080761C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Calibri" w:hAnsi="Calibri" w:cs="Calibri"/>
                <w:b/>
                <w:sz w:val="20"/>
                <w:szCs w:val="20"/>
              </w:rPr>
              <w:t>Planta</w:t>
            </w:r>
          </w:p>
        </w:tc>
        <w:tc>
          <w:tcPr>
            <w:tcW w:w="64" w:type="pct"/>
          </w:tcPr>
          <w:p w14:paraId="02D02049" w14:textId="77777777" w:rsidR="0080761C" w:rsidRPr="00EC747A" w:rsidRDefault="0080761C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tcBorders>
              <w:bottom w:val="single" w:sz="2" w:space="0" w:color="auto"/>
            </w:tcBorders>
          </w:tcPr>
          <w:p w14:paraId="057341C0" w14:textId="77777777" w:rsidR="0080761C" w:rsidRPr="00EC747A" w:rsidRDefault="0080761C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Calibri" w:hAnsi="Calibri" w:cs="Calibri"/>
                <w:b/>
                <w:sz w:val="20"/>
                <w:szCs w:val="20"/>
              </w:rPr>
              <w:t>Puerta</w:t>
            </w:r>
          </w:p>
        </w:tc>
      </w:tr>
      <w:tr w:rsidR="00C035CD" w:rsidRPr="00EC747A" w14:paraId="06A63CF7" w14:textId="77777777" w:rsidTr="00E029A2">
        <w:trPr>
          <w:gridAfter w:val="1"/>
          <w:wAfter w:w="307" w:type="pct"/>
          <w:trHeight w:val="387"/>
        </w:trPr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E15E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E3A7DD3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9B8FE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B3AD1D9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490C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" w:type="pct"/>
            <w:tcBorders>
              <w:left w:val="single" w:sz="2" w:space="0" w:color="auto"/>
              <w:right w:val="single" w:sz="2" w:space="0" w:color="auto"/>
            </w:tcBorders>
          </w:tcPr>
          <w:p w14:paraId="12AC3BB0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A78BF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pct"/>
            <w:tcBorders>
              <w:left w:val="single" w:sz="2" w:space="0" w:color="auto"/>
              <w:right w:val="single" w:sz="2" w:space="0" w:color="auto"/>
            </w:tcBorders>
          </w:tcPr>
          <w:p w14:paraId="19771EDE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7D849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pct"/>
            <w:tcBorders>
              <w:left w:val="single" w:sz="2" w:space="0" w:color="auto"/>
              <w:right w:val="single" w:sz="2" w:space="0" w:color="auto"/>
            </w:tcBorders>
          </w:tcPr>
          <w:p w14:paraId="1E610D63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5088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" w:type="pct"/>
            <w:tcBorders>
              <w:left w:val="single" w:sz="2" w:space="0" w:color="auto"/>
              <w:right w:val="single" w:sz="2" w:space="0" w:color="auto"/>
            </w:tcBorders>
          </w:tcPr>
          <w:p w14:paraId="405D2269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E80A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5ABBB5ED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2D52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pct"/>
            <w:tcBorders>
              <w:left w:val="single" w:sz="2" w:space="0" w:color="auto"/>
              <w:right w:val="single" w:sz="2" w:space="0" w:color="auto"/>
            </w:tcBorders>
          </w:tcPr>
          <w:p w14:paraId="08BA9608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A7277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5CD" w:rsidRPr="00EC747A" w14:paraId="52DB0BC0" w14:textId="77777777" w:rsidTr="00E029A2">
        <w:tc>
          <w:tcPr>
            <w:tcW w:w="1110" w:type="pct"/>
            <w:gridSpan w:val="6"/>
            <w:vAlign w:val="bottom"/>
          </w:tcPr>
          <w:p w14:paraId="327D7B6A" w14:textId="77777777" w:rsidR="006C2F5B" w:rsidRPr="00EC747A" w:rsidRDefault="006C2F5B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Calibri" w:hAnsi="Calibri" w:cs="Calibri"/>
                <w:b/>
                <w:sz w:val="20"/>
                <w:szCs w:val="20"/>
              </w:rPr>
              <w:t>Provincia</w:t>
            </w:r>
          </w:p>
        </w:tc>
        <w:tc>
          <w:tcPr>
            <w:tcW w:w="9" w:type="pct"/>
            <w:vAlign w:val="bottom"/>
          </w:tcPr>
          <w:p w14:paraId="12F46761" w14:textId="77777777" w:rsidR="006C2F5B" w:rsidRPr="00EC747A" w:rsidRDefault="006C2F5B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pct"/>
            <w:gridSpan w:val="10"/>
            <w:vAlign w:val="bottom"/>
          </w:tcPr>
          <w:p w14:paraId="452EADDC" w14:textId="77777777" w:rsidR="006C2F5B" w:rsidRPr="00EC747A" w:rsidRDefault="006C2F5B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Calibri" w:hAnsi="Calibri" w:cs="Calibri"/>
                <w:b/>
                <w:sz w:val="20"/>
                <w:szCs w:val="20"/>
              </w:rPr>
              <w:t>Municipio</w:t>
            </w:r>
          </w:p>
        </w:tc>
        <w:tc>
          <w:tcPr>
            <w:tcW w:w="9" w:type="pct"/>
            <w:vAlign w:val="bottom"/>
          </w:tcPr>
          <w:p w14:paraId="2AD09E8D" w14:textId="77777777" w:rsidR="006C2F5B" w:rsidRPr="00EC747A" w:rsidRDefault="006C2F5B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8" w:type="pct"/>
            <w:gridSpan w:val="7"/>
            <w:vAlign w:val="bottom"/>
          </w:tcPr>
          <w:p w14:paraId="205F4198" w14:textId="77777777" w:rsidR="006C2F5B" w:rsidRPr="00EC747A" w:rsidRDefault="006C2F5B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Calibri" w:hAnsi="Calibri" w:cs="Calibri"/>
                <w:b/>
                <w:sz w:val="20"/>
                <w:szCs w:val="20"/>
              </w:rPr>
              <w:t>Localidad</w:t>
            </w:r>
          </w:p>
        </w:tc>
        <w:tc>
          <w:tcPr>
            <w:tcW w:w="270" w:type="pct"/>
            <w:gridSpan w:val="4"/>
            <w:vAlign w:val="bottom"/>
          </w:tcPr>
          <w:p w14:paraId="01642ACE" w14:textId="77777777" w:rsidR="006C2F5B" w:rsidRPr="00EC747A" w:rsidRDefault="006C2F5B" w:rsidP="003127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4" w:type="pct"/>
            <w:gridSpan w:val="6"/>
            <w:vAlign w:val="bottom"/>
          </w:tcPr>
          <w:p w14:paraId="7ACAD85B" w14:textId="77777777" w:rsidR="006C2F5B" w:rsidRPr="00EC747A" w:rsidRDefault="006C2F5B" w:rsidP="0031276B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  <w:r w:rsidRPr="00EC747A">
              <w:rPr>
                <w:rFonts w:ascii="Calibri" w:hAnsi="Calibri" w:cs="Calibri"/>
                <w:b/>
                <w:sz w:val="20"/>
                <w:szCs w:val="20"/>
              </w:rPr>
              <w:t>Código Postal</w:t>
            </w:r>
          </w:p>
        </w:tc>
      </w:tr>
      <w:tr w:rsidR="00C035CD" w:rsidRPr="00EC747A" w14:paraId="7472A791" w14:textId="77777777" w:rsidTr="00E029A2">
        <w:trPr>
          <w:gridAfter w:val="2"/>
          <w:wAfter w:w="312" w:type="pct"/>
          <w:trHeight w:val="424"/>
        </w:trPr>
        <w:tc>
          <w:tcPr>
            <w:tcW w:w="96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B152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2" w:space="0" w:color="auto"/>
              <w:right w:val="single" w:sz="2" w:space="0" w:color="auto"/>
            </w:tcBorders>
          </w:tcPr>
          <w:p w14:paraId="23C57833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0F519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pct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5EE79F3D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DB39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EEB0168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DB9A" w14:textId="77777777" w:rsidR="0080761C" w:rsidRPr="00EC747A" w:rsidRDefault="0080761C" w:rsidP="0031276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352FE" w14:textId="77777777" w:rsidR="00262D6F" w:rsidRPr="00EC747A" w:rsidRDefault="00262D6F" w:rsidP="00AB61BD">
      <w:pPr>
        <w:spacing w:before="10" w:after="10" w:line="260" w:lineRule="atLeast"/>
        <w:ind w:left="-284" w:right="-284"/>
        <w:jc w:val="both"/>
        <w:rPr>
          <w:rFonts w:ascii="Calibri" w:hAnsi="Calibri"/>
          <w:b/>
          <w:i/>
          <w:sz w:val="20"/>
          <w:szCs w:val="20"/>
        </w:rPr>
      </w:pPr>
    </w:p>
    <w:p w14:paraId="47E3DB13" w14:textId="77777777" w:rsidR="00C95516" w:rsidRPr="00EC747A" w:rsidRDefault="00C95516" w:rsidP="00AB61BD">
      <w:pPr>
        <w:spacing w:before="10" w:after="10" w:line="260" w:lineRule="atLeast"/>
        <w:ind w:left="-284" w:right="-284"/>
        <w:jc w:val="both"/>
        <w:rPr>
          <w:rFonts w:ascii="Calibri" w:hAnsi="Calibri"/>
          <w:b/>
          <w:i/>
          <w:sz w:val="20"/>
          <w:szCs w:val="20"/>
        </w:rPr>
      </w:pPr>
      <w:r w:rsidRPr="00EC747A">
        <w:rPr>
          <w:rFonts w:ascii="Calibri" w:hAnsi="Calibri"/>
          <w:b/>
          <w:i/>
          <w:sz w:val="20"/>
          <w:szCs w:val="20"/>
        </w:rPr>
        <w:t xml:space="preserve">2. </w:t>
      </w:r>
      <w:r w:rsidRPr="00EC747A">
        <w:rPr>
          <w:rFonts w:ascii="Calibri" w:hAnsi="Calibri"/>
          <w:b/>
          <w:i/>
          <w:sz w:val="20"/>
          <w:szCs w:val="20"/>
          <w:u w:val="single"/>
        </w:rPr>
        <w:t>NOTIFICACIÓN ELECTRÓNICA</w:t>
      </w:r>
      <w:r w:rsidRPr="00EC747A">
        <w:rPr>
          <w:rFonts w:ascii="Calibri" w:hAnsi="Calibri"/>
          <w:b/>
          <w:i/>
          <w:sz w:val="20"/>
          <w:szCs w:val="20"/>
        </w:rPr>
        <w:t xml:space="preserve">. </w:t>
      </w:r>
      <w:r w:rsidR="00E41CC2" w:rsidRPr="00EC747A">
        <w:rPr>
          <w:rFonts w:ascii="Calibri" w:hAnsi="Calibri"/>
          <w:b/>
          <w:i/>
          <w:sz w:val="20"/>
          <w:szCs w:val="20"/>
        </w:rPr>
        <w:t xml:space="preserve">EN ESTE CASO, </w:t>
      </w:r>
      <w:r w:rsidRPr="00EC747A">
        <w:rPr>
          <w:rFonts w:ascii="Calibri" w:hAnsi="Calibri"/>
          <w:b/>
          <w:i/>
          <w:sz w:val="20"/>
          <w:szCs w:val="20"/>
          <w:u w:val="single"/>
        </w:rPr>
        <w:t>NO</w:t>
      </w:r>
      <w:r w:rsidRPr="00EC747A">
        <w:rPr>
          <w:rFonts w:ascii="Calibri" w:hAnsi="Calibri"/>
          <w:b/>
          <w:i/>
          <w:sz w:val="20"/>
          <w:szCs w:val="20"/>
        </w:rPr>
        <w:t xml:space="preserve"> RECIBIRÁ NOTIFICACIÓN POSTAL (Solo podrá acceder la persona dependiente o su repre</w:t>
      </w:r>
      <w:r w:rsidR="00800771" w:rsidRPr="00EC747A">
        <w:rPr>
          <w:rFonts w:ascii="Calibri" w:hAnsi="Calibri"/>
          <w:b/>
          <w:i/>
          <w:sz w:val="20"/>
          <w:szCs w:val="20"/>
        </w:rPr>
        <w:t>sentante debidamente acreditado en el Registro electrónico de apoderamientos</w:t>
      </w:r>
      <w:r w:rsidRPr="00EC747A">
        <w:rPr>
          <w:rFonts w:ascii="Calibri" w:hAnsi="Calibri"/>
          <w:b/>
          <w:i/>
          <w:sz w:val="20"/>
          <w:szCs w:val="20"/>
        </w:rPr>
        <w:t>)</w:t>
      </w:r>
      <w:r w:rsidR="000F1E88" w:rsidRPr="00EC747A">
        <w:rPr>
          <w:rFonts w:ascii="Calibri" w:hAnsi="Calibri"/>
          <w:b/>
          <w:i/>
          <w:sz w:val="20"/>
          <w:szCs w:val="20"/>
        </w:rPr>
        <w:t>.</w:t>
      </w:r>
    </w:p>
    <w:p w14:paraId="0B584B09" w14:textId="77777777" w:rsidR="00713455" w:rsidRPr="00EC747A" w:rsidRDefault="00713455" w:rsidP="00D731A6">
      <w:pPr>
        <w:spacing w:after="0" w:line="260" w:lineRule="atLeast"/>
        <w:ind w:right="-284"/>
        <w:jc w:val="both"/>
        <w:rPr>
          <w:rFonts w:ascii="Arial" w:hAnsi="Arial" w:cs="Arial"/>
          <w:b/>
          <w:color w:val="404040"/>
          <w:sz w:val="20"/>
          <w:szCs w:val="20"/>
        </w:rPr>
      </w:pPr>
    </w:p>
    <w:p w14:paraId="554357A8" w14:textId="77777777" w:rsidR="00C95516" w:rsidRPr="00EC747A" w:rsidRDefault="00C95516" w:rsidP="00AB61BD">
      <w:pPr>
        <w:spacing w:after="0" w:line="260" w:lineRule="atLeast"/>
        <w:ind w:left="-284" w:right="-284"/>
        <w:jc w:val="both"/>
        <w:rPr>
          <w:rFonts w:ascii="Calibri" w:hAnsi="Calibri" w:cs="Calibri"/>
          <w:sz w:val="20"/>
          <w:szCs w:val="20"/>
        </w:rPr>
      </w:pPr>
      <w:r w:rsidRPr="00EC747A">
        <w:rPr>
          <w:rFonts w:ascii="Arial" w:hAnsi="Arial" w:cs="Arial"/>
          <w:b/>
          <w:color w:val="404040"/>
          <w:sz w:val="20"/>
          <w:szCs w:val="20"/>
        </w:rPr>
        <w:sym w:font="Wingdings" w:char="F06F"/>
      </w:r>
      <w:r w:rsidRPr="00EC747A">
        <w:rPr>
          <w:rFonts w:ascii="Arial" w:hAnsi="Arial" w:cs="Arial"/>
          <w:b/>
          <w:color w:val="404040"/>
          <w:sz w:val="20"/>
          <w:szCs w:val="20"/>
        </w:rPr>
        <w:t xml:space="preserve"> </w:t>
      </w:r>
      <w:r w:rsidRPr="00EC747A">
        <w:rPr>
          <w:rFonts w:ascii="Calibri" w:hAnsi="Calibri" w:cs="Calibri"/>
          <w:b/>
          <w:sz w:val="20"/>
          <w:szCs w:val="20"/>
        </w:rPr>
        <w:t>Deseo ser notificado electrónicamente</w:t>
      </w:r>
      <w:r w:rsidRPr="00EC747A">
        <w:rPr>
          <w:rFonts w:ascii="Calibri" w:hAnsi="Calibri" w:cs="Calibri"/>
          <w:sz w:val="20"/>
          <w:szCs w:val="20"/>
        </w:rPr>
        <w:t xml:space="preserve"> a través del Servicio de Notificación Electrónica por comparecencia en la Sede Electrónica de la CARM, de los actos y resoluciones administrativos que se deriven de la tramitación de esta solicitud. A tal fin, adquiero la obligación de acceder periódicamente a través de mi certificado digital o DNI electrónico, a </w:t>
      </w:r>
      <w:r w:rsidR="00E41CC2" w:rsidRPr="00EC747A">
        <w:rPr>
          <w:rFonts w:ascii="Calibri" w:hAnsi="Calibri" w:cs="Calibri"/>
          <w:sz w:val="20"/>
          <w:szCs w:val="20"/>
        </w:rPr>
        <w:t>Mi Carpeta Ciudadana ubicada</w:t>
      </w:r>
      <w:r w:rsidRPr="00EC747A">
        <w:rPr>
          <w:rFonts w:ascii="Calibri" w:hAnsi="Calibri" w:cs="Calibri"/>
          <w:sz w:val="20"/>
          <w:szCs w:val="20"/>
        </w:rPr>
        <w:t xml:space="preserve"> en la Sede Electrónica de la CARM:</w:t>
      </w:r>
    </w:p>
    <w:p w14:paraId="1386BB80" w14:textId="77777777" w:rsidR="00C95516" w:rsidRPr="00EC747A" w:rsidRDefault="00C95516" w:rsidP="00AB61BD">
      <w:pPr>
        <w:spacing w:after="0" w:line="260" w:lineRule="atLeast"/>
        <w:jc w:val="center"/>
        <w:rPr>
          <w:rFonts w:ascii="Calibri" w:hAnsi="Calibri" w:cs="Calibri"/>
          <w:b/>
          <w:sz w:val="20"/>
          <w:szCs w:val="20"/>
        </w:rPr>
      </w:pPr>
      <w:r w:rsidRPr="00EC747A">
        <w:rPr>
          <w:rFonts w:ascii="Calibri" w:hAnsi="Calibri" w:cs="Calibri"/>
          <w:b/>
          <w:sz w:val="20"/>
          <w:szCs w:val="20"/>
        </w:rPr>
        <w:t xml:space="preserve">https://sede.carm.es/  </w:t>
      </w:r>
      <w:r w:rsidR="00E41CC2" w:rsidRPr="00EC747A">
        <w:rPr>
          <w:rFonts w:ascii="Calibri" w:hAnsi="Calibri" w:cs="Calibri"/>
          <w:b/>
          <w:sz w:val="20"/>
          <w:szCs w:val="20"/>
        </w:rPr>
        <w:t>carpeta ciudadana</w:t>
      </w:r>
      <w:r w:rsidR="0088591B" w:rsidRPr="00EC747A">
        <w:rPr>
          <w:rFonts w:ascii="Calibri" w:hAnsi="Calibri" w:cs="Calibri"/>
          <w:b/>
          <w:sz w:val="20"/>
          <w:szCs w:val="20"/>
        </w:rPr>
        <w:t>/ mis notificaciones</w:t>
      </w:r>
    </w:p>
    <w:p w14:paraId="32D3CD75" w14:textId="77777777" w:rsidR="00CA219E" w:rsidRPr="00EC747A" w:rsidRDefault="00CA219E" w:rsidP="00AB61BD">
      <w:pPr>
        <w:autoSpaceDE w:val="0"/>
        <w:autoSpaceDN w:val="0"/>
        <w:adjustRightInd w:val="0"/>
        <w:spacing w:after="0" w:line="260" w:lineRule="atLeast"/>
        <w:ind w:right="-284"/>
        <w:jc w:val="both"/>
        <w:rPr>
          <w:rFonts w:ascii="Calibri" w:hAnsi="Calibri" w:cs="Calibri"/>
          <w:b/>
          <w:sz w:val="20"/>
          <w:szCs w:val="20"/>
        </w:rPr>
      </w:pPr>
    </w:p>
    <w:p w14:paraId="027DBE93" w14:textId="77777777" w:rsidR="00FC196B" w:rsidRPr="00FC196B" w:rsidRDefault="00C95516" w:rsidP="007C701C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60" w:lineRule="atLeast"/>
        <w:ind w:left="-284" w:right="-284" w:firstLine="0"/>
        <w:jc w:val="both"/>
        <w:rPr>
          <w:rFonts w:ascii="Calibri" w:hAnsi="Calibri" w:cs="Calibri"/>
          <w:b/>
          <w:sz w:val="20"/>
          <w:szCs w:val="20"/>
        </w:rPr>
      </w:pPr>
      <w:r w:rsidRPr="007C701C">
        <w:rPr>
          <w:rFonts w:ascii="Calibri" w:hAnsi="Calibri" w:cs="Calibri"/>
          <w:b/>
          <w:sz w:val="20"/>
          <w:szCs w:val="20"/>
          <w:u w:val="single"/>
        </w:rPr>
        <w:t>AUTORIZO al IMAS</w:t>
      </w:r>
      <w:r w:rsidRPr="007C701C">
        <w:rPr>
          <w:rFonts w:ascii="Calibri" w:hAnsi="Calibri" w:cs="Calibri"/>
          <w:b/>
          <w:sz w:val="20"/>
          <w:szCs w:val="20"/>
        </w:rPr>
        <w:t xml:space="preserve"> a que me </w:t>
      </w:r>
      <w:r w:rsidRPr="007C701C">
        <w:rPr>
          <w:rFonts w:ascii="Calibri" w:hAnsi="Calibri" w:cs="Calibri"/>
          <w:b/>
          <w:sz w:val="20"/>
          <w:szCs w:val="20"/>
          <w:u w:val="single"/>
        </w:rPr>
        <w:t>informe siempre que disponga de una nueva notificación</w:t>
      </w:r>
      <w:r w:rsidRPr="007C701C">
        <w:rPr>
          <w:rFonts w:ascii="Calibri" w:hAnsi="Calibri" w:cs="Calibri"/>
          <w:b/>
          <w:sz w:val="20"/>
          <w:szCs w:val="20"/>
        </w:rPr>
        <w:t xml:space="preserve"> en la Sede Electrónica</w:t>
      </w:r>
      <w:r w:rsidRPr="007C701C">
        <w:rPr>
          <w:rFonts w:ascii="Calibri" w:hAnsi="Calibri" w:cs="Calibri"/>
          <w:sz w:val="20"/>
          <w:szCs w:val="20"/>
        </w:rPr>
        <w:t xml:space="preserve">, </w:t>
      </w:r>
      <w:r w:rsidRPr="007C701C">
        <w:rPr>
          <w:rFonts w:ascii="Calibri" w:hAnsi="Calibri" w:cs="Calibri"/>
          <w:b/>
          <w:sz w:val="20"/>
          <w:szCs w:val="20"/>
        </w:rPr>
        <w:t>haya elegido notificación postal o electrónica</w:t>
      </w:r>
      <w:r w:rsidR="008B4B3E" w:rsidRPr="007C701C">
        <w:rPr>
          <w:rFonts w:ascii="Calibri" w:hAnsi="Calibri" w:cs="Calibri"/>
          <w:sz w:val="20"/>
          <w:szCs w:val="20"/>
        </w:rPr>
        <w:t>.</w:t>
      </w:r>
    </w:p>
    <w:p w14:paraId="2D04C24E" w14:textId="77777777" w:rsidR="00C95516" w:rsidRPr="007C701C" w:rsidRDefault="008B4B3E" w:rsidP="00FC196B">
      <w:pPr>
        <w:pStyle w:val="Prrafodelista"/>
        <w:autoSpaceDE w:val="0"/>
        <w:autoSpaceDN w:val="0"/>
        <w:adjustRightInd w:val="0"/>
        <w:spacing w:after="0" w:line="260" w:lineRule="atLeast"/>
        <w:ind w:left="0" w:right="-284"/>
        <w:jc w:val="both"/>
        <w:rPr>
          <w:rFonts w:ascii="Calibri" w:hAnsi="Calibri" w:cs="Calibri"/>
          <w:b/>
          <w:sz w:val="20"/>
          <w:szCs w:val="20"/>
        </w:rPr>
      </w:pPr>
      <w:r w:rsidRPr="007C701C">
        <w:rPr>
          <w:rFonts w:ascii="Calibri" w:hAnsi="Calibri" w:cs="Calibri"/>
          <w:sz w:val="20"/>
          <w:szCs w:val="20"/>
        </w:rPr>
        <w:t xml:space="preserve"> </w:t>
      </w:r>
      <w:r w:rsidR="00C95516" w:rsidRPr="00FC196B">
        <w:rPr>
          <w:rFonts w:ascii="Calibri" w:hAnsi="Calibri" w:cs="Calibri"/>
          <w:b/>
          <w:sz w:val="20"/>
          <w:szCs w:val="20"/>
          <w:u w:val="single"/>
        </w:rPr>
        <w:t>IMPORTANTE</w:t>
      </w:r>
      <w:r w:rsidR="00C95516" w:rsidRPr="007C701C">
        <w:rPr>
          <w:rFonts w:ascii="Calibri" w:hAnsi="Calibri" w:cs="Calibri"/>
          <w:b/>
          <w:sz w:val="20"/>
          <w:szCs w:val="20"/>
        </w:rPr>
        <w:t>:</w:t>
      </w:r>
      <w:r w:rsidR="00C95516" w:rsidRPr="007C701C">
        <w:rPr>
          <w:rFonts w:ascii="Calibri" w:hAnsi="Calibri" w:cs="Calibri"/>
          <w:b/>
          <w:color w:val="404040"/>
          <w:sz w:val="20"/>
          <w:szCs w:val="20"/>
        </w:rPr>
        <w:t xml:space="preserve"> </w:t>
      </w:r>
      <w:r w:rsidR="00C95516" w:rsidRPr="007C701C">
        <w:rPr>
          <w:rFonts w:ascii="Calibri" w:hAnsi="Calibri" w:cs="Calibri"/>
          <w:b/>
          <w:sz w:val="20"/>
          <w:szCs w:val="20"/>
        </w:rPr>
        <w:t>Esta información es sólo un aviso, NO incluye los documentos que se notifican.</w:t>
      </w:r>
    </w:p>
    <w:p w14:paraId="2A9EE6F5" w14:textId="77777777" w:rsidR="00262D6F" w:rsidRPr="00EC747A" w:rsidRDefault="00262D6F" w:rsidP="00AB61BD">
      <w:pPr>
        <w:autoSpaceDE w:val="0"/>
        <w:autoSpaceDN w:val="0"/>
        <w:adjustRightInd w:val="0"/>
        <w:spacing w:after="0" w:line="260" w:lineRule="atLeast"/>
        <w:ind w:right="-284"/>
        <w:jc w:val="both"/>
        <w:rPr>
          <w:rFonts w:ascii="Calibri" w:hAnsi="Calibri" w:cs="Calibri"/>
          <w:sz w:val="20"/>
          <w:szCs w:val="20"/>
        </w:rPr>
      </w:pPr>
    </w:p>
    <w:p w14:paraId="2D0F0D76" w14:textId="77777777" w:rsidR="00C95516" w:rsidRPr="00EC747A" w:rsidRDefault="00C95516" w:rsidP="000C4456">
      <w:pPr>
        <w:autoSpaceDE w:val="0"/>
        <w:autoSpaceDN w:val="0"/>
        <w:adjustRightInd w:val="0"/>
        <w:spacing w:after="0" w:line="260" w:lineRule="atLeast"/>
        <w:ind w:left="1985"/>
        <w:rPr>
          <w:rFonts w:ascii="Calibri" w:hAnsi="Calibri" w:cs="Calibri"/>
          <w:sz w:val="20"/>
          <w:szCs w:val="20"/>
        </w:rPr>
      </w:pPr>
      <w:r w:rsidRPr="00EC747A">
        <w:rPr>
          <w:rFonts w:ascii="Calibri" w:hAnsi="Calibri" w:cs="Calibri"/>
          <w:sz w:val="20"/>
          <w:szCs w:val="20"/>
        </w:rPr>
        <w:sym w:font="Wingdings" w:char="F06F"/>
      </w:r>
      <w:r w:rsidRPr="00EC747A">
        <w:rPr>
          <w:rFonts w:ascii="Calibri" w:hAnsi="Calibri" w:cs="Calibri"/>
          <w:sz w:val="20"/>
          <w:szCs w:val="20"/>
        </w:rPr>
        <w:t xml:space="preserve"> </w:t>
      </w:r>
      <w:r w:rsidR="00BE55E3">
        <w:rPr>
          <w:rFonts w:ascii="Calibri" w:hAnsi="Calibri" w:cs="Calibri"/>
          <w:sz w:val="20"/>
          <w:szCs w:val="20"/>
        </w:rPr>
        <w:t xml:space="preserve">Que me informen </w:t>
      </w:r>
      <w:r w:rsidRPr="00EC747A">
        <w:rPr>
          <w:rFonts w:ascii="Calibri" w:hAnsi="Calibri" w:cs="Calibri"/>
          <w:sz w:val="20"/>
          <w:szCs w:val="20"/>
        </w:rPr>
        <w:t>a través de un correo electrónico a la dirección de correo:</w:t>
      </w:r>
    </w:p>
    <w:tbl>
      <w:tblPr>
        <w:tblW w:w="7987" w:type="dxa"/>
        <w:tblInd w:w="1647" w:type="dxa"/>
        <w:tblLook w:val="01E0" w:firstRow="1" w:lastRow="1" w:firstColumn="1" w:lastColumn="1" w:noHBand="0" w:noVBand="0"/>
      </w:tblPr>
      <w:tblGrid>
        <w:gridCol w:w="7987"/>
      </w:tblGrid>
      <w:tr w:rsidR="00C95516" w:rsidRPr="00EC747A" w14:paraId="2BD145D6" w14:textId="77777777" w:rsidTr="006C2F5B">
        <w:trPr>
          <w:trHeight w:val="214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43425" w14:textId="77777777" w:rsidR="00C95516" w:rsidRPr="00EC747A" w:rsidRDefault="00C95516" w:rsidP="00AB61BD">
            <w:pPr>
              <w:autoSpaceDE w:val="0"/>
              <w:autoSpaceDN w:val="0"/>
              <w:adjustRightInd w:val="0"/>
              <w:spacing w:after="0" w:line="260" w:lineRule="atLeast"/>
              <w:ind w:left="17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670E6C8" w14:textId="77777777" w:rsidR="00C95516" w:rsidRPr="00EC747A" w:rsidRDefault="00C95516" w:rsidP="00AB61BD">
      <w:pPr>
        <w:tabs>
          <w:tab w:val="center" w:pos="6144"/>
        </w:tabs>
        <w:autoSpaceDE w:val="0"/>
        <w:autoSpaceDN w:val="0"/>
        <w:adjustRightInd w:val="0"/>
        <w:spacing w:after="0" w:line="260" w:lineRule="atLeast"/>
        <w:ind w:left="2077"/>
        <w:jc w:val="both"/>
        <w:rPr>
          <w:rFonts w:ascii="Arial" w:hAnsi="Arial" w:cs="Arial"/>
          <w:sz w:val="20"/>
          <w:szCs w:val="20"/>
        </w:rPr>
      </w:pPr>
      <w:r w:rsidRPr="00EC747A">
        <w:rPr>
          <w:rFonts w:ascii="Calibri" w:hAnsi="Calibri" w:cs="Calibri"/>
          <w:sz w:val="20"/>
          <w:szCs w:val="20"/>
        </w:rPr>
        <w:sym w:font="Wingdings" w:char="F06F"/>
      </w:r>
      <w:r w:rsidRPr="00EC747A">
        <w:rPr>
          <w:rFonts w:ascii="Calibri" w:hAnsi="Calibri" w:cs="Calibri"/>
          <w:sz w:val="20"/>
          <w:szCs w:val="20"/>
        </w:rPr>
        <w:t xml:space="preserve"> </w:t>
      </w:r>
      <w:r w:rsidR="00BE55E3">
        <w:rPr>
          <w:rFonts w:ascii="Calibri" w:hAnsi="Calibri" w:cs="Calibri"/>
          <w:sz w:val="20"/>
          <w:szCs w:val="20"/>
        </w:rPr>
        <w:t xml:space="preserve">Que me informen </w:t>
      </w:r>
      <w:r w:rsidRPr="00EC747A">
        <w:rPr>
          <w:rFonts w:ascii="Calibri" w:hAnsi="Calibri" w:cs="Calibri"/>
          <w:sz w:val="20"/>
          <w:szCs w:val="20"/>
        </w:rPr>
        <w:t>a través de un SMS en mi teléfono:</w:t>
      </w:r>
      <w:r w:rsidRPr="00EC747A">
        <w:rPr>
          <w:rFonts w:ascii="Arial" w:hAnsi="Arial" w:cs="Arial"/>
          <w:sz w:val="20"/>
          <w:szCs w:val="20"/>
        </w:rPr>
        <w:tab/>
      </w:r>
    </w:p>
    <w:tbl>
      <w:tblPr>
        <w:tblW w:w="5124" w:type="dxa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4"/>
      </w:tblGrid>
      <w:tr w:rsidR="00C95516" w:rsidRPr="00EC747A" w14:paraId="612580AD" w14:textId="77777777" w:rsidTr="00A4154A">
        <w:trPr>
          <w:trHeight w:val="277"/>
        </w:trPr>
        <w:tc>
          <w:tcPr>
            <w:tcW w:w="5124" w:type="dxa"/>
          </w:tcPr>
          <w:p w14:paraId="04523770" w14:textId="77777777" w:rsidR="00C95516" w:rsidRPr="00EC747A" w:rsidRDefault="00C95516" w:rsidP="00AB61BD">
            <w:pPr>
              <w:autoSpaceDE w:val="0"/>
              <w:autoSpaceDN w:val="0"/>
              <w:adjustRightInd w:val="0"/>
              <w:spacing w:after="0" w:line="260" w:lineRule="atLeast"/>
              <w:ind w:left="1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C66781" w14:textId="77777777" w:rsidR="0056274F" w:rsidRDefault="0056274F" w:rsidP="00AF4EA1">
      <w:pPr>
        <w:spacing w:after="0" w:line="40" w:lineRule="atLeast"/>
        <w:rPr>
          <w:rFonts w:cstheme="minorHAnsi"/>
          <w:sz w:val="18"/>
          <w:szCs w:val="18"/>
        </w:rPr>
      </w:pPr>
    </w:p>
    <w:p w14:paraId="347DA6F7" w14:textId="77777777" w:rsidR="00402F1D" w:rsidRDefault="00402F1D" w:rsidP="0056274F">
      <w:pPr>
        <w:spacing w:after="0" w:line="40" w:lineRule="atLeast"/>
        <w:rPr>
          <w:rFonts w:cstheme="minorHAnsi"/>
          <w:sz w:val="18"/>
          <w:szCs w:val="18"/>
        </w:rPr>
      </w:pPr>
    </w:p>
    <w:p w14:paraId="537B292C" w14:textId="77777777" w:rsidR="00402F1D" w:rsidRDefault="00402F1D" w:rsidP="0056274F">
      <w:pPr>
        <w:spacing w:after="0" w:line="40" w:lineRule="atLeast"/>
        <w:rPr>
          <w:rFonts w:cstheme="minorHAnsi"/>
          <w:sz w:val="18"/>
          <w:szCs w:val="18"/>
        </w:rPr>
      </w:pPr>
    </w:p>
    <w:p w14:paraId="36E755DA" w14:textId="77777777" w:rsidR="00EC447B" w:rsidRPr="00532505" w:rsidRDefault="00BC7A56" w:rsidP="0056274F">
      <w:pPr>
        <w:spacing w:after="0" w:line="40" w:lineRule="atLeast"/>
        <w:rPr>
          <w:rFonts w:cstheme="minorHAnsi"/>
          <w:sz w:val="18"/>
          <w:szCs w:val="18"/>
        </w:rPr>
      </w:pPr>
      <w:r w:rsidRPr="00532505">
        <w:rPr>
          <w:rFonts w:ascii="Calibri" w:hAnsi="Calibri"/>
          <w:b/>
          <w:noProof/>
          <w:spacing w:val="60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1D9E2C52" wp14:editId="5816FC0A">
                <wp:simplePos x="0" y="0"/>
                <wp:positionH relativeFrom="column">
                  <wp:posOffset>-327181</wp:posOffset>
                </wp:positionH>
                <wp:positionV relativeFrom="paragraph">
                  <wp:posOffset>108513</wp:posOffset>
                </wp:positionV>
                <wp:extent cx="6734175" cy="2260121"/>
                <wp:effectExtent l="0" t="0" r="28575" b="2603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22601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49FEAD7" id="Rectángulo 26" o:spid="_x0000_s1026" style="position:absolute;margin-left:-25.75pt;margin-top:8.55pt;width:530.25pt;height:177.95pt;z-index:-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" filled="f" strokecolor="black [3213]" strokeweight="1.5pt"/>
            </w:pict>
          </mc:Fallback>
        </mc:AlternateContent>
      </w:r>
      <w:r w:rsidR="00EC747A" w:rsidRPr="00532505">
        <w:rPr>
          <w:rFonts w:cstheme="minorHAnsi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4CFE999" wp14:editId="37413D84">
                <wp:simplePos x="0" y="0"/>
                <wp:positionH relativeFrom="column">
                  <wp:posOffset>-95885</wp:posOffset>
                </wp:positionH>
                <wp:positionV relativeFrom="paragraph">
                  <wp:posOffset>3175</wp:posOffset>
                </wp:positionV>
                <wp:extent cx="5105400" cy="236855"/>
                <wp:effectExtent l="0" t="0" r="19050" b="1079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23685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16DBA" w14:textId="77777777" w:rsidR="00483059" w:rsidRPr="00AF4EA1" w:rsidRDefault="00E76110" w:rsidP="0056274F">
                            <w:pPr>
                              <w:spacing w:after="0" w:line="40" w:lineRule="atLeas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  <w:sz w:val="18"/>
                                <w:szCs w:val="18"/>
                              </w:rPr>
                              <w:t>3</w:t>
                            </w:r>
                            <w:r w:rsidR="00483059" w:rsidRPr="008A1E5B">
                              <w:rPr>
                                <w:rFonts w:ascii="Calibri" w:hAnsi="Calibri"/>
                                <w:b/>
                                <w:spacing w:val="6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483059" w:rsidRPr="00EC747A">
                              <w:rPr>
                                <w:rFonts w:ascii="Calibri" w:hAnsi="Calibri"/>
                                <w:b/>
                                <w:spacing w:val="60"/>
                                <w:sz w:val="20"/>
                                <w:szCs w:val="20"/>
                              </w:rPr>
                              <w:t>DATOS PARA DETERMINAR LA CAPACIDAD ECONÓMICA</w:t>
                            </w:r>
                          </w:p>
                          <w:p w14:paraId="443B5448" w14:textId="77777777" w:rsidR="00483059" w:rsidRDefault="00483059" w:rsidP="001F1D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8" style="position:absolute;margin-left:-7.55pt;margin-top:.25pt;width:402pt;height:18.6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" fillcolor="white [3201]" strokecolor="black [3213]" strokeweight="1.5pt">
                <v:textbox>
                  <w:txbxContent>
                    <w:p w14:paraId="55E16DBA" w14:textId="77777777" w:rsidR="00483059" w:rsidRPr="00AF4EA1" w:rsidRDefault="00E76110" w:rsidP="0056274F">
                      <w:pPr>
                        <w:spacing w:after="0" w:line="40" w:lineRule="atLeast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  <w:sz w:val="18"/>
                          <w:szCs w:val="18"/>
                        </w:rPr>
                        <w:t>3</w:t>
                      </w:r>
                      <w:r w:rsidR="00483059" w:rsidRPr="008A1E5B">
                        <w:rPr>
                          <w:rFonts w:ascii="Calibri" w:hAnsi="Calibri"/>
                          <w:b/>
                          <w:spacing w:val="60"/>
                          <w:sz w:val="18"/>
                          <w:szCs w:val="18"/>
                        </w:rPr>
                        <w:t xml:space="preserve">. </w:t>
                      </w:r>
                      <w:r w:rsidR="00483059" w:rsidRPr="00EC747A">
                        <w:rPr>
                          <w:rFonts w:ascii="Calibri" w:hAnsi="Calibri"/>
                          <w:b/>
                          <w:spacing w:val="60"/>
                          <w:sz w:val="20"/>
                          <w:szCs w:val="20"/>
                        </w:rPr>
                        <w:t>DATOS PARA DETERMINAR LA CAPACIDAD ECONÓMICA</w:t>
                      </w:r>
                    </w:p>
                    <w:p w14:paraId="443B5448" w14:textId="77777777" w:rsidR="00483059" w:rsidRDefault="00483059" w:rsidP="001F1D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D55001" w14:textId="77777777" w:rsidR="00C33C70" w:rsidRDefault="00C33C70" w:rsidP="004B69A5">
      <w:pPr>
        <w:spacing w:after="0" w:line="240" w:lineRule="atLeast"/>
        <w:rPr>
          <w:rFonts w:ascii="Calibri" w:hAnsi="Calibri"/>
          <w:b/>
          <w:sz w:val="18"/>
          <w:szCs w:val="18"/>
        </w:rPr>
      </w:pPr>
    </w:p>
    <w:p w14:paraId="096B1EF8" w14:textId="77777777" w:rsidR="00402F1D" w:rsidRPr="00983B2C" w:rsidRDefault="00402F1D" w:rsidP="004B69A5">
      <w:pPr>
        <w:spacing w:after="0" w:line="240" w:lineRule="atLeast"/>
        <w:rPr>
          <w:rFonts w:ascii="Calibri" w:hAnsi="Calibri"/>
          <w:b/>
          <w:sz w:val="10"/>
          <w:szCs w:val="10"/>
        </w:rPr>
      </w:pPr>
    </w:p>
    <w:p w14:paraId="6D8FB315" w14:textId="77777777" w:rsidR="00FB57BD" w:rsidRPr="006B00AD" w:rsidRDefault="0081101C" w:rsidP="006B00AD">
      <w:pPr>
        <w:pStyle w:val="Prrafodelista"/>
        <w:numPr>
          <w:ilvl w:val="0"/>
          <w:numId w:val="30"/>
        </w:numPr>
        <w:spacing w:after="0" w:line="240" w:lineRule="atLeast"/>
        <w:rPr>
          <w:rFonts w:ascii="Calibri" w:hAnsi="Calibri"/>
          <w:b/>
          <w:sz w:val="20"/>
          <w:szCs w:val="20"/>
        </w:rPr>
      </w:pPr>
      <w:r w:rsidRPr="006B00AD">
        <w:rPr>
          <w:rFonts w:ascii="Calibri" w:hAnsi="Calibri"/>
          <w:b/>
          <w:sz w:val="20"/>
          <w:szCs w:val="20"/>
        </w:rPr>
        <w:t>LA PERSONA SOLICITANTE ES:</w:t>
      </w:r>
    </w:p>
    <w:p w14:paraId="3CD6262A" w14:textId="77777777" w:rsidR="006B00AD" w:rsidRPr="006B00AD" w:rsidRDefault="006B00AD" w:rsidP="006B00AD">
      <w:pPr>
        <w:pStyle w:val="Prrafodelista"/>
        <w:spacing w:after="0" w:line="240" w:lineRule="atLeast"/>
        <w:ind w:left="76"/>
        <w:rPr>
          <w:rFonts w:ascii="Calibri" w:hAnsi="Calibri"/>
          <w:b/>
          <w:sz w:val="20"/>
          <w:szCs w:val="20"/>
        </w:rPr>
      </w:pPr>
    </w:p>
    <w:tbl>
      <w:tblPr>
        <w:tblStyle w:val="Tablaconcuadrcula"/>
        <w:tblW w:w="9906" w:type="dxa"/>
        <w:jc w:val="center"/>
        <w:tblLook w:val="04A0" w:firstRow="1" w:lastRow="0" w:firstColumn="1" w:lastColumn="0" w:noHBand="0" w:noVBand="1"/>
      </w:tblPr>
      <w:tblGrid>
        <w:gridCol w:w="1327"/>
        <w:gridCol w:w="1438"/>
        <w:gridCol w:w="1418"/>
        <w:gridCol w:w="2401"/>
        <w:gridCol w:w="1276"/>
        <w:gridCol w:w="1709"/>
        <w:gridCol w:w="337"/>
      </w:tblGrid>
      <w:tr w:rsidR="00F67F3E" w:rsidRPr="00532505" w14:paraId="002AD19C" w14:textId="77777777" w:rsidTr="00E76110">
        <w:trPr>
          <w:trHeight w:val="695"/>
          <w:jc w:val="center"/>
        </w:trPr>
        <w:tc>
          <w:tcPr>
            <w:tcW w:w="1327" w:type="dxa"/>
            <w:tcBorders>
              <w:bottom w:val="single" w:sz="4" w:space="0" w:color="auto"/>
            </w:tcBorders>
          </w:tcPr>
          <w:p w14:paraId="7E82E4B5" w14:textId="77777777" w:rsidR="00F67F3E" w:rsidRPr="00983B2C" w:rsidRDefault="00F67F3E" w:rsidP="00402F1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983B2C">
              <w:rPr>
                <w:rFonts w:ascii="Calibri" w:hAnsi="Calibri" w:cs="Calibri"/>
                <w:b/>
                <w:sz w:val="18"/>
                <w:szCs w:val="18"/>
              </w:rPr>
              <w:t>SOLTERA</w:t>
            </w:r>
            <w:r w:rsidRPr="00983B2C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983B2C">
              <w:rPr>
                <w:rFonts w:ascii="Calibri" w:hAnsi="Calibri" w:cs="Calibri"/>
                <w:b/>
                <w:color w:val="404040"/>
                <w:sz w:val="18"/>
                <w:szCs w:val="18"/>
              </w:rPr>
              <w:sym w:font="Wingdings" w:char="F06F"/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</w:tcPr>
          <w:p w14:paraId="7E8CF095" w14:textId="77777777" w:rsidR="00F67F3E" w:rsidRPr="00983B2C" w:rsidRDefault="00F67F3E" w:rsidP="00402F1D">
            <w:pPr>
              <w:spacing w:before="120" w:after="120"/>
              <w:rPr>
                <w:rFonts w:ascii="Calibri" w:hAnsi="Calibri" w:cs="Calibri"/>
                <w:color w:val="404040"/>
                <w:sz w:val="18"/>
                <w:szCs w:val="18"/>
              </w:rPr>
            </w:pPr>
            <w:r w:rsidRPr="00983B2C">
              <w:rPr>
                <w:rFonts w:ascii="Calibri" w:hAnsi="Calibri" w:cs="Calibri"/>
                <w:b/>
                <w:sz w:val="18"/>
                <w:szCs w:val="18"/>
              </w:rPr>
              <w:t>SEPARADA</w:t>
            </w:r>
            <w:r w:rsidRPr="00983B2C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   </w:t>
            </w:r>
            <w:r w:rsidRPr="00983B2C">
              <w:rPr>
                <w:rFonts w:ascii="Calibri" w:hAnsi="Calibri" w:cs="Calibri"/>
                <w:b/>
                <w:color w:val="404040"/>
                <w:sz w:val="18"/>
                <w:szCs w:val="18"/>
              </w:rPr>
              <w:sym w:font="Wingdings" w:char="F06F"/>
            </w:r>
          </w:p>
          <w:p w14:paraId="7FF675A4" w14:textId="1DC6F02D" w:rsidR="00F67F3E" w:rsidRPr="00983B2C" w:rsidRDefault="00F67F3E" w:rsidP="00BC70CD">
            <w:pPr>
              <w:spacing w:before="120" w:after="120"/>
              <w:rPr>
                <w:rFonts w:ascii="Calibri" w:hAnsi="Calibri" w:cs="Calibri"/>
                <w:color w:val="404040"/>
                <w:sz w:val="18"/>
                <w:szCs w:val="18"/>
              </w:rPr>
            </w:pPr>
            <w:r w:rsidRPr="00983B2C">
              <w:rPr>
                <w:rFonts w:ascii="Calibri" w:hAnsi="Calibri" w:cs="Calibri"/>
                <w:b/>
                <w:i/>
                <w:color w:val="404040"/>
                <w:sz w:val="18"/>
                <w:szCs w:val="18"/>
              </w:rPr>
              <w:t>(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A</w:t>
            </w:r>
            <w:r w:rsidR="00BC70CD" w:rsidRPr="006622FB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porta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r</w:t>
            </w:r>
            <w:r w:rsidR="00BC70CD" w:rsidRPr="006622FB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 </w:t>
            </w:r>
            <w:r w:rsidR="00BC70CD" w:rsidRPr="006622FB">
              <w:rPr>
                <w:rFonts w:ascii="Arial" w:hAnsi="Arial" w:cs="Arial"/>
                <w:b/>
                <w:bCs/>
                <w:i/>
                <w:color w:val="404040"/>
                <w:sz w:val="14"/>
                <w:szCs w:val="14"/>
              </w:rPr>
              <w:t>resolución judicial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, </w:t>
            </w:r>
            <w:r w:rsidR="00BC70CD" w:rsidRPr="006622FB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escritura notarial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 y/o C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  <w:u w:val="single"/>
              </w:rPr>
              <w:t xml:space="preserve">onvenio </w:t>
            </w:r>
            <w:r w:rsidR="00BC70CD" w:rsidRPr="00532505">
              <w:rPr>
                <w:rFonts w:ascii="Arial" w:hAnsi="Arial" w:cs="Arial"/>
                <w:b/>
                <w:i/>
                <w:color w:val="404040"/>
                <w:sz w:val="14"/>
                <w:szCs w:val="14"/>
                <w:u w:val="single"/>
              </w:rPr>
              <w:t>Regulador</w:t>
            </w:r>
            <w:r w:rsidRPr="00983B2C">
              <w:rPr>
                <w:rFonts w:ascii="Calibri" w:hAnsi="Calibri" w:cs="Calibri"/>
                <w:b/>
                <w:i/>
                <w:color w:val="404040"/>
                <w:sz w:val="18"/>
                <w:szCs w:val="18"/>
                <w:u w:val="single"/>
              </w:rPr>
              <w:t>)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2D0C1BFA" w14:textId="77777777" w:rsidR="00F67F3E" w:rsidRPr="00983B2C" w:rsidRDefault="00F67F3E" w:rsidP="00983B2C">
            <w:pPr>
              <w:spacing w:before="120" w:after="120"/>
              <w:rPr>
                <w:rFonts w:ascii="Calibri" w:hAnsi="Calibri" w:cs="Calibri"/>
                <w:color w:val="404040"/>
                <w:sz w:val="18"/>
                <w:szCs w:val="18"/>
              </w:rPr>
            </w:pPr>
            <w:r w:rsidRPr="00983B2C">
              <w:rPr>
                <w:rFonts w:ascii="Calibri" w:hAnsi="Calibri" w:cs="Calibri"/>
                <w:b/>
                <w:sz w:val="18"/>
                <w:szCs w:val="18"/>
              </w:rPr>
              <w:t>DIVORCIADA</w:t>
            </w:r>
            <w:r w:rsidRPr="00983B2C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983B2C">
              <w:rPr>
                <w:rFonts w:ascii="Calibri" w:hAnsi="Calibri" w:cs="Calibri"/>
                <w:b/>
                <w:color w:val="404040"/>
                <w:sz w:val="18"/>
                <w:szCs w:val="18"/>
              </w:rPr>
              <w:sym w:font="Wingdings" w:char="F06F"/>
            </w:r>
          </w:p>
          <w:p w14:paraId="449A01FD" w14:textId="279DE836" w:rsidR="00F67F3E" w:rsidRPr="00983B2C" w:rsidRDefault="00F67F3E" w:rsidP="00BC70CD">
            <w:pPr>
              <w:spacing w:before="120" w:after="120"/>
              <w:rPr>
                <w:rFonts w:ascii="Calibri" w:hAnsi="Calibri" w:cs="Calibri"/>
                <w:b/>
                <w:i/>
                <w:color w:val="404040"/>
                <w:sz w:val="18"/>
                <w:szCs w:val="18"/>
                <w:u w:val="single"/>
              </w:rPr>
            </w:pPr>
            <w:r w:rsidRPr="00983B2C">
              <w:rPr>
                <w:rFonts w:ascii="Calibri" w:hAnsi="Calibri" w:cs="Calibri"/>
                <w:b/>
                <w:i/>
                <w:color w:val="404040"/>
                <w:sz w:val="18"/>
                <w:szCs w:val="18"/>
              </w:rPr>
              <w:t>(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A</w:t>
            </w:r>
            <w:r w:rsidR="00BC70CD" w:rsidRPr="006622FB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porta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r</w:t>
            </w:r>
            <w:r w:rsidR="00BC70CD" w:rsidRPr="006622FB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 </w:t>
            </w:r>
            <w:r w:rsidR="00BC70CD" w:rsidRPr="006622FB">
              <w:rPr>
                <w:rFonts w:ascii="Arial" w:hAnsi="Arial" w:cs="Arial"/>
                <w:b/>
                <w:bCs/>
                <w:i/>
                <w:color w:val="404040"/>
                <w:sz w:val="14"/>
                <w:szCs w:val="14"/>
              </w:rPr>
              <w:t>resolución judicial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, </w:t>
            </w:r>
            <w:r w:rsidR="00BC70CD" w:rsidRPr="006622FB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escritura notarial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 xml:space="preserve"> y/o C</w:t>
            </w:r>
            <w:r w:rsidR="00BC70CD">
              <w:rPr>
                <w:rFonts w:ascii="Arial" w:hAnsi="Arial" w:cs="Arial"/>
                <w:b/>
                <w:i/>
                <w:color w:val="404040"/>
                <w:sz w:val="14"/>
                <w:szCs w:val="14"/>
                <w:u w:val="single"/>
              </w:rPr>
              <w:t xml:space="preserve">onvenio </w:t>
            </w:r>
            <w:r w:rsidR="00BC70CD" w:rsidRPr="00532505">
              <w:rPr>
                <w:rFonts w:ascii="Arial" w:hAnsi="Arial" w:cs="Arial"/>
                <w:b/>
                <w:i/>
                <w:color w:val="404040"/>
                <w:sz w:val="14"/>
                <w:szCs w:val="14"/>
                <w:u w:val="single"/>
              </w:rPr>
              <w:t>Regulador</w:t>
            </w:r>
            <w:r w:rsidRPr="00983B2C">
              <w:rPr>
                <w:rFonts w:ascii="Calibri" w:hAnsi="Calibri" w:cs="Calibri"/>
                <w:b/>
                <w:i/>
                <w:color w:val="404040"/>
                <w:sz w:val="18"/>
                <w:szCs w:val="18"/>
                <w:u w:val="single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4B1B47" w14:textId="77777777" w:rsidR="00F67F3E" w:rsidRPr="00983B2C" w:rsidRDefault="00F67F3E" w:rsidP="00402F1D">
            <w:pPr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983B2C">
              <w:rPr>
                <w:rFonts w:ascii="Calibri" w:hAnsi="Calibri" w:cs="Calibri"/>
                <w:b/>
                <w:sz w:val="18"/>
                <w:szCs w:val="18"/>
              </w:rPr>
              <w:t>VIUDA</w:t>
            </w:r>
            <w:r w:rsidRPr="00983B2C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983B2C">
              <w:rPr>
                <w:rFonts w:ascii="Calibri" w:hAnsi="Calibri" w:cs="Calibri"/>
                <w:b/>
                <w:color w:val="404040"/>
                <w:sz w:val="18"/>
                <w:szCs w:val="18"/>
              </w:rPr>
              <w:sym w:font="Wingdings" w:char="F06F"/>
            </w:r>
          </w:p>
        </w:tc>
        <w:tc>
          <w:tcPr>
            <w:tcW w:w="2046" w:type="dxa"/>
            <w:gridSpan w:val="2"/>
            <w:tcBorders>
              <w:bottom w:val="single" w:sz="4" w:space="0" w:color="auto"/>
            </w:tcBorders>
          </w:tcPr>
          <w:p w14:paraId="335E7364" w14:textId="77777777" w:rsidR="00F67F3E" w:rsidRDefault="00F67F3E" w:rsidP="00402F1D">
            <w:pPr>
              <w:spacing w:before="120" w:after="120"/>
              <w:rPr>
                <w:rFonts w:ascii="Calibri" w:hAnsi="Calibri" w:cs="Calibri"/>
                <w:b/>
                <w:color w:val="404040"/>
                <w:sz w:val="18"/>
                <w:szCs w:val="18"/>
              </w:rPr>
            </w:pPr>
            <w:r w:rsidRPr="00983B2C">
              <w:rPr>
                <w:rFonts w:ascii="Calibri" w:hAnsi="Calibri" w:cs="Calibri"/>
                <w:b/>
                <w:sz w:val="18"/>
                <w:szCs w:val="18"/>
              </w:rPr>
              <w:t>PAREJA DE HECHO</w:t>
            </w:r>
            <w:r w:rsidRPr="00983B2C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983B2C">
              <w:rPr>
                <w:rFonts w:ascii="Calibri" w:hAnsi="Calibri" w:cs="Calibri"/>
                <w:b/>
                <w:color w:val="404040"/>
                <w:sz w:val="18"/>
                <w:szCs w:val="18"/>
              </w:rPr>
              <w:sym w:font="Wingdings" w:char="F06F"/>
            </w:r>
          </w:p>
          <w:p w14:paraId="536260DD" w14:textId="4D882497" w:rsidR="00B140B0" w:rsidRPr="00B140B0" w:rsidRDefault="00B140B0" w:rsidP="00402F1D">
            <w:pPr>
              <w:spacing w:before="120" w:after="120"/>
              <w:rPr>
                <w:rFonts w:ascii="Calibri" w:hAnsi="Calibri" w:cs="Calibri"/>
                <w:i/>
                <w:sz w:val="18"/>
                <w:szCs w:val="18"/>
              </w:rPr>
            </w:pPr>
            <w:r w:rsidRPr="00B140B0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(</w:t>
            </w:r>
            <w:r w:rsidRPr="00B140B0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Aportar inscripción en Registro de Parejas de Hecho Región de Murcia</w:t>
            </w:r>
            <w:r w:rsidRPr="00B140B0">
              <w:rPr>
                <w:rFonts w:ascii="Arial" w:hAnsi="Arial" w:cs="Arial"/>
                <w:b/>
                <w:i/>
                <w:color w:val="404040"/>
                <w:sz w:val="14"/>
                <w:szCs w:val="14"/>
              </w:rPr>
              <w:t>)</w:t>
            </w:r>
          </w:p>
        </w:tc>
      </w:tr>
      <w:tr w:rsidR="00F67F3E" w:rsidRPr="00532505" w14:paraId="7EF9E182" w14:textId="77777777" w:rsidTr="00983B2C">
        <w:trPr>
          <w:trHeight w:val="296"/>
          <w:jc w:val="center"/>
        </w:trPr>
        <w:tc>
          <w:tcPr>
            <w:tcW w:w="9906" w:type="dxa"/>
            <w:gridSpan w:val="7"/>
            <w:tcBorders>
              <w:bottom w:val="nil"/>
            </w:tcBorders>
          </w:tcPr>
          <w:p w14:paraId="05B8008D" w14:textId="77777777" w:rsidR="00F67F3E" w:rsidRPr="00983B2C" w:rsidRDefault="00F67F3E" w:rsidP="00983B2C">
            <w:pPr>
              <w:spacing w:before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02358">
              <w:rPr>
                <w:rFonts w:ascii="Calibri" w:hAnsi="Calibri" w:cs="Calibri"/>
                <w:b/>
                <w:sz w:val="18"/>
                <w:szCs w:val="18"/>
              </w:rPr>
              <w:t>CASADA</w:t>
            </w:r>
            <w:r w:rsidRPr="00983B2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83B2C">
              <w:rPr>
                <w:rFonts w:ascii="Calibri" w:hAnsi="Calibri" w:cs="Calibri"/>
                <w:b/>
                <w:sz w:val="18"/>
                <w:szCs w:val="18"/>
              </w:rPr>
              <w:sym w:font="Wingdings" w:char="F06F"/>
            </w:r>
            <w:r w:rsidR="00E7611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983B2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30235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Indique el Régimen económico</w:t>
            </w:r>
            <w:r w:rsidRPr="00983B2C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F67F3E" w:rsidRPr="00532505" w14:paraId="650B7C27" w14:textId="77777777" w:rsidTr="00983B2C">
        <w:trPr>
          <w:trHeight w:val="272"/>
          <w:jc w:val="center"/>
        </w:trPr>
        <w:tc>
          <w:tcPr>
            <w:tcW w:w="2765" w:type="dxa"/>
            <w:gridSpan w:val="2"/>
            <w:tcBorders>
              <w:top w:val="nil"/>
              <w:bottom w:val="nil"/>
              <w:right w:val="nil"/>
            </w:tcBorders>
          </w:tcPr>
          <w:p w14:paraId="534D40F5" w14:textId="77777777" w:rsidR="00F67F3E" w:rsidRPr="00983B2C" w:rsidRDefault="00F67F3E" w:rsidP="00402F1D">
            <w:pPr>
              <w:spacing w:before="120" w:line="24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3B2C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983B2C">
              <w:rPr>
                <w:rFonts w:ascii="Calibri" w:hAnsi="Calibri" w:cs="Calibri"/>
                <w:sz w:val="18"/>
                <w:szCs w:val="18"/>
              </w:rPr>
              <w:t xml:space="preserve"> Gananciales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1CCF2" w14:textId="77777777" w:rsidR="00F67F3E" w:rsidRPr="00983B2C" w:rsidRDefault="00F67F3E" w:rsidP="00983B2C">
            <w:pPr>
              <w:spacing w:before="120" w:line="240" w:lineRule="atLeast"/>
              <w:rPr>
                <w:rFonts w:ascii="Calibri" w:hAnsi="Calibri" w:cs="Calibri"/>
                <w:b/>
                <w:i/>
                <w:color w:val="404040"/>
                <w:sz w:val="18"/>
                <w:szCs w:val="18"/>
                <w:u w:val="single"/>
              </w:rPr>
            </w:pPr>
            <w:r w:rsidRPr="00983B2C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983B2C">
              <w:rPr>
                <w:rFonts w:ascii="Calibri" w:hAnsi="Calibri" w:cs="Calibri"/>
                <w:sz w:val="18"/>
                <w:szCs w:val="18"/>
              </w:rPr>
              <w:t xml:space="preserve"> Separación de bienes </w:t>
            </w:r>
            <w:r w:rsidRPr="00983B2C">
              <w:rPr>
                <w:rFonts w:ascii="Calibri" w:hAnsi="Calibri" w:cs="Calibri"/>
                <w:b/>
                <w:i/>
                <w:color w:val="404040"/>
                <w:sz w:val="18"/>
                <w:szCs w:val="18"/>
              </w:rPr>
              <w:t>(</w:t>
            </w:r>
            <w:r w:rsidRPr="00983B2C">
              <w:rPr>
                <w:rFonts w:ascii="Calibri" w:hAnsi="Calibri" w:cs="Calibri"/>
                <w:b/>
                <w:i/>
                <w:color w:val="404040"/>
                <w:sz w:val="18"/>
                <w:szCs w:val="18"/>
                <w:u w:val="single"/>
              </w:rPr>
              <w:t>Debe aportar copia de escritura pública de capitulaciones)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</w:tcBorders>
          </w:tcPr>
          <w:p w14:paraId="06E046DF" w14:textId="77777777" w:rsidR="00F67F3E" w:rsidRPr="00983B2C" w:rsidRDefault="00F67F3E" w:rsidP="00402F1D">
            <w:pPr>
              <w:spacing w:before="120" w:line="240" w:lineRule="atLeast"/>
              <w:rPr>
                <w:rFonts w:ascii="Calibri" w:hAnsi="Calibri" w:cs="Calibri"/>
                <w:b/>
                <w:i/>
                <w:color w:val="404040"/>
                <w:sz w:val="18"/>
                <w:szCs w:val="18"/>
                <w:u w:val="single"/>
              </w:rPr>
            </w:pPr>
          </w:p>
        </w:tc>
      </w:tr>
      <w:tr w:rsidR="00F67F3E" w:rsidRPr="00532505" w14:paraId="0CEAF7DB" w14:textId="77777777" w:rsidTr="00983B2C">
        <w:trPr>
          <w:trHeight w:val="272"/>
          <w:jc w:val="center"/>
        </w:trPr>
        <w:tc>
          <w:tcPr>
            <w:tcW w:w="9906" w:type="dxa"/>
            <w:gridSpan w:val="7"/>
            <w:tcBorders>
              <w:top w:val="nil"/>
              <w:bottom w:val="single" w:sz="4" w:space="0" w:color="auto"/>
            </w:tcBorders>
          </w:tcPr>
          <w:p w14:paraId="04A6C547" w14:textId="77777777" w:rsidR="00F67F3E" w:rsidRPr="00983B2C" w:rsidRDefault="00F67F3E" w:rsidP="00983B2C">
            <w:pPr>
              <w:spacing w:before="120" w:line="240" w:lineRule="atLeast"/>
              <w:rPr>
                <w:rFonts w:ascii="Calibri" w:hAnsi="Calibri" w:cs="Calibri"/>
                <w:sz w:val="18"/>
                <w:szCs w:val="18"/>
              </w:rPr>
            </w:pPr>
            <w:r w:rsidRPr="00983B2C">
              <w:rPr>
                <w:rFonts w:ascii="Calibri" w:hAnsi="Calibri" w:cs="Calibri"/>
                <w:i/>
                <w:sz w:val="18"/>
                <w:szCs w:val="18"/>
              </w:rPr>
              <w:t>(En caso de no indicar el régimen económico, o de no aportar documentación, se entenderá que rige el régimen económico matrimonial de sociedad de gananciales. Art. 1.316 Código Civil)</w:t>
            </w:r>
          </w:p>
        </w:tc>
      </w:tr>
    </w:tbl>
    <w:p w14:paraId="2D3355D7" w14:textId="77777777" w:rsidR="00C37BE4" w:rsidRPr="00532505" w:rsidRDefault="00180909" w:rsidP="00180909">
      <w:pPr>
        <w:spacing w:after="0" w:line="140" w:lineRule="atLeast"/>
        <w:ind w:hanging="425"/>
        <w:rPr>
          <w:rFonts w:ascii="Calibri" w:hAnsi="Calibri"/>
          <w:b/>
          <w:i/>
          <w:sz w:val="8"/>
          <w:szCs w:val="8"/>
        </w:rPr>
      </w:pPr>
      <w:r w:rsidRPr="00532505">
        <w:rPr>
          <w:rFonts w:ascii="Calibri" w:hAnsi="Calibri"/>
          <w:b/>
          <w:i/>
          <w:sz w:val="8"/>
          <w:szCs w:val="8"/>
        </w:rPr>
        <w:t xml:space="preserve"> </w:t>
      </w:r>
    </w:p>
    <w:p w14:paraId="2570E54F" w14:textId="77777777" w:rsidR="00BC7A56" w:rsidRDefault="00BC7A56" w:rsidP="00262D6F">
      <w:pPr>
        <w:spacing w:after="0" w:line="140" w:lineRule="atLeast"/>
        <w:ind w:hanging="284"/>
        <w:rPr>
          <w:rFonts w:ascii="Calibri" w:hAnsi="Calibri"/>
          <w:b/>
          <w:sz w:val="20"/>
          <w:szCs w:val="20"/>
        </w:rPr>
      </w:pPr>
    </w:p>
    <w:p w14:paraId="7719D71F" w14:textId="77777777" w:rsidR="00BC7A56" w:rsidRDefault="00BC7A56" w:rsidP="00262D6F">
      <w:pPr>
        <w:spacing w:after="0" w:line="140" w:lineRule="atLeast"/>
        <w:ind w:hanging="284"/>
        <w:rPr>
          <w:rFonts w:ascii="Calibri" w:hAnsi="Calibri"/>
          <w:b/>
          <w:sz w:val="20"/>
          <w:szCs w:val="20"/>
        </w:rPr>
      </w:pPr>
    </w:p>
    <w:p w14:paraId="355EAEC8" w14:textId="77777777" w:rsidR="00BC7A56" w:rsidRDefault="00402F1D" w:rsidP="00262D6F">
      <w:pPr>
        <w:spacing w:after="0" w:line="140" w:lineRule="atLeast"/>
        <w:ind w:hanging="284"/>
        <w:rPr>
          <w:rFonts w:ascii="Calibri" w:hAnsi="Calibri"/>
          <w:b/>
          <w:sz w:val="20"/>
          <w:szCs w:val="20"/>
        </w:rPr>
      </w:pPr>
      <w:r w:rsidRPr="00532505">
        <w:rPr>
          <w:rFonts w:ascii="Calibri" w:hAnsi="Calibri"/>
          <w:b/>
          <w:noProof/>
          <w:spacing w:val="60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CE1CDDD" wp14:editId="19EF6B8A">
                <wp:simplePos x="0" y="0"/>
                <wp:positionH relativeFrom="column">
                  <wp:posOffset>-415239</wp:posOffset>
                </wp:positionH>
                <wp:positionV relativeFrom="paragraph">
                  <wp:posOffset>20015</wp:posOffset>
                </wp:positionV>
                <wp:extent cx="6780362" cy="8075981"/>
                <wp:effectExtent l="0" t="0" r="20955" b="20320"/>
                <wp:wrapNone/>
                <wp:docPr id="2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362" cy="807598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6" o:spid="_x0000_s1026" style="position:absolute;margin-left:-32.7pt;margin-top:1.6pt;width:533.9pt;height:635.9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" filled="f" strokecolor="black [3213]" strokeweight="1.5pt"/>
            </w:pict>
          </mc:Fallback>
        </mc:AlternateContent>
      </w:r>
    </w:p>
    <w:tbl>
      <w:tblPr>
        <w:tblStyle w:val="Tablaconcuadrcula"/>
        <w:tblW w:w="10210" w:type="dxa"/>
        <w:tblInd w:w="-3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0"/>
        <w:gridCol w:w="1276"/>
        <w:gridCol w:w="1134"/>
      </w:tblGrid>
      <w:tr w:rsidR="006C0BC9" w:rsidRPr="00532505" w14:paraId="2B85160C" w14:textId="77777777" w:rsidTr="00084A93">
        <w:trPr>
          <w:trHeight w:val="429"/>
        </w:trPr>
        <w:tc>
          <w:tcPr>
            <w:tcW w:w="10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40580" w14:textId="77777777" w:rsidR="00DE3159" w:rsidRPr="00532505" w:rsidRDefault="00DE3159" w:rsidP="004F7B65">
            <w:pPr>
              <w:spacing w:line="120" w:lineRule="atLeast"/>
              <w:jc w:val="both"/>
              <w:rPr>
                <w:rFonts w:ascii="Calibri" w:hAnsi="Calibri"/>
                <w:b/>
                <w:i/>
                <w:sz w:val="8"/>
                <w:szCs w:val="8"/>
              </w:rPr>
            </w:pPr>
          </w:p>
          <w:p w14:paraId="7433C6FB" w14:textId="64336D2B" w:rsidR="006C0BC9" w:rsidRDefault="001975BB" w:rsidP="00D92881">
            <w:pPr>
              <w:spacing w:line="120" w:lineRule="atLeast"/>
              <w:ind w:left="34" w:hanging="3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6C0BC9" w:rsidRPr="009828AE">
              <w:rPr>
                <w:rFonts w:ascii="Calibri" w:hAnsi="Calibri"/>
                <w:b/>
                <w:sz w:val="20"/>
                <w:szCs w:val="20"/>
              </w:rPr>
              <w:t>. DATOS ECONÓMICOS DE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L </w:t>
            </w:r>
            <w:r w:rsidR="006C0BC9" w:rsidRPr="009828AE">
              <w:rPr>
                <w:rFonts w:ascii="Calibri" w:hAnsi="Calibri"/>
                <w:b/>
                <w:sz w:val="20"/>
                <w:szCs w:val="20"/>
              </w:rPr>
              <w:t xml:space="preserve">LA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PERSONA </w:t>
            </w:r>
            <w:r w:rsidR="006C0BC9" w:rsidRPr="009828AE">
              <w:rPr>
                <w:rFonts w:ascii="Calibri" w:hAnsi="Calibri"/>
                <w:b/>
                <w:sz w:val="20"/>
                <w:szCs w:val="20"/>
              </w:rPr>
              <w:t>SOLICITANTE</w:t>
            </w:r>
            <w:r w:rsidR="005D75AF">
              <w:rPr>
                <w:rFonts w:ascii="Calibri" w:hAnsi="Calibri"/>
                <w:b/>
                <w:sz w:val="20"/>
                <w:szCs w:val="20"/>
              </w:rPr>
              <w:t xml:space="preserve"> Y CÓNYUGE EN CASO DE GANANCIALES</w:t>
            </w:r>
            <w:r w:rsidR="006C0BC9" w:rsidRPr="009828AE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01656FF7" w14:textId="77777777" w:rsidR="009828AE" w:rsidRPr="009828AE" w:rsidRDefault="009828AE" w:rsidP="00D92881">
            <w:pPr>
              <w:spacing w:line="120" w:lineRule="atLeast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0BC9" w:rsidRPr="00532505" w14:paraId="6FD317B6" w14:textId="77777777" w:rsidTr="00084A93">
        <w:trPr>
          <w:trHeight w:val="244"/>
        </w:trPr>
        <w:tc>
          <w:tcPr>
            <w:tcW w:w="1021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AB907F" w14:textId="77777777" w:rsidR="006C0BC9" w:rsidRPr="00532505" w:rsidRDefault="006C0BC9" w:rsidP="008431A6">
            <w:pPr>
              <w:rPr>
                <w:rFonts w:ascii="Arial" w:hAnsi="Arial" w:cs="Arial"/>
                <w:i/>
                <w:color w:val="404040"/>
                <w:sz w:val="14"/>
                <w:szCs w:val="14"/>
              </w:rPr>
            </w:pPr>
            <w:r w:rsidRPr="00532505">
              <w:rPr>
                <w:rFonts w:cstheme="minorHAnsi"/>
                <w:b/>
                <w:i/>
                <w:sz w:val="18"/>
                <w:szCs w:val="18"/>
              </w:rPr>
              <w:t xml:space="preserve">            </w:t>
            </w:r>
            <w:r w:rsidR="00180909" w:rsidRPr="00532505">
              <w:rPr>
                <w:rFonts w:cstheme="minorHAnsi"/>
                <w:b/>
                <w:i/>
                <w:sz w:val="18"/>
                <w:szCs w:val="18"/>
              </w:rPr>
              <w:t xml:space="preserve">         </w:t>
            </w:r>
            <w:r w:rsidR="00453759" w:rsidRPr="00532505">
              <w:rPr>
                <w:rFonts w:cstheme="minorHAnsi"/>
                <w:b/>
                <w:i/>
                <w:sz w:val="18"/>
                <w:szCs w:val="18"/>
              </w:rPr>
              <w:t xml:space="preserve">  </w:t>
            </w:r>
            <w:r w:rsidRPr="00532505">
              <w:rPr>
                <w:rFonts w:cstheme="minorHAnsi"/>
                <w:b/>
                <w:i/>
                <w:sz w:val="18"/>
                <w:szCs w:val="18"/>
              </w:rPr>
              <w:t xml:space="preserve">(A cumplimentar </w:t>
            </w:r>
            <w:r w:rsidR="008431A6" w:rsidRPr="00532505">
              <w:rPr>
                <w:rFonts w:cstheme="minorHAnsi"/>
                <w:b/>
                <w:i/>
                <w:sz w:val="18"/>
                <w:szCs w:val="18"/>
              </w:rPr>
              <w:t>SÓLO</w:t>
            </w:r>
            <w:r w:rsidR="00791467" w:rsidRPr="0053250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532505">
              <w:rPr>
                <w:rFonts w:cstheme="minorHAnsi"/>
                <w:b/>
                <w:i/>
                <w:sz w:val="18"/>
                <w:szCs w:val="18"/>
              </w:rPr>
              <w:t>por las personas NO obligadas a presentar la declaración del IRPF)</w:t>
            </w:r>
          </w:p>
        </w:tc>
      </w:tr>
      <w:tr w:rsidR="00E31029" w:rsidRPr="00532505" w14:paraId="10245ED9" w14:textId="77777777" w:rsidTr="001103D6">
        <w:trPr>
          <w:trHeight w:val="110"/>
        </w:trPr>
        <w:tc>
          <w:tcPr>
            <w:tcW w:w="7800" w:type="dxa"/>
            <w:vMerge w:val="restart"/>
            <w:tcBorders>
              <w:top w:val="single" w:sz="2" w:space="0" w:color="auto"/>
            </w:tcBorders>
          </w:tcPr>
          <w:p w14:paraId="104192D3" w14:textId="77777777" w:rsidR="00E31029" w:rsidRPr="00532505" w:rsidRDefault="00E31029" w:rsidP="004F7B65">
            <w:pPr>
              <w:jc w:val="center"/>
              <w:rPr>
                <w:rFonts w:ascii="Arial" w:hAnsi="Arial" w:cs="Arial"/>
                <w:b/>
                <w:color w:val="404040"/>
                <w:sz w:val="6"/>
                <w:szCs w:val="6"/>
              </w:rPr>
            </w:pPr>
          </w:p>
          <w:p w14:paraId="3EAA6186" w14:textId="45DFCBBF" w:rsidR="00E31029" w:rsidRPr="009828AE" w:rsidRDefault="00E31029" w:rsidP="005D75AF">
            <w:pPr>
              <w:jc w:val="center"/>
              <w:rPr>
                <w:rFonts w:cstheme="minorHAnsi"/>
                <w:b/>
                <w:color w:val="404040"/>
                <w:sz w:val="18"/>
                <w:szCs w:val="18"/>
              </w:rPr>
            </w:pPr>
            <w:r w:rsidRPr="009828AE">
              <w:rPr>
                <w:rFonts w:cstheme="minorHAnsi"/>
                <w:b/>
                <w:color w:val="404040"/>
                <w:sz w:val="18"/>
                <w:szCs w:val="18"/>
              </w:rPr>
              <w:t xml:space="preserve">INGRESOS </w:t>
            </w:r>
            <w:r>
              <w:rPr>
                <w:rFonts w:cstheme="minorHAnsi"/>
                <w:b/>
                <w:color w:val="404040"/>
                <w:sz w:val="18"/>
                <w:szCs w:val="18"/>
              </w:rPr>
              <w:t>OBTENIDOS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</w:tcBorders>
          </w:tcPr>
          <w:p w14:paraId="296C265A" w14:textId="77777777" w:rsidR="00E31029" w:rsidRPr="00532505" w:rsidRDefault="00E31029" w:rsidP="00453759">
            <w:pPr>
              <w:jc w:val="center"/>
              <w:rPr>
                <w:rFonts w:ascii="Arial" w:hAnsi="Arial" w:cs="Arial"/>
                <w:b/>
                <w:color w:val="404040"/>
                <w:sz w:val="6"/>
                <w:szCs w:val="6"/>
              </w:rPr>
            </w:pPr>
          </w:p>
          <w:p w14:paraId="350807EA" w14:textId="77777777" w:rsidR="00E31029" w:rsidRPr="009828AE" w:rsidRDefault="00E31029" w:rsidP="004F7B65">
            <w:pPr>
              <w:jc w:val="center"/>
              <w:rPr>
                <w:rFonts w:cstheme="minorHAnsi"/>
                <w:b/>
                <w:color w:val="404040"/>
                <w:sz w:val="18"/>
                <w:szCs w:val="18"/>
              </w:rPr>
            </w:pPr>
            <w:r w:rsidRPr="009828AE">
              <w:rPr>
                <w:rFonts w:cstheme="minorHAnsi"/>
                <w:b/>
                <w:color w:val="404040"/>
                <w:sz w:val="18"/>
                <w:szCs w:val="18"/>
              </w:rPr>
              <w:t>CUANTÍA ANUAL</w:t>
            </w:r>
          </w:p>
        </w:tc>
      </w:tr>
      <w:tr w:rsidR="00E31029" w:rsidRPr="00532505" w14:paraId="792029C2" w14:textId="77777777" w:rsidTr="001103D6">
        <w:trPr>
          <w:trHeight w:val="109"/>
        </w:trPr>
        <w:tc>
          <w:tcPr>
            <w:tcW w:w="7800" w:type="dxa"/>
            <w:vMerge/>
          </w:tcPr>
          <w:p w14:paraId="59EC56C3" w14:textId="77777777" w:rsidR="00E31029" w:rsidRPr="00532505" w:rsidRDefault="00E31029" w:rsidP="004F7B65">
            <w:pPr>
              <w:jc w:val="center"/>
              <w:rPr>
                <w:rFonts w:ascii="Arial" w:hAnsi="Arial" w:cs="Arial"/>
                <w:b/>
                <w:color w:val="404040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32501D74" w14:textId="0B4B0CC4" w:rsidR="00E31029" w:rsidRPr="00E31029" w:rsidRDefault="00E31029" w:rsidP="00453759">
            <w:pPr>
              <w:jc w:val="center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SOLICITANTE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AC9571F" w14:textId="753C7457" w:rsidR="00E31029" w:rsidRPr="00E31029" w:rsidRDefault="00E31029" w:rsidP="00453759">
            <w:pPr>
              <w:jc w:val="center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CÓNYUGE</w:t>
            </w:r>
          </w:p>
        </w:tc>
      </w:tr>
      <w:tr w:rsidR="00E31029" w:rsidRPr="00532505" w14:paraId="7C4BE296" w14:textId="77777777" w:rsidTr="001103D6">
        <w:tc>
          <w:tcPr>
            <w:tcW w:w="7800" w:type="dxa"/>
          </w:tcPr>
          <w:p w14:paraId="5E575F35" w14:textId="29C8F3B9" w:rsidR="00E31029" w:rsidRPr="00532505" w:rsidRDefault="00E31029" w:rsidP="001103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(*1) </w:t>
            </w:r>
            <w:r w:rsidR="001103D6" w:rsidRPr="00412812">
              <w:rPr>
                <w:rFonts w:ascii="Calibri" w:eastAsia="Calibri" w:hAnsi="Calibri" w:cs="Times New Roman"/>
                <w:sz w:val="16"/>
                <w:szCs w:val="16"/>
              </w:rPr>
              <w:t>RENDIMIENTOS DEL TRABAJO (actividad laboral por cuenta ajena)</w:t>
            </w:r>
          </w:p>
        </w:tc>
        <w:tc>
          <w:tcPr>
            <w:tcW w:w="1276" w:type="dxa"/>
          </w:tcPr>
          <w:p w14:paraId="6804029D" w14:textId="77777777" w:rsidR="00E31029" w:rsidRPr="00532505" w:rsidRDefault="00E31029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  <w:tc>
          <w:tcPr>
            <w:tcW w:w="1134" w:type="dxa"/>
          </w:tcPr>
          <w:p w14:paraId="58EC4CD1" w14:textId="6765F887" w:rsidR="00E31029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</w:tr>
      <w:tr w:rsidR="00E31029" w:rsidRPr="00532505" w14:paraId="6AFD6B04" w14:textId="77777777" w:rsidTr="001103D6">
        <w:tc>
          <w:tcPr>
            <w:tcW w:w="7800" w:type="dxa"/>
          </w:tcPr>
          <w:p w14:paraId="06408D95" w14:textId="6CB25AA0" w:rsidR="00E31029" w:rsidRPr="00532505" w:rsidRDefault="00E31029" w:rsidP="004F7B6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(*2) </w:t>
            </w:r>
            <w:r w:rsidRPr="00532505">
              <w:rPr>
                <w:rFonts w:ascii="Calibri" w:hAnsi="Calibri"/>
                <w:sz w:val="16"/>
                <w:szCs w:val="16"/>
              </w:rPr>
              <w:t>PENSIONES, PRESTACIONES SOCIALES O SUBSIDIOS PÚBLICOS:</w:t>
            </w:r>
            <w:r w:rsidR="001103D6">
              <w:rPr>
                <w:rFonts w:ascii="Calibri" w:hAnsi="Calibri"/>
                <w:sz w:val="16"/>
                <w:szCs w:val="16"/>
              </w:rPr>
              <w:t xml:space="preserve"> (jubilación, viudedad, incapacidad…)</w:t>
            </w:r>
          </w:p>
        </w:tc>
        <w:tc>
          <w:tcPr>
            <w:tcW w:w="1276" w:type="dxa"/>
          </w:tcPr>
          <w:p w14:paraId="5B98DCC0" w14:textId="77777777" w:rsidR="00E31029" w:rsidRPr="00532505" w:rsidRDefault="00E31029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  <w:tc>
          <w:tcPr>
            <w:tcW w:w="1134" w:type="dxa"/>
          </w:tcPr>
          <w:p w14:paraId="75842E9E" w14:textId="4DFC344D" w:rsidR="00E31029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</w:tr>
      <w:tr w:rsidR="00E31029" w:rsidRPr="00532505" w14:paraId="55F13555" w14:textId="77777777" w:rsidTr="001103D6">
        <w:tc>
          <w:tcPr>
            <w:tcW w:w="7800" w:type="dxa"/>
          </w:tcPr>
          <w:p w14:paraId="16FF6FF7" w14:textId="18F16B2A" w:rsidR="00E31029" w:rsidRPr="00532505" w:rsidRDefault="00E31029" w:rsidP="001103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</w:t>
            </w:r>
            <w:r w:rsidR="001103D6" w:rsidRPr="00532505">
              <w:rPr>
                <w:rFonts w:ascii="Calibri" w:hAnsi="Calibri"/>
                <w:sz w:val="16"/>
                <w:szCs w:val="16"/>
              </w:rPr>
              <w:t xml:space="preserve">PENSIONES </w:t>
            </w:r>
            <w:r w:rsidR="001103D6">
              <w:rPr>
                <w:rFonts w:ascii="Calibri" w:hAnsi="Calibri"/>
                <w:sz w:val="16"/>
                <w:szCs w:val="16"/>
              </w:rPr>
              <w:t>PROCEDENTES DEL EXTRANJERO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32505">
              <w:rPr>
                <w:rFonts w:ascii="Calibri" w:hAnsi="Calibri"/>
                <w:sz w:val="16"/>
                <w:szCs w:val="16"/>
              </w:rPr>
              <w:t>:</w:t>
            </w:r>
            <w:r w:rsidR="001103D6" w:rsidRPr="00532505">
              <w:rPr>
                <w:rFonts w:ascii="Calibri" w:hAnsi="Calibri"/>
                <w:sz w:val="16"/>
                <w:szCs w:val="16"/>
              </w:rPr>
              <w:t xml:space="preserve"> (indique </w:t>
            </w:r>
            <w:r w:rsidR="001103D6">
              <w:rPr>
                <w:rFonts w:ascii="Calibri" w:hAnsi="Calibri"/>
                <w:sz w:val="16"/>
                <w:szCs w:val="16"/>
              </w:rPr>
              <w:t>país de origen y cantidad por importe anual en euros)</w:t>
            </w:r>
          </w:p>
        </w:tc>
        <w:tc>
          <w:tcPr>
            <w:tcW w:w="1276" w:type="dxa"/>
          </w:tcPr>
          <w:p w14:paraId="3318AA5E" w14:textId="77777777" w:rsidR="00E31029" w:rsidRPr="00532505" w:rsidRDefault="00E31029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  <w:tc>
          <w:tcPr>
            <w:tcW w:w="1134" w:type="dxa"/>
          </w:tcPr>
          <w:p w14:paraId="607725C7" w14:textId="5F6F3EF8" w:rsidR="00E31029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</w:tr>
      <w:tr w:rsidR="00E31029" w:rsidRPr="00532505" w14:paraId="26F48EC2" w14:textId="77777777" w:rsidTr="001103D6">
        <w:trPr>
          <w:trHeight w:val="260"/>
        </w:trPr>
        <w:tc>
          <w:tcPr>
            <w:tcW w:w="7800" w:type="dxa"/>
            <w:tcBorders>
              <w:bottom w:val="single" w:sz="2" w:space="0" w:color="auto"/>
            </w:tcBorders>
          </w:tcPr>
          <w:p w14:paraId="2197E941" w14:textId="6B35111C" w:rsidR="00E31029" w:rsidRPr="00532505" w:rsidRDefault="00E31029" w:rsidP="004F7B6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</w:t>
            </w:r>
            <w:r w:rsidRPr="00532505">
              <w:rPr>
                <w:rFonts w:ascii="Calibri" w:hAnsi="Calibri"/>
                <w:sz w:val="16"/>
                <w:szCs w:val="16"/>
              </w:rPr>
              <w:t xml:space="preserve">PENSIONES COMPENSATORIAS RECIBIDAS DEL CÓNYUGE </w:t>
            </w:r>
            <w:r w:rsidR="001103D6">
              <w:rPr>
                <w:rFonts w:ascii="Calibri" w:hAnsi="Calibri"/>
                <w:sz w:val="16"/>
                <w:szCs w:val="16"/>
              </w:rPr>
              <w:t>Y LAS ANUALIDADES POR ALIMENTOS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6EEC9FF1" w14:textId="77777777" w:rsidR="00E31029" w:rsidRPr="00532505" w:rsidRDefault="00E31029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BDC2141" w14:textId="49CF977F" w:rsidR="00E31029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</w:tr>
      <w:tr w:rsidR="00E31029" w:rsidRPr="00532505" w14:paraId="7DE2F274" w14:textId="77777777" w:rsidTr="001103D6">
        <w:trPr>
          <w:trHeight w:val="185"/>
        </w:trPr>
        <w:tc>
          <w:tcPr>
            <w:tcW w:w="7800" w:type="dxa"/>
            <w:tcBorders>
              <w:bottom w:val="single" w:sz="2" w:space="0" w:color="auto"/>
            </w:tcBorders>
          </w:tcPr>
          <w:p w14:paraId="0F1581A5" w14:textId="6DDE5901" w:rsidR="00E31029" w:rsidRPr="00532505" w:rsidRDefault="00E31029" w:rsidP="001103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(*3) </w:t>
            </w:r>
            <w:r w:rsidRPr="00532505">
              <w:rPr>
                <w:rFonts w:ascii="Calibri" w:hAnsi="Calibri"/>
                <w:sz w:val="16"/>
                <w:szCs w:val="16"/>
              </w:rPr>
              <w:t xml:space="preserve">RENTAS DEL CAPITAL MOBILIARIO 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4A9683CC" w14:textId="77777777" w:rsidR="00E31029" w:rsidRPr="00532505" w:rsidRDefault="00E31029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 w:rsidRPr="00532505"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471B5043" w14:textId="3BF3B017" w:rsidR="00E31029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</w:tr>
      <w:tr w:rsidR="001103D6" w:rsidRPr="00532505" w14:paraId="4F1C080A" w14:textId="77777777" w:rsidTr="001103D6">
        <w:trPr>
          <w:trHeight w:val="260"/>
        </w:trPr>
        <w:tc>
          <w:tcPr>
            <w:tcW w:w="7800" w:type="dxa"/>
            <w:tcBorders>
              <w:bottom w:val="single" w:sz="2" w:space="0" w:color="auto"/>
            </w:tcBorders>
          </w:tcPr>
          <w:p w14:paraId="2070ABCC" w14:textId="602E2D45" w:rsidR="001103D6" w:rsidRDefault="001103D6" w:rsidP="004F7B6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(*4) RENDIMIENTOS</w:t>
            </w:r>
            <w:r w:rsidRPr="00532505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DEL CAPITAL INMOBILIARIO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1D7B8329" w14:textId="0D389B9B" w:rsidR="001103D6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26636B67" w14:textId="0EB72ABD" w:rsidR="001103D6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</w:tr>
      <w:tr w:rsidR="001103D6" w:rsidRPr="00532505" w14:paraId="02003D06" w14:textId="77777777" w:rsidTr="001103D6">
        <w:trPr>
          <w:trHeight w:val="277"/>
        </w:trPr>
        <w:tc>
          <w:tcPr>
            <w:tcW w:w="7800" w:type="dxa"/>
            <w:tcBorders>
              <w:bottom w:val="single" w:sz="2" w:space="0" w:color="auto"/>
            </w:tcBorders>
          </w:tcPr>
          <w:p w14:paraId="6D111A5B" w14:textId="1F43278D" w:rsidR="001103D6" w:rsidRDefault="001103D6" w:rsidP="004F7B6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(*5)</w:t>
            </w:r>
            <w:r w:rsidRPr="00532505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RENDIMIENTOS</w:t>
            </w:r>
            <w:r w:rsidRPr="00532505">
              <w:rPr>
                <w:rFonts w:ascii="Calibri" w:hAnsi="Calibri"/>
                <w:sz w:val="16"/>
                <w:szCs w:val="16"/>
              </w:rPr>
              <w:t xml:space="preserve"> DE ACTIVIDADES ECONÓMICAS:</w:t>
            </w:r>
            <w:r>
              <w:rPr>
                <w:rFonts w:ascii="Calibri" w:hAnsi="Calibri"/>
                <w:sz w:val="16"/>
                <w:szCs w:val="16"/>
              </w:rPr>
              <w:t xml:space="preserve"> (actividades empresariales, agrícolas o profesionales)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442CF498" w14:textId="4FB6313F" w:rsidR="001103D6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0BB0357A" w14:textId="23EF59F9" w:rsidR="001103D6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</w:tr>
      <w:tr w:rsidR="001103D6" w:rsidRPr="00532505" w14:paraId="7CC96B30" w14:textId="77777777" w:rsidTr="001103D6">
        <w:trPr>
          <w:trHeight w:val="282"/>
        </w:trPr>
        <w:tc>
          <w:tcPr>
            <w:tcW w:w="7800" w:type="dxa"/>
            <w:tcBorders>
              <w:bottom w:val="single" w:sz="2" w:space="0" w:color="auto"/>
            </w:tcBorders>
          </w:tcPr>
          <w:p w14:paraId="11D103A7" w14:textId="57C6E5E1" w:rsidR="001103D6" w:rsidRDefault="001103D6" w:rsidP="004F7B6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(*6) </w:t>
            </w:r>
            <w:r w:rsidRPr="00532505">
              <w:rPr>
                <w:rFonts w:ascii="Calibri" w:hAnsi="Calibri"/>
                <w:sz w:val="16"/>
                <w:szCs w:val="16"/>
              </w:rPr>
              <w:t>GANANCIAS PATRIMONIALES</w:t>
            </w:r>
            <w:r>
              <w:rPr>
                <w:rFonts w:ascii="Calibri" w:hAnsi="Calibri"/>
                <w:sz w:val="16"/>
                <w:szCs w:val="16"/>
              </w:rPr>
              <w:t xml:space="preserve"> (venta o donación de inmuebles, acciones o fondos de inversión)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1A85D305" w14:textId="1B8C109C" w:rsidR="001103D6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1AFD26E2" w14:textId="305B599C" w:rsidR="001103D6" w:rsidRPr="00532505" w:rsidRDefault="001103D6" w:rsidP="004F7B65">
            <w:pPr>
              <w:jc w:val="right"/>
              <w:rPr>
                <w:rFonts w:ascii="Arial" w:hAnsi="Arial" w:cs="Arial"/>
                <w:b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404040"/>
                <w:sz w:val="14"/>
                <w:szCs w:val="14"/>
              </w:rPr>
              <w:t>€</w:t>
            </w:r>
          </w:p>
        </w:tc>
      </w:tr>
      <w:tr w:rsidR="001103D6" w:rsidRPr="00532505" w14:paraId="674AB794" w14:textId="77777777" w:rsidTr="00084A93">
        <w:trPr>
          <w:trHeight w:val="162"/>
        </w:trPr>
        <w:tc>
          <w:tcPr>
            <w:tcW w:w="1021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67C3D5C" w14:textId="77777777" w:rsidR="001103D6" w:rsidRPr="00532505" w:rsidRDefault="001103D6" w:rsidP="006C0BC9">
            <w:pPr>
              <w:spacing w:line="120" w:lineRule="atLeast"/>
              <w:jc w:val="both"/>
              <w:rPr>
                <w:rFonts w:cstheme="minorHAnsi"/>
                <w:sz w:val="6"/>
                <w:szCs w:val="6"/>
              </w:rPr>
            </w:pPr>
          </w:p>
        </w:tc>
      </w:tr>
    </w:tbl>
    <w:p w14:paraId="38719BB5" w14:textId="77777777" w:rsidR="00DE3159" w:rsidRDefault="00D74372" w:rsidP="00D74372">
      <w:pPr>
        <w:spacing w:after="0" w:line="240" w:lineRule="atLeas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(*1) Ingresos procedentes de su trabajo o negocio.</w:t>
      </w:r>
    </w:p>
    <w:p w14:paraId="796F3AA7" w14:textId="77777777" w:rsidR="00D74372" w:rsidRDefault="00D74372" w:rsidP="00D74372">
      <w:pPr>
        <w:spacing w:after="0" w:line="240" w:lineRule="atLeas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(*2) Pensiones de jubilación, viudedad, orfandad o incapacidad. Ingreso mínimo vital o Rentas de inserción. Ayudas de alquiler, Bono Social, etc.</w:t>
      </w:r>
    </w:p>
    <w:p w14:paraId="5D348345" w14:textId="77777777" w:rsidR="002E3FD3" w:rsidRDefault="00D74372" w:rsidP="00084A93">
      <w:pPr>
        <w:spacing w:after="0" w:line="240" w:lineRule="atLeast"/>
        <w:ind w:left="284" w:hanging="284"/>
        <w:textAlignment w:val="baseline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(*3) Intereses de cuentas bancarias, </w:t>
      </w:r>
      <w:r w:rsidRPr="00D74372">
        <w:rPr>
          <w:rFonts w:ascii="Calibri" w:hAnsi="Calibri"/>
          <w:sz w:val="16"/>
          <w:szCs w:val="16"/>
        </w:rPr>
        <w:t>fondos de inversión</w:t>
      </w:r>
      <w:r>
        <w:rPr>
          <w:rFonts w:ascii="Calibri" w:hAnsi="Calibri"/>
          <w:sz w:val="16"/>
          <w:szCs w:val="16"/>
        </w:rPr>
        <w:t xml:space="preserve">, letras del tesoro, depósitos y </w:t>
      </w:r>
      <w:r w:rsidRPr="00D74372">
        <w:rPr>
          <w:rFonts w:ascii="Calibri" w:hAnsi="Calibri"/>
          <w:sz w:val="16"/>
          <w:szCs w:val="16"/>
        </w:rPr>
        <w:t>dividendos.</w:t>
      </w:r>
      <w:r>
        <w:rPr>
          <w:rFonts w:ascii="Calibri" w:hAnsi="Calibri"/>
          <w:sz w:val="16"/>
          <w:szCs w:val="16"/>
        </w:rPr>
        <w:t xml:space="preserve"> </w:t>
      </w:r>
    </w:p>
    <w:p w14:paraId="18ECB68F" w14:textId="77777777" w:rsidR="002E3FD3" w:rsidRDefault="002E3FD3" w:rsidP="002E3FD3">
      <w:pPr>
        <w:spacing w:after="0" w:line="240" w:lineRule="atLeast"/>
        <w:ind w:left="284" w:hanging="284"/>
        <w:textAlignment w:val="baseline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(*4) Ingresos obtenidos por alquileres. </w:t>
      </w:r>
    </w:p>
    <w:p w14:paraId="4C244F29" w14:textId="77777777" w:rsidR="002E3FD3" w:rsidRDefault="002E3FD3" w:rsidP="002E3FD3">
      <w:pPr>
        <w:spacing w:after="0" w:line="240" w:lineRule="atLeast"/>
        <w:ind w:left="284" w:hanging="284"/>
        <w:textAlignment w:val="baseline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(*5) Ingresos de trabajadores autónomos, así como otras actividades empresariales, profesionales o agrícolas</w:t>
      </w:r>
    </w:p>
    <w:p w14:paraId="27FDAF1D" w14:textId="77777777" w:rsidR="002E3FD3" w:rsidRDefault="002E3FD3" w:rsidP="002E3FD3">
      <w:pPr>
        <w:spacing w:after="0" w:line="240" w:lineRule="atLeast"/>
        <w:ind w:left="284" w:hanging="284"/>
        <w:textAlignment w:val="baseline"/>
        <w:rPr>
          <w:rFonts w:ascii="Calibri" w:hAnsi="Calibri"/>
          <w:sz w:val="16"/>
          <w:szCs w:val="16"/>
        </w:rPr>
      </w:pPr>
      <w:r w:rsidRPr="00201DC0">
        <w:rPr>
          <w:rFonts w:ascii="Calibri" w:hAnsi="Calibri"/>
          <w:sz w:val="16"/>
          <w:szCs w:val="16"/>
        </w:rPr>
        <w:t xml:space="preserve">(*6) </w:t>
      </w:r>
      <w:r>
        <w:rPr>
          <w:rFonts w:ascii="Calibri" w:hAnsi="Calibri"/>
          <w:sz w:val="16"/>
          <w:szCs w:val="16"/>
        </w:rPr>
        <w:t>Ganancias obtenidas por la venta de; acciones, fondos de inversión o inmuebles.</w:t>
      </w:r>
    </w:p>
    <w:tbl>
      <w:tblPr>
        <w:tblStyle w:val="Tablaconcuadrcula"/>
        <w:tblW w:w="10494" w:type="dxa"/>
        <w:tblInd w:w="-3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37"/>
      </w:tblGrid>
      <w:tr w:rsidR="00E25089" w:rsidRPr="00532505" w14:paraId="34366430" w14:textId="77777777" w:rsidTr="00696E67">
        <w:tc>
          <w:tcPr>
            <w:tcW w:w="1049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0BD48E" w14:textId="77777777" w:rsidR="00E25089" w:rsidRPr="00F95189" w:rsidRDefault="00E25089" w:rsidP="00696E67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  <w:p w14:paraId="35E620DB" w14:textId="77777777" w:rsidR="001975BB" w:rsidRDefault="001975BB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58874028" w14:textId="77777777" w:rsidR="001975BB" w:rsidRPr="00E76110" w:rsidRDefault="00E76110" w:rsidP="001975BB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1975BB" w:rsidRPr="00E76110">
              <w:rPr>
                <w:rFonts w:cstheme="minorHAnsi"/>
                <w:b/>
                <w:sz w:val="20"/>
                <w:szCs w:val="20"/>
              </w:rPr>
              <w:t xml:space="preserve">. DATOS DE LA UNIDAD FAMILIAR: </w:t>
            </w:r>
            <w:r w:rsidR="001975BB" w:rsidRPr="00E76110">
              <w:rPr>
                <w:rFonts w:cstheme="minorHAnsi"/>
                <w:b/>
                <w:i/>
                <w:sz w:val="20"/>
                <w:szCs w:val="20"/>
              </w:rPr>
              <w:t>(</w:t>
            </w:r>
            <w:r w:rsidR="001975BB" w:rsidRPr="00E76110">
              <w:rPr>
                <w:rFonts w:cstheme="minorHAnsi"/>
                <w:b/>
                <w:i/>
                <w:sz w:val="20"/>
                <w:szCs w:val="20"/>
                <w:u w:val="single"/>
              </w:rPr>
              <w:t>Imprescindible para calcular la capacidad económica</w:t>
            </w:r>
            <w:r w:rsidR="001975BB" w:rsidRPr="00E76110">
              <w:rPr>
                <w:rFonts w:cstheme="minorHAnsi"/>
                <w:b/>
                <w:i/>
                <w:sz w:val="20"/>
                <w:szCs w:val="20"/>
              </w:rPr>
              <w:t>)</w:t>
            </w:r>
          </w:p>
          <w:p w14:paraId="57B52D20" w14:textId="77777777" w:rsidR="001975BB" w:rsidRPr="00E76110" w:rsidRDefault="001975BB" w:rsidP="001975BB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5C91025C" w14:textId="77777777" w:rsidR="001975BB" w:rsidRPr="00B42065" w:rsidRDefault="001975BB" w:rsidP="001975BB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42065">
              <w:rPr>
                <w:rFonts w:cstheme="minorHAnsi"/>
                <w:b/>
                <w:i/>
                <w:sz w:val="20"/>
                <w:szCs w:val="20"/>
              </w:rPr>
              <w:t xml:space="preserve">En este apartado se consignarán los datos del cónyuge/pareja de hecho, ascendientes y descendientes menores de 25 años o mayores de 25 años con discapacidad, </w:t>
            </w:r>
            <w:r w:rsidRPr="00B42065">
              <w:rPr>
                <w:rFonts w:cstheme="minorHAnsi"/>
                <w:b/>
                <w:i/>
                <w:sz w:val="20"/>
                <w:szCs w:val="20"/>
                <w:u w:val="single"/>
              </w:rPr>
              <w:t>que convivan y dependan económicamente del solicitante</w:t>
            </w:r>
            <w:r w:rsidRPr="00B42065">
              <w:rPr>
                <w:rFonts w:cstheme="minorHAnsi"/>
                <w:b/>
                <w:i/>
                <w:sz w:val="20"/>
                <w:szCs w:val="20"/>
              </w:rPr>
              <w:t xml:space="preserve">. La Administración Pública comprobará los datos de las personas convivientes, para lo cual deberá adjuntar el </w:t>
            </w:r>
            <w:r w:rsidRPr="00B42065">
              <w:rPr>
                <w:rFonts w:cstheme="minorHAnsi"/>
                <w:b/>
                <w:sz w:val="20"/>
                <w:szCs w:val="20"/>
                <w:u w:val="single"/>
              </w:rPr>
              <w:t>ANEXO IV. Consentimiento para la consulta de datos de la unidad familiar.</w:t>
            </w:r>
          </w:p>
          <w:p w14:paraId="4214662D" w14:textId="77777777" w:rsidR="001975BB" w:rsidRPr="00B42065" w:rsidRDefault="001975BB" w:rsidP="001975BB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3A0B5A0" w14:textId="77777777" w:rsidR="001975BB" w:rsidRPr="001975BB" w:rsidRDefault="001975BB" w:rsidP="001975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1975BB">
              <w:rPr>
                <w:rFonts w:cstheme="minorHAnsi"/>
                <w:b/>
                <w:sz w:val="18"/>
                <w:szCs w:val="18"/>
              </w:rPr>
              <w:t xml:space="preserve">CÓNYUGE O PAREJA DE HECHO: </w:t>
            </w:r>
          </w:p>
          <w:p w14:paraId="67647677" w14:textId="77777777" w:rsidR="001975BB" w:rsidRPr="001975BB" w:rsidRDefault="001975BB" w:rsidP="001975BB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1975BB">
              <w:rPr>
                <w:rFonts w:cstheme="minorHAnsi"/>
                <w:b/>
                <w:sz w:val="18"/>
                <w:szCs w:val="18"/>
              </w:rPr>
              <w:t>Nombre y apellidos</w:t>
            </w:r>
            <w:r w:rsidRPr="001975BB">
              <w:rPr>
                <w:rFonts w:cstheme="minorHAnsi"/>
                <w:b/>
                <w:sz w:val="18"/>
                <w:szCs w:val="18"/>
              </w:rPr>
              <w:tab/>
            </w:r>
            <w:r w:rsidRPr="001975BB">
              <w:rPr>
                <w:rFonts w:cstheme="minorHAnsi"/>
                <w:b/>
                <w:sz w:val="18"/>
                <w:szCs w:val="18"/>
              </w:rPr>
              <w:tab/>
            </w:r>
            <w:r w:rsidRPr="001975BB">
              <w:rPr>
                <w:rFonts w:cstheme="minorHAnsi"/>
                <w:b/>
                <w:sz w:val="18"/>
                <w:szCs w:val="18"/>
              </w:rPr>
              <w:tab/>
            </w:r>
            <w:r w:rsidRPr="001975BB">
              <w:rPr>
                <w:rFonts w:cstheme="minorHAnsi"/>
                <w:b/>
                <w:sz w:val="18"/>
                <w:szCs w:val="18"/>
              </w:rPr>
              <w:tab/>
            </w:r>
            <w:r w:rsidRPr="001975BB">
              <w:rPr>
                <w:rFonts w:cstheme="minorHAnsi"/>
                <w:b/>
                <w:sz w:val="18"/>
                <w:szCs w:val="18"/>
              </w:rPr>
              <w:tab/>
            </w:r>
            <w:r w:rsidRPr="001975BB">
              <w:rPr>
                <w:rFonts w:cstheme="minorHAnsi"/>
                <w:b/>
                <w:sz w:val="18"/>
                <w:szCs w:val="18"/>
              </w:rPr>
              <w:tab/>
              <w:t>DNI/NIF/NIE</w:t>
            </w:r>
            <w:r w:rsidRPr="001975BB">
              <w:rPr>
                <w:rFonts w:cstheme="minorHAnsi"/>
                <w:b/>
                <w:sz w:val="18"/>
                <w:szCs w:val="18"/>
              </w:rPr>
              <w:tab/>
            </w:r>
            <w:r w:rsidRPr="001975BB">
              <w:rPr>
                <w:rFonts w:cstheme="minorHAnsi"/>
                <w:b/>
                <w:sz w:val="18"/>
                <w:szCs w:val="18"/>
              </w:rPr>
              <w:tab/>
              <w:t>Fecha de nacimiento</w:t>
            </w:r>
          </w:p>
          <w:tbl>
            <w:tblPr>
              <w:tblStyle w:val="Tablaconcuadrcula"/>
              <w:tblW w:w="115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9"/>
              <w:gridCol w:w="283"/>
              <w:gridCol w:w="1985"/>
              <w:gridCol w:w="366"/>
              <w:gridCol w:w="1984"/>
              <w:gridCol w:w="1308"/>
            </w:tblGrid>
            <w:tr w:rsidR="001975BB" w:rsidRPr="001975BB" w14:paraId="1709032C" w14:textId="77777777" w:rsidTr="00666683">
              <w:trPr>
                <w:trHeight w:val="389"/>
              </w:trPr>
              <w:tc>
                <w:tcPr>
                  <w:tcW w:w="5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1AE0A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1E844E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699E7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0AE63F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FC29F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308" w:type="dxa"/>
                  <w:tcBorders>
                    <w:left w:val="single" w:sz="4" w:space="0" w:color="auto"/>
                  </w:tcBorders>
                </w:tcPr>
                <w:p w14:paraId="764A2F64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4FCB5B91" w14:textId="37A5CC2C" w:rsidR="001975BB" w:rsidRPr="001975BB" w:rsidRDefault="00617789" w:rsidP="001975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CÓNYUGE O PAREJA DE HECHO, </w:t>
            </w:r>
            <w:r w:rsidR="001975BB" w:rsidRPr="001975BB">
              <w:rPr>
                <w:rFonts w:cstheme="minorHAnsi"/>
                <w:b/>
                <w:sz w:val="18"/>
                <w:szCs w:val="18"/>
              </w:rPr>
              <w:t>ASCENDIENT</w:t>
            </w:r>
            <w:r>
              <w:rPr>
                <w:rFonts w:cstheme="minorHAnsi"/>
                <w:b/>
                <w:sz w:val="18"/>
                <w:szCs w:val="18"/>
              </w:rPr>
              <w:t>ES Y/O DESCENDIENTES QUE CONVIVAN Y ESTÉ</w:t>
            </w:r>
            <w:r w:rsidR="001975BB" w:rsidRPr="001975BB">
              <w:rPr>
                <w:rFonts w:cstheme="minorHAnsi"/>
                <w:b/>
                <w:sz w:val="18"/>
                <w:szCs w:val="18"/>
              </w:rPr>
              <w:t xml:space="preserve">N A CARGO DE LA PERSONA SOLICITANTE: </w:t>
            </w:r>
          </w:p>
          <w:tbl>
            <w:tblPr>
              <w:tblStyle w:val="Tablaconcuadrcula"/>
              <w:tblW w:w="102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0"/>
              <w:gridCol w:w="1418"/>
              <w:gridCol w:w="1701"/>
              <w:gridCol w:w="1843"/>
              <w:gridCol w:w="1528"/>
            </w:tblGrid>
            <w:tr w:rsidR="001975BB" w:rsidRPr="001975BB" w14:paraId="0B16EE76" w14:textId="77777777" w:rsidTr="00666683">
              <w:tc>
                <w:tcPr>
                  <w:tcW w:w="3720" w:type="dxa"/>
                </w:tcPr>
                <w:p w14:paraId="4784A670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46F1EB95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975BB">
                    <w:rPr>
                      <w:rFonts w:cstheme="minorHAnsi"/>
                      <w:b/>
                      <w:sz w:val="18"/>
                      <w:szCs w:val="18"/>
                    </w:rPr>
                    <w:t>NOMBRE Y APELLIDOS</w:t>
                  </w:r>
                </w:p>
              </w:tc>
              <w:tc>
                <w:tcPr>
                  <w:tcW w:w="1418" w:type="dxa"/>
                </w:tcPr>
                <w:p w14:paraId="49E78540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51EFC516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975BB">
                    <w:rPr>
                      <w:rFonts w:cstheme="minorHAnsi"/>
                      <w:b/>
                      <w:sz w:val="18"/>
                      <w:szCs w:val="18"/>
                    </w:rPr>
                    <w:t>DNI/NIF/NIE</w:t>
                  </w:r>
                </w:p>
              </w:tc>
              <w:tc>
                <w:tcPr>
                  <w:tcW w:w="1701" w:type="dxa"/>
                </w:tcPr>
                <w:p w14:paraId="7668B8DA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2A887790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975BB">
                    <w:rPr>
                      <w:rFonts w:cstheme="minorHAnsi"/>
                      <w:b/>
                      <w:sz w:val="18"/>
                      <w:szCs w:val="18"/>
                    </w:rPr>
                    <w:t>FECHA NACIMIENTO</w:t>
                  </w:r>
                </w:p>
              </w:tc>
              <w:tc>
                <w:tcPr>
                  <w:tcW w:w="1843" w:type="dxa"/>
                </w:tcPr>
                <w:p w14:paraId="505F863C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7BAD8B1A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975BB">
                    <w:rPr>
                      <w:rFonts w:cstheme="minorHAnsi"/>
                      <w:b/>
                      <w:sz w:val="18"/>
                      <w:szCs w:val="18"/>
                    </w:rPr>
                    <w:t>TIPO DE RELACIÓN</w:t>
                  </w:r>
                </w:p>
              </w:tc>
              <w:tc>
                <w:tcPr>
                  <w:tcW w:w="1528" w:type="dxa"/>
                </w:tcPr>
                <w:p w14:paraId="4BBE6672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626D02F2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975BB">
                    <w:rPr>
                      <w:rFonts w:cstheme="minorHAnsi"/>
                      <w:b/>
                      <w:sz w:val="18"/>
                      <w:szCs w:val="18"/>
                    </w:rPr>
                    <w:t>INGRESOS ANUALES</w:t>
                  </w:r>
                </w:p>
              </w:tc>
            </w:tr>
            <w:tr w:rsidR="001975BB" w:rsidRPr="001975BB" w14:paraId="612F58E4" w14:textId="77777777" w:rsidTr="00666683">
              <w:trPr>
                <w:trHeight w:val="297"/>
              </w:trPr>
              <w:tc>
                <w:tcPr>
                  <w:tcW w:w="3720" w:type="dxa"/>
                </w:tcPr>
                <w:p w14:paraId="09C6D19A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2B63C548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D9427CF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27C80312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28" w:type="dxa"/>
                </w:tcPr>
                <w:p w14:paraId="3F2A9F55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1975BB" w:rsidRPr="001975BB" w14:paraId="1BA4A9EC" w14:textId="77777777" w:rsidTr="00666683">
              <w:trPr>
                <w:trHeight w:val="287"/>
              </w:trPr>
              <w:tc>
                <w:tcPr>
                  <w:tcW w:w="3720" w:type="dxa"/>
                </w:tcPr>
                <w:p w14:paraId="70721AEF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6480498B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8924A1D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0F32149A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28" w:type="dxa"/>
                </w:tcPr>
                <w:p w14:paraId="0F4D182A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1975BB" w:rsidRPr="001975BB" w14:paraId="2A77B016" w14:textId="77777777" w:rsidTr="00666683">
              <w:trPr>
                <w:trHeight w:val="263"/>
              </w:trPr>
              <w:tc>
                <w:tcPr>
                  <w:tcW w:w="3720" w:type="dxa"/>
                  <w:tcBorders>
                    <w:bottom w:val="single" w:sz="2" w:space="0" w:color="auto"/>
                  </w:tcBorders>
                </w:tcPr>
                <w:p w14:paraId="17179216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2" w:space="0" w:color="auto"/>
                  </w:tcBorders>
                </w:tcPr>
                <w:p w14:paraId="7E4C172D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2" w:space="0" w:color="auto"/>
                  </w:tcBorders>
                </w:tcPr>
                <w:p w14:paraId="48221A99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2" w:space="0" w:color="auto"/>
                  </w:tcBorders>
                </w:tcPr>
                <w:p w14:paraId="5F634628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28" w:type="dxa"/>
                  <w:tcBorders>
                    <w:bottom w:val="single" w:sz="2" w:space="0" w:color="auto"/>
                  </w:tcBorders>
                </w:tcPr>
                <w:p w14:paraId="7E875FEB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1975BB" w:rsidRPr="001975BB" w14:paraId="2487DDE3" w14:textId="77777777" w:rsidTr="00666683">
              <w:trPr>
                <w:trHeight w:val="281"/>
              </w:trPr>
              <w:tc>
                <w:tcPr>
                  <w:tcW w:w="3720" w:type="dxa"/>
                  <w:tcBorders>
                    <w:bottom w:val="single" w:sz="2" w:space="0" w:color="auto"/>
                  </w:tcBorders>
                </w:tcPr>
                <w:p w14:paraId="4CAAFD41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2" w:space="0" w:color="auto"/>
                  </w:tcBorders>
                </w:tcPr>
                <w:p w14:paraId="56C28878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2" w:space="0" w:color="auto"/>
                  </w:tcBorders>
                </w:tcPr>
                <w:p w14:paraId="7FFA45F9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2" w:space="0" w:color="auto"/>
                  </w:tcBorders>
                </w:tcPr>
                <w:p w14:paraId="3F5B4E41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28" w:type="dxa"/>
                  <w:tcBorders>
                    <w:bottom w:val="single" w:sz="2" w:space="0" w:color="auto"/>
                  </w:tcBorders>
                </w:tcPr>
                <w:p w14:paraId="2CD5E390" w14:textId="77777777" w:rsidR="001975BB" w:rsidRPr="001975BB" w:rsidRDefault="001975BB" w:rsidP="001975BB">
                  <w:pPr>
                    <w:jc w:val="both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0B580763" w14:textId="77777777" w:rsidR="001975BB" w:rsidRDefault="001975BB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4B20241A" w14:textId="77777777" w:rsidR="001975BB" w:rsidRDefault="001975BB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2B15C9B2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32505">
              <w:rPr>
                <w:rFonts w:cstheme="minorHAnsi"/>
                <w:b/>
                <w:sz w:val="18"/>
                <w:szCs w:val="18"/>
              </w:rPr>
              <w:t>4. DATOS DE LA VIVIENDA HABITUAL:</w:t>
            </w:r>
          </w:p>
          <w:p w14:paraId="7DE779BE" w14:textId="77777777" w:rsidR="00E25089" w:rsidRPr="00532505" w:rsidRDefault="00E25089" w:rsidP="00696E67">
            <w:pPr>
              <w:jc w:val="both"/>
              <w:rPr>
                <w:rFonts w:cstheme="minorHAnsi"/>
                <w:color w:val="404040"/>
                <w:sz w:val="16"/>
                <w:szCs w:val="16"/>
              </w:rPr>
            </w:pPr>
          </w:p>
        </w:tc>
      </w:tr>
      <w:tr w:rsidR="00E25089" w:rsidRPr="00532505" w14:paraId="5CF95A3A" w14:textId="77777777" w:rsidTr="00696E67">
        <w:tc>
          <w:tcPr>
            <w:tcW w:w="4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E4A26" w14:textId="77777777" w:rsidR="00E25089" w:rsidRPr="00532505" w:rsidRDefault="00E25089" w:rsidP="00696E6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C194E">
              <w:rPr>
                <w:rFonts w:ascii="Calibri" w:hAnsi="Calibri"/>
                <w:b/>
                <w:sz w:val="20"/>
                <w:szCs w:val="20"/>
                <w:u w:val="single"/>
              </w:rPr>
              <w:t>Referencia catastral de la vivienda habitual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32505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 xml:space="preserve">cumplimentar </w:t>
            </w:r>
            <w:r w:rsidR="00AB7160" w:rsidRPr="00AB7160">
              <w:rPr>
                <w:rFonts w:ascii="Calibri" w:hAnsi="Calibri"/>
                <w:b/>
                <w:sz w:val="20"/>
                <w:szCs w:val="20"/>
                <w:u w:val="single"/>
              </w:rPr>
              <w:t>SÓLO</w:t>
            </w:r>
            <w:r w:rsidR="00AB7160" w:rsidRPr="0053250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96E67">
              <w:rPr>
                <w:rFonts w:ascii="Calibri" w:hAnsi="Calibri"/>
                <w:sz w:val="20"/>
                <w:szCs w:val="20"/>
              </w:rPr>
              <w:t xml:space="preserve">en </w:t>
            </w:r>
            <w:r>
              <w:rPr>
                <w:rFonts w:ascii="Calibri" w:hAnsi="Calibri"/>
                <w:sz w:val="20"/>
                <w:szCs w:val="20"/>
              </w:rPr>
              <w:t xml:space="preserve">el caso de que tenga </w:t>
            </w:r>
            <w:r w:rsidRPr="00AB7160">
              <w:rPr>
                <w:rFonts w:ascii="Calibri" w:hAnsi="Calibri"/>
                <w:b/>
                <w:sz w:val="20"/>
                <w:szCs w:val="20"/>
                <w:u w:val="single"/>
              </w:rPr>
              <w:t>más de una vivienda en propiedad</w:t>
            </w:r>
            <w:r w:rsidRPr="00532505">
              <w:rPr>
                <w:rFonts w:ascii="Calibri" w:hAnsi="Calibri"/>
                <w:sz w:val="20"/>
                <w:szCs w:val="20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5CF0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174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6D0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A9A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A1E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AA0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AEB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517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446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B839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5A38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E564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1F5E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4485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753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8EF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1FD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698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D55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719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67F2C" w14:textId="77777777" w:rsidR="00E25089" w:rsidRPr="00532505" w:rsidRDefault="00E25089" w:rsidP="00696E6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25089" w:rsidRPr="00532505" w14:paraId="1FD5C960" w14:textId="77777777" w:rsidTr="00696E67">
        <w:tc>
          <w:tcPr>
            <w:tcW w:w="1049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5075975" w14:textId="77777777" w:rsidR="00E25089" w:rsidRPr="00532505" w:rsidRDefault="00E25089" w:rsidP="00696E67">
            <w:pPr>
              <w:jc w:val="both"/>
              <w:rPr>
                <w:rFonts w:ascii="Calibri" w:hAnsi="Calibri"/>
                <w:i/>
                <w:sz w:val="18"/>
                <w:szCs w:val="18"/>
              </w:rPr>
            </w:pPr>
          </w:p>
          <w:p w14:paraId="65FFC281" w14:textId="77777777" w:rsidR="00E25089" w:rsidRPr="00532505" w:rsidRDefault="00E25089" w:rsidP="00696E67">
            <w:pPr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532505">
              <w:rPr>
                <w:rFonts w:ascii="Calibri" w:hAnsi="Calibri"/>
                <w:i/>
                <w:sz w:val="18"/>
                <w:szCs w:val="18"/>
              </w:rPr>
              <w:t>La vivienda habitual no se computará en el supuesto de que resida en ella. Tampoco se computa si recibe un servicio de atención residencial y tiene personas a su cargo que continúen residiendo en dicha vivienda. Indique, en este último caso, los siguientes datos:</w:t>
            </w:r>
          </w:p>
        </w:tc>
      </w:tr>
      <w:tr w:rsidR="00E25089" w:rsidRPr="00532505" w14:paraId="7B7ABF85" w14:textId="77777777" w:rsidTr="00696E67">
        <w:tc>
          <w:tcPr>
            <w:tcW w:w="1049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79B1AAD" w14:textId="77777777" w:rsidR="00E25089" w:rsidRPr="00532505" w:rsidRDefault="00E25089" w:rsidP="00696E67">
            <w:pPr>
              <w:pStyle w:val="Prrafodelista"/>
              <w:numPr>
                <w:ilvl w:val="0"/>
                <w:numId w:val="19"/>
              </w:numPr>
              <w:tabs>
                <w:tab w:val="left" w:pos="460"/>
              </w:tabs>
              <w:spacing w:line="320" w:lineRule="atLeast"/>
              <w:ind w:left="318" w:firstLine="0"/>
              <w:rPr>
                <w:rFonts w:ascii="Calibri" w:hAnsi="Calibri"/>
                <w:sz w:val="18"/>
                <w:szCs w:val="18"/>
              </w:rPr>
            </w:pPr>
            <w:r w:rsidRPr="00532505">
              <w:rPr>
                <w:rFonts w:ascii="Calibri" w:hAnsi="Calibri"/>
                <w:sz w:val="18"/>
                <w:szCs w:val="18"/>
              </w:rPr>
              <w:t>Personas a su cargo (nombre, apellidos y parentesco) ______________________________________________________________</w:t>
            </w:r>
          </w:p>
          <w:p w14:paraId="445B3E88" w14:textId="77777777" w:rsidR="00E25089" w:rsidRPr="00532505" w:rsidRDefault="00E25089" w:rsidP="00BC7A56">
            <w:pPr>
              <w:pStyle w:val="Prrafodelista"/>
              <w:spacing w:line="320" w:lineRule="atLeast"/>
              <w:ind w:left="4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F124289" w14:textId="77777777" w:rsidR="00696E67" w:rsidRDefault="00696E67" w:rsidP="007522A4">
      <w:pPr>
        <w:pStyle w:val="Prrafodelista"/>
        <w:spacing w:after="0" w:line="240" w:lineRule="auto"/>
        <w:ind w:left="708" w:firstLine="708"/>
        <w:jc w:val="both"/>
        <w:rPr>
          <w:rFonts w:ascii="Calibri" w:hAnsi="Calibri"/>
          <w:b/>
          <w:spacing w:val="60"/>
          <w:sz w:val="20"/>
          <w:szCs w:val="20"/>
        </w:rPr>
      </w:pPr>
    </w:p>
    <w:p w14:paraId="587F7C89" w14:textId="77777777" w:rsidR="00377DE1" w:rsidRDefault="00377DE1" w:rsidP="00062A6D">
      <w:pPr>
        <w:spacing w:after="0" w:line="160" w:lineRule="atLeast"/>
        <w:ind w:right="-142"/>
        <w:jc w:val="both"/>
        <w:rPr>
          <w:rFonts w:ascii="Calibri" w:hAnsi="Calibri"/>
          <w:b/>
          <w:spacing w:val="60"/>
          <w:sz w:val="20"/>
          <w:szCs w:val="20"/>
        </w:rPr>
      </w:pPr>
    </w:p>
    <w:p w14:paraId="43EE8FDA" w14:textId="77777777" w:rsidR="009504BB" w:rsidRDefault="009504BB" w:rsidP="000B746F">
      <w:pPr>
        <w:spacing w:after="0" w:line="20" w:lineRule="atLeast"/>
        <w:rPr>
          <w:rFonts w:ascii="Calibri" w:hAnsi="Calibri"/>
          <w:b/>
          <w:spacing w:val="60"/>
          <w:sz w:val="12"/>
          <w:szCs w:val="12"/>
        </w:rPr>
      </w:pPr>
    </w:p>
    <w:tbl>
      <w:tblPr>
        <w:tblStyle w:val="Tablaconcuadrcula"/>
        <w:tblpPr w:leftFromText="141" w:rightFromText="141" w:vertAnchor="page" w:horzAnchor="margin" w:tblpY="2687"/>
        <w:tblOverlap w:val="never"/>
        <w:tblW w:w="10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4"/>
      </w:tblGrid>
      <w:tr w:rsidR="00696E67" w:rsidRPr="00532505" w14:paraId="6786105D" w14:textId="77777777" w:rsidTr="004B725F">
        <w:trPr>
          <w:trHeight w:val="2337"/>
        </w:trPr>
        <w:tc>
          <w:tcPr>
            <w:tcW w:w="10254" w:type="dxa"/>
          </w:tcPr>
          <w:p w14:paraId="60934155" w14:textId="77777777" w:rsidR="00696E67" w:rsidRDefault="00696E67" w:rsidP="00696E67">
            <w:pPr>
              <w:jc w:val="both"/>
              <w:rPr>
                <w:rFonts w:cstheme="minorHAnsi"/>
                <w:sz w:val="18"/>
                <w:szCs w:val="18"/>
              </w:rPr>
            </w:pPr>
            <w:r w:rsidRPr="006F1430">
              <w:rPr>
                <w:rFonts w:cstheme="minorHAnsi"/>
                <w:b/>
                <w:sz w:val="18"/>
                <w:szCs w:val="18"/>
              </w:rPr>
              <w:lastRenderedPageBreak/>
              <w:t>DECLARO BAJO MI RESPONSABILIDAD</w:t>
            </w:r>
            <w:r w:rsidRPr="006F1430">
              <w:rPr>
                <w:rFonts w:cstheme="minorHAnsi"/>
                <w:sz w:val="18"/>
                <w:szCs w:val="18"/>
              </w:rPr>
              <w:t>: Que son ciertos los datos consignados en la presente solicitud.</w:t>
            </w:r>
          </w:p>
          <w:p w14:paraId="0C3E3CA3" w14:textId="77777777" w:rsidR="006F1430" w:rsidRPr="006F1430" w:rsidRDefault="006F1430" w:rsidP="00696E6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AA8FC20" w14:textId="77777777" w:rsidR="00696E67" w:rsidRPr="006F1430" w:rsidRDefault="00696E67" w:rsidP="00696E67">
            <w:pPr>
              <w:jc w:val="both"/>
              <w:rPr>
                <w:rFonts w:cstheme="minorHAnsi"/>
                <w:sz w:val="18"/>
                <w:szCs w:val="18"/>
              </w:rPr>
            </w:pPr>
            <w:r w:rsidRPr="006F1430">
              <w:rPr>
                <w:rFonts w:cstheme="minorHAnsi"/>
                <w:b/>
                <w:sz w:val="18"/>
                <w:szCs w:val="18"/>
              </w:rPr>
              <w:t>QUEDO ENTERADO/A DE LA OBLIGACIÓN DE COMUNICAR</w:t>
            </w:r>
            <w:r w:rsidRPr="006F1430">
              <w:rPr>
                <w:rFonts w:cstheme="minorHAnsi"/>
                <w:sz w:val="18"/>
                <w:szCs w:val="18"/>
              </w:rPr>
              <w:t xml:space="preserve"> al órgano competente en materia de Dependencia y/o al Centro de Servicios Sociales correspondiente a mi domicilio, </w:t>
            </w:r>
            <w:r w:rsidRPr="00DC7CD7">
              <w:rPr>
                <w:rFonts w:cstheme="minorHAnsi"/>
                <w:sz w:val="18"/>
                <w:szCs w:val="18"/>
                <w:u w:val="single"/>
              </w:rPr>
              <w:t>cualquier variación que pudiera producirse en mis circunstancias personales</w:t>
            </w:r>
            <w:r w:rsidRPr="006F1430">
              <w:rPr>
                <w:rFonts w:cstheme="minorHAnsi"/>
                <w:sz w:val="18"/>
                <w:szCs w:val="18"/>
              </w:rPr>
              <w:t xml:space="preserve">: </w:t>
            </w:r>
            <w:r w:rsidRPr="00DC7CD7">
              <w:rPr>
                <w:rFonts w:cstheme="minorHAnsi"/>
                <w:b/>
                <w:sz w:val="18"/>
                <w:szCs w:val="18"/>
              </w:rPr>
              <w:t>domicilio</w:t>
            </w:r>
            <w:r w:rsidRPr="006F1430">
              <w:rPr>
                <w:rFonts w:cstheme="minorHAnsi"/>
                <w:sz w:val="18"/>
                <w:szCs w:val="18"/>
              </w:rPr>
              <w:t xml:space="preserve">, </w:t>
            </w:r>
            <w:r w:rsidRPr="00DC7CD7">
              <w:rPr>
                <w:rFonts w:cstheme="minorHAnsi"/>
                <w:b/>
                <w:sz w:val="18"/>
                <w:szCs w:val="18"/>
              </w:rPr>
              <w:t>nivel de ingresos</w:t>
            </w:r>
            <w:r w:rsidRPr="006F1430">
              <w:rPr>
                <w:rFonts w:cstheme="minorHAnsi"/>
                <w:sz w:val="18"/>
                <w:szCs w:val="18"/>
              </w:rPr>
              <w:t xml:space="preserve">, etc. La falsedad de los datos proporcionados, así como la obtención o disfrute fraudulento de prestaciones pueden ser constitutivo de sanción. (Título III de la Ley 39/2006, de 14 de diciembre, de Promoción de la Autonomía personal y Atención a las personas en situación de dependencia). </w:t>
            </w:r>
          </w:p>
          <w:p w14:paraId="4FDD3955" w14:textId="77777777" w:rsidR="00696E67" w:rsidRPr="006F1430" w:rsidRDefault="00696E67" w:rsidP="00696E6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4ED4652" w14:textId="77777777" w:rsidR="00696E67" w:rsidRPr="006F1430" w:rsidRDefault="00696E67" w:rsidP="00696E67">
            <w:pPr>
              <w:jc w:val="both"/>
              <w:rPr>
                <w:rFonts w:cstheme="minorHAnsi"/>
                <w:sz w:val="18"/>
                <w:szCs w:val="18"/>
              </w:rPr>
            </w:pPr>
            <w:r w:rsidRPr="006F1430">
              <w:rPr>
                <w:rFonts w:cstheme="minorHAnsi"/>
                <w:b/>
                <w:sz w:val="18"/>
                <w:szCs w:val="18"/>
              </w:rPr>
              <w:t>ME COMPROMETO</w:t>
            </w:r>
            <w:r w:rsidRPr="006F1430">
              <w:rPr>
                <w:rFonts w:cstheme="minorHAnsi"/>
                <w:sz w:val="18"/>
                <w:szCs w:val="18"/>
              </w:rPr>
              <w:t xml:space="preserve"> a facilitar el acceso al lugar de residencia para el desarrollo de las tareas de valoración y, en su caso, el seguimiento y control de la prestación correspondiente.</w:t>
            </w:r>
          </w:p>
          <w:p w14:paraId="4DAFACD4" w14:textId="77777777" w:rsidR="00696E67" w:rsidRPr="006F1430" w:rsidRDefault="00696E67" w:rsidP="00696E6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96E67" w:rsidRPr="00532505" w14:paraId="21D66922" w14:textId="77777777" w:rsidTr="004B725F">
        <w:trPr>
          <w:trHeight w:val="584"/>
        </w:trPr>
        <w:tc>
          <w:tcPr>
            <w:tcW w:w="10254" w:type="dxa"/>
          </w:tcPr>
          <w:p w14:paraId="1D2EA757" w14:textId="77777777" w:rsidR="00696E67" w:rsidRPr="006F1430" w:rsidRDefault="00696E67" w:rsidP="00696E67">
            <w:pPr>
              <w:jc w:val="both"/>
              <w:rPr>
                <w:rFonts w:cstheme="minorHAnsi"/>
                <w:sz w:val="18"/>
                <w:szCs w:val="18"/>
              </w:rPr>
            </w:pPr>
            <w:r w:rsidRPr="006F1430">
              <w:rPr>
                <w:rFonts w:cstheme="minorHAnsi"/>
                <w:sz w:val="18"/>
                <w:szCs w:val="18"/>
              </w:rPr>
              <w:t>En aplicación del artículo 28 de la Ley 39/2015, de 1 de octubre, del Procedimiento Administrativo Común de las  Administraciones Públicas, el órgano administrativo competente consultará o recabará por medios electrónicos, los datos relacionados a continuación, salvo que se oponga a la consulta.</w:t>
            </w:r>
          </w:p>
        </w:tc>
      </w:tr>
      <w:tr w:rsidR="00696E67" w:rsidRPr="00532505" w14:paraId="74290ED9" w14:textId="77777777" w:rsidTr="004B725F">
        <w:trPr>
          <w:trHeight w:val="1168"/>
        </w:trPr>
        <w:tc>
          <w:tcPr>
            <w:tcW w:w="10254" w:type="dxa"/>
          </w:tcPr>
          <w:p w14:paraId="398BFD7E" w14:textId="77777777" w:rsidR="00696E67" w:rsidRPr="006F1430" w:rsidRDefault="00696E67" w:rsidP="00696E6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A8890D5" w14:textId="77777777" w:rsidR="00696E67" w:rsidRPr="006F1430" w:rsidRDefault="00696E67" w:rsidP="00696E67">
            <w:pPr>
              <w:jc w:val="both"/>
              <w:rPr>
                <w:rFonts w:cstheme="minorHAnsi"/>
                <w:sz w:val="18"/>
                <w:szCs w:val="18"/>
              </w:rPr>
            </w:pPr>
            <w:r w:rsidRPr="006F1430">
              <w:rPr>
                <w:rFonts w:cstheme="minorHAnsi"/>
                <w:sz w:val="18"/>
                <w:szCs w:val="18"/>
              </w:rPr>
              <w:t xml:space="preserve">[ </w:t>
            </w:r>
            <w:r w:rsidR="00DC7CD7">
              <w:rPr>
                <w:rFonts w:cstheme="minorHAnsi"/>
                <w:sz w:val="18"/>
                <w:szCs w:val="18"/>
              </w:rPr>
              <w:t xml:space="preserve">  </w:t>
            </w:r>
            <w:r w:rsidRPr="006F1430">
              <w:rPr>
                <w:rFonts w:cstheme="minorHAnsi"/>
                <w:sz w:val="18"/>
                <w:szCs w:val="18"/>
              </w:rPr>
              <w:t xml:space="preserve">] </w:t>
            </w:r>
            <w:r w:rsidRPr="006F1430">
              <w:rPr>
                <w:rFonts w:cstheme="minorHAnsi"/>
                <w:b/>
                <w:sz w:val="18"/>
                <w:szCs w:val="18"/>
              </w:rPr>
              <w:t>Me OPONGO*</w:t>
            </w:r>
            <w:r w:rsidRPr="006F1430">
              <w:rPr>
                <w:rFonts w:cstheme="minorHAnsi"/>
                <w:sz w:val="18"/>
                <w:szCs w:val="18"/>
              </w:rPr>
              <w:t xml:space="preserve"> </w:t>
            </w:r>
            <w:r w:rsidRPr="00DC7CD7">
              <w:rPr>
                <w:rFonts w:cstheme="minorHAnsi"/>
                <w:b/>
                <w:sz w:val="18"/>
                <w:szCs w:val="18"/>
              </w:rPr>
              <w:t>a la consulta de datos de</w:t>
            </w:r>
            <w:r w:rsidRPr="006F1430">
              <w:rPr>
                <w:rFonts w:cstheme="minorHAnsi"/>
                <w:sz w:val="18"/>
                <w:szCs w:val="18"/>
              </w:rPr>
              <w:t xml:space="preserve"> identidad, residencia de última variación </w:t>
            </w:r>
            <w:proofErr w:type="spellStart"/>
            <w:r w:rsidRPr="006F1430">
              <w:rPr>
                <w:rFonts w:cstheme="minorHAnsi"/>
                <w:sz w:val="18"/>
                <w:szCs w:val="18"/>
              </w:rPr>
              <w:t>padronal</w:t>
            </w:r>
            <w:proofErr w:type="spellEnd"/>
            <w:r w:rsidRPr="006F1430">
              <w:rPr>
                <w:rFonts w:cstheme="minorHAnsi"/>
                <w:sz w:val="18"/>
                <w:szCs w:val="18"/>
              </w:rPr>
              <w:t>, histórico de municipios de residencia, residencia de extranjeros, datos de residencia histórico y convivencia, convivencia a fecha actual, defunción, matrimonio, nacimiento, discapacidad, titulaciones académicas, pensiones no contributivas, catastro, prestaciones sociales públicas, incapacidad temporal y maternidad, vida laboral y desempleo, demandante de empleo, copia simple de poderes notariales, inexistencia de antecedentes penales por delitos sexuales, datos de salud y de servicios sociales, datos sobre nivel y grado de dependencia y datos de discapacidad de las CCAA.</w:t>
            </w:r>
          </w:p>
        </w:tc>
      </w:tr>
      <w:tr w:rsidR="00696E67" w:rsidRPr="00532505" w14:paraId="3862A455" w14:textId="77777777" w:rsidTr="004B725F">
        <w:trPr>
          <w:trHeight w:val="664"/>
        </w:trPr>
        <w:tc>
          <w:tcPr>
            <w:tcW w:w="10254" w:type="dxa"/>
          </w:tcPr>
          <w:p w14:paraId="662B8202" w14:textId="77777777" w:rsidR="00696E67" w:rsidRPr="006F1430" w:rsidRDefault="00696E67" w:rsidP="00696E67">
            <w:pPr>
              <w:spacing w:before="60" w:afterLines="60" w:after="144" w:line="288" w:lineRule="auto"/>
              <w:jc w:val="both"/>
              <w:rPr>
                <w:rFonts w:cstheme="minorHAnsi"/>
                <w:sz w:val="18"/>
                <w:szCs w:val="18"/>
              </w:rPr>
            </w:pPr>
            <w:r w:rsidRPr="006F1430">
              <w:rPr>
                <w:rFonts w:cstheme="minorHAnsi"/>
                <w:sz w:val="18"/>
                <w:szCs w:val="18"/>
              </w:rPr>
              <w:t xml:space="preserve">Asimismo, </w:t>
            </w:r>
            <w:r w:rsidRPr="006F1430">
              <w:rPr>
                <w:rFonts w:cstheme="minorHAnsi"/>
                <w:b/>
                <w:sz w:val="18"/>
                <w:szCs w:val="18"/>
              </w:rPr>
              <w:t>AUTORIZA</w:t>
            </w:r>
            <w:r w:rsidRPr="006F1430">
              <w:rPr>
                <w:rFonts w:cstheme="minorHAnsi"/>
                <w:sz w:val="18"/>
                <w:szCs w:val="18"/>
              </w:rPr>
              <w:t xml:space="preserve"> la </w:t>
            </w:r>
            <w:r w:rsidRPr="00DC7CD7">
              <w:rPr>
                <w:rFonts w:cstheme="minorHAnsi"/>
                <w:b/>
                <w:sz w:val="18"/>
                <w:szCs w:val="18"/>
              </w:rPr>
              <w:t>consulta de los datos tributarios</w:t>
            </w:r>
            <w:r w:rsidRPr="006F1430">
              <w:rPr>
                <w:rFonts w:cstheme="minorHAnsi"/>
                <w:sz w:val="18"/>
                <w:szCs w:val="18"/>
              </w:rPr>
              <w:t>, excepto que expresamente no autorice la consulta.</w:t>
            </w:r>
          </w:p>
          <w:p w14:paraId="2E276536" w14:textId="77777777" w:rsidR="00696E67" w:rsidRPr="006F1430" w:rsidRDefault="00696E67" w:rsidP="00696E67">
            <w:pPr>
              <w:spacing w:before="120" w:after="6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F1430">
              <w:rPr>
                <w:rFonts w:cstheme="minorHAnsi"/>
                <w:sz w:val="18"/>
                <w:szCs w:val="18"/>
              </w:rPr>
              <w:t>[</w:t>
            </w:r>
            <w:r w:rsidR="00DC7CD7">
              <w:rPr>
                <w:rFonts w:cstheme="minorHAnsi"/>
                <w:sz w:val="18"/>
                <w:szCs w:val="18"/>
              </w:rPr>
              <w:t xml:space="preserve">  </w:t>
            </w:r>
            <w:r w:rsidRPr="006F1430">
              <w:rPr>
                <w:rFonts w:cstheme="minorHAnsi"/>
                <w:sz w:val="18"/>
                <w:szCs w:val="18"/>
              </w:rPr>
              <w:t xml:space="preserve"> ]  </w:t>
            </w:r>
            <w:r w:rsidRPr="006F1430">
              <w:rPr>
                <w:rFonts w:cstheme="minorHAnsi"/>
                <w:b/>
                <w:sz w:val="18"/>
                <w:szCs w:val="18"/>
              </w:rPr>
              <w:t>NO AUTORIZO*</w:t>
            </w:r>
            <w:r w:rsidRPr="006F1430">
              <w:rPr>
                <w:rFonts w:cstheme="minorHAnsi"/>
                <w:sz w:val="18"/>
                <w:szCs w:val="18"/>
              </w:rPr>
              <w:t xml:space="preserve"> la consulta de datos tributarios de nivel de renta e IRPF.</w:t>
            </w:r>
          </w:p>
        </w:tc>
      </w:tr>
      <w:tr w:rsidR="00696E67" w:rsidRPr="00532505" w14:paraId="327CCFFC" w14:textId="77777777" w:rsidTr="004B725F">
        <w:trPr>
          <w:trHeight w:val="582"/>
        </w:trPr>
        <w:tc>
          <w:tcPr>
            <w:tcW w:w="10254" w:type="dxa"/>
          </w:tcPr>
          <w:p w14:paraId="3B4710F1" w14:textId="77777777" w:rsidR="00696E67" w:rsidRDefault="00696E67" w:rsidP="00696E67">
            <w:pPr>
              <w:jc w:val="both"/>
              <w:rPr>
                <w:rFonts w:cstheme="minorHAnsi"/>
                <w:sz w:val="18"/>
                <w:szCs w:val="18"/>
              </w:rPr>
            </w:pPr>
            <w:r w:rsidRPr="006F1430">
              <w:rPr>
                <w:rFonts w:cstheme="minorHAnsi"/>
                <w:sz w:val="18"/>
                <w:szCs w:val="18"/>
              </w:rPr>
              <w:t xml:space="preserve">(*) En el caso </w:t>
            </w:r>
            <w:r w:rsidRPr="006F1430">
              <w:rPr>
                <w:rFonts w:cstheme="minorHAnsi"/>
                <w:b/>
                <w:sz w:val="18"/>
                <w:szCs w:val="18"/>
              </w:rPr>
              <w:t>de NO AUTORIZACIÓN O DE OPOSICIÓN</w:t>
            </w:r>
            <w:r w:rsidRPr="006F1430">
              <w:rPr>
                <w:rFonts w:cstheme="minorHAnsi"/>
                <w:sz w:val="18"/>
                <w:szCs w:val="18"/>
              </w:rPr>
              <w:t xml:space="preserve"> a que el órgano administrativo competente consulte u obtenga los mencionados datos y documentos, </w:t>
            </w:r>
            <w:r w:rsidRPr="006F1430">
              <w:rPr>
                <w:rFonts w:cstheme="minorHAnsi"/>
                <w:b/>
                <w:sz w:val="18"/>
                <w:szCs w:val="18"/>
              </w:rPr>
              <w:t>QUEDO OBLIGADO A APORTARLOS</w:t>
            </w:r>
            <w:r w:rsidRPr="006F1430">
              <w:rPr>
                <w:rFonts w:cstheme="minorHAnsi"/>
                <w:sz w:val="18"/>
                <w:szCs w:val="18"/>
              </w:rPr>
              <w:t xml:space="preserve"> al procedimiento junto a esta solicitud o cuando me sean requeridos.</w:t>
            </w:r>
          </w:p>
          <w:p w14:paraId="3061D301" w14:textId="77777777" w:rsidR="005F0495" w:rsidRPr="006F1430" w:rsidRDefault="00672969" w:rsidP="00696E67">
            <w:pPr>
              <w:jc w:val="both"/>
              <w:rPr>
                <w:rFonts w:cstheme="minorHAnsi"/>
                <w:sz w:val="18"/>
                <w:szCs w:val="18"/>
              </w:rPr>
            </w:pPr>
            <w:r w:rsidRPr="00672969">
              <w:rPr>
                <w:rFonts w:cstheme="minorHAnsi"/>
                <w:b/>
                <w:sz w:val="18"/>
                <w:szCs w:val="18"/>
              </w:rPr>
              <w:t>QUEDO ENTERADO/A</w:t>
            </w:r>
            <w:r>
              <w:rPr>
                <w:rFonts w:cstheme="minorHAnsi"/>
                <w:sz w:val="18"/>
                <w:szCs w:val="18"/>
              </w:rPr>
              <w:t xml:space="preserve"> de la información básica de protección de datos que se refleja a continuación.</w:t>
            </w:r>
          </w:p>
          <w:p w14:paraId="0B2BE012" w14:textId="77777777" w:rsidR="002E3FD3" w:rsidRDefault="002E3FD3" w:rsidP="001749BC">
            <w:pPr>
              <w:tabs>
                <w:tab w:val="left" w:pos="598"/>
                <w:tab w:val="left" w:pos="3505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18"/>
                <w:szCs w:val="18"/>
              </w:rPr>
            </w:pPr>
          </w:p>
          <w:p w14:paraId="7F0D0B70" w14:textId="77777777" w:rsidR="00696E67" w:rsidRPr="006F1430" w:rsidRDefault="00154128" w:rsidP="001749BC">
            <w:pPr>
              <w:tabs>
                <w:tab w:val="left" w:pos="598"/>
                <w:tab w:val="left" w:pos="3505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18"/>
                <w:szCs w:val="18"/>
              </w:rPr>
            </w:pPr>
            <w:r w:rsidRPr="00E87A3F">
              <w:rPr>
                <w:rFonts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63909AC7" wp14:editId="3D8EA1E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135890</wp:posOffset>
                      </wp:positionV>
                      <wp:extent cx="4773930" cy="267335"/>
                      <wp:effectExtent l="0" t="0" r="26670" b="18415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393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771D96" w14:textId="77777777" w:rsidR="00483059" w:rsidRPr="002A0293" w:rsidRDefault="001749BC" w:rsidP="00E87A3F">
                                  <w:pPr>
                                    <w:suppressOverlap/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6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483059" w:rsidRPr="008A1E5B">
                                    <w:rPr>
                                      <w:rFonts w:ascii="Calibri" w:hAnsi="Calibri"/>
                                      <w:b/>
                                      <w:spacing w:val="6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483059">
                                    <w:rPr>
                                      <w:rFonts w:ascii="Calibri" w:hAnsi="Calibri"/>
                                      <w:b/>
                                      <w:spacing w:val="60"/>
                                      <w:sz w:val="20"/>
                                      <w:szCs w:val="20"/>
                                    </w:rPr>
                                    <w:t>INFORMACIÓN BÁSICA DE PROTECCIÓN DE DATOS</w:t>
                                  </w:r>
                                </w:p>
                                <w:p w14:paraId="2EB6B4B9" w14:textId="77777777" w:rsidR="00483059" w:rsidRDefault="00483059" w:rsidP="00E87A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8 Rectángulo" o:spid="_x0000_s1029" style="position:absolute;left:0;text-align:left;margin-left:18.2pt;margin-top:10.7pt;width:375.9pt;height:21.0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" fillcolor="white [3212]" strokecolor="windowText" strokeweight="1.5pt">
                      <v:textbox>
                        <w:txbxContent>
                          <w:p w14:paraId="02771D96" w14:textId="77777777" w:rsidR="00483059" w:rsidRPr="002A0293" w:rsidRDefault="001749BC" w:rsidP="00E87A3F">
                            <w:pPr>
                              <w:suppressOverlap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  <w:sz w:val="20"/>
                                <w:szCs w:val="20"/>
                              </w:rPr>
                              <w:t>5</w:t>
                            </w:r>
                            <w:r w:rsidR="00483059" w:rsidRPr="008A1E5B">
                              <w:rPr>
                                <w:rFonts w:ascii="Calibri" w:hAnsi="Calibri"/>
                                <w:b/>
                                <w:spacing w:val="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83059">
                              <w:rPr>
                                <w:rFonts w:ascii="Calibri" w:hAnsi="Calibri"/>
                                <w:b/>
                                <w:spacing w:val="60"/>
                                <w:sz w:val="20"/>
                                <w:szCs w:val="20"/>
                              </w:rPr>
                              <w:t>INFORMACIÓN BÁSICA DE PROTECCIÓN DE DATOS</w:t>
                            </w:r>
                          </w:p>
                          <w:p w14:paraId="2EB6B4B9" w14:textId="77777777" w:rsidR="00483059" w:rsidRDefault="00483059" w:rsidP="00E87A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49BC">
              <w:rPr>
                <w:rFonts w:cstheme="minorHAnsi"/>
                <w:sz w:val="18"/>
                <w:szCs w:val="18"/>
              </w:rPr>
              <w:tab/>
            </w:r>
          </w:p>
        </w:tc>
      </w:tr>
    </w:tbl>
    <w:p w14:paraId="36345EF4" w14:textId="11890CF2" w:rsidR="00062A6D" w:rsidRDefault="002E3FD3" w:rsidP="002E3FD3">
      <w:pPr>
        <w:spacing w:after="0" w:line="20" w:lineRule="atLeast"/>
        <w:rPr>
          <w:rFonts w:ascii="Calibri" w:hAnsi="Calibri"/>
          <w:b/>
          <w:spacing w:val="60"/>
        </w:rPr>
      </w:pPr>
      <w:r w:rsidRPr="00532505">
        <w:rPr>
          <w:rFonts w:ascii="Calibri" w:hAnsi="Calibri"/>
          <w:b/>
          <w:noProof/>
          <w:spacing w:val="6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86E8C68" wp14:editId="1DF0E79C">
                <wp:simplePos x="0" y="0"/>
                <wp:positionH relativeFrom="column">
                  <wp:posOffset>-290881</wp:posOffset>
                </wp:positionH>
                <wp:positionV relativeFrom="paragraph">
                  <wp:posOffset>552526</wp:posOffset>
                </wp:positionV>
                <wp:extent cx="6671310" cy="4279392"/>
                <wp:effectExtent l="0" t="0" r="15240" b="2603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427939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22.9pt;margin-top:43.5pt;width:525.3pt;height:336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" fillcolor="white [3201]" strokecolor="black [3213]" strokeweight="1.5pt"/>
            </w:pict>
          </mc:Fallback>
        </mc:AlternateContent>
      </w:r>
      <w:r w:rsidR="00696E67" w:rsidRPr="00532505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3E5098F" wp14:editId="51C248C0">
                <wp:simplePos x="0" y="0"/>
                <wp:positionH relativeFrom="column">
                  <wp:posOffset>481965</wp:posOffset>
                </wp:positionH>
                <wp:positionV relativeFrom="paragraph">
                  <wp:posOffset>439420</wp:posOffset>
                </wp:positionV>
                <wp:extent cx="4773930" cy="267335"/>
                <wp:effectExtent l="0" t="0" r="26670" b="1841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3930" cy="26733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6FBE0" w14:textId="77777777" w:rsidR="00483059" w:rsidRPr="002A0293" w:rsidRDefault="00D61787" w:rsidP="00D450A2">
                            <w:pPr>
                              <w:suppressOverlap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  <w:sz w:val="20"/>
                                <w:szCs w:val="20"/>
                              </w:rPr>
                              <w:t>4</w:t>
                            </w:r>
                            <w:r w:rsidR="00483059" w:rsidRPr="008A1E5B">
                              <w:rPr>
                                <w:rFonts w:ascii="Calibri" w:hAnsi="Calibri"/>
                                <w:b/>
                                <w:spacing w:val="60"/>
                                <w:sz w:val="20"/>
                                <w:szCs w:val="20"/>
                              </w:rPr>
                              <w:t>. DECLARACIÓN RESPONSABLE DEL SOLICITANTE</w:t>
                            </w:r>
                          </w:p>
                          <w:p w14:paraId="0D99A0A9" w14:textId="77777777" w:rsidR="00483059" w:rsidRDefault="00483059" w:rsidP="008411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0" style="position:absolute;margin-left:37.95pt;margin-top:34.6pt;width:375.9pt;height:21.0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" fillcolor="white [3201]" strokecolor="black [3213]" strokeweight="1.5pt">
                <v:textbox>
                  <w:txbxContent>
                    <w:p w14:paraId="5726FBE0" w14:textId="77777777" w:rsidR="00483059" w:rsidRPr="002A0293" w:rsidRDefault="00D61787" w:rsidP="00D450A2">
                      <w:pPr>
                        <w:suppressOverlap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  <w:sz w:val="20"/>
                          <w:szCs w:val="20"/>
                        </w:rPr>
                        <w:t>4</w:t>
                      </w:r>
                      <w:r w:rsidR="00483059" w:rsidRPr="008A1E5B">
                        <w:rPr>
                          <w:rFonts w:ascii="Calibri" w:hAnsi="Calibri"/>
                          <w:b/>
                          <w:spacing w:val="60"/>
                          <w:sz w:val="20"/>
                          <w:szCs w:val="20"/>
                        </w:rPr>
                        <w:t>. DECLARACIÓN RESPONSABLE DEL SOLICITANTE</w:t>
                      </w:r>
                    </w:p>
                    <w:p w14:paraId="0D99A0A9" w14:textId="77777777" w:rsidR="00483059" w:rsidRDefault="00483059" w:rsidP="008411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W w:w="10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8012"/>
        <w:gridCol w:w="709"/>
        <w:gridCol w:w="1209"/>
      </w:tblGrid>
      <w:tr w:rsidR="004B725F" w14:paraId="057145B9" w14:textId="77777777" w:rsidTr="004246E1">
        <w:trPr>
          <w:trHeight w:val="2721"/>
          <w:jc w:val="center"/>
        </w:trPr>
        <w:tc>
          <w:tcPr>
            <w:tcW w:w="10531" w:type="dxa"/>
            <w:gridSpan w:val="4"/>
          </w:tcPr>
          <w:p w14:paraId="2A4D27A3" w14:textId="55CDCDE0" w:rsidR="00DF079D" w:rsidRPr="00DF079D" w:rsidRDefault="00F83673">
            <w:pPr>
              <w:rPr>
                <w:sz w:val="14"/>
                <w:szCs w:val="14"/>
              </w:rPr>
            </w:pPr>
            <w:r w:rsidRPr="00532505">
              <w:rPr>
                <w:rFonts w:ascii="Calibri" w:hAnsi="Calibri"/>
                <w:b/>
                <w:noProof/>
                <w:spacing w:val="6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579A63CD" wp14:editId="44B21BBC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-97155</wp:posOffset>
                      </wp:positionV>
                      <wp:extent cx="6781800" cy="3728720"/>
                      <wp:effectExtent l="0" t="0" r="19050" b="2413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0" cy="3728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4 Rectángulo" o:spid="_x0000_s1026" style="position:absolute;margin-left:-9.8pt;margin-top:-7.65pt;width:534pt;height:293.6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" fillcolor="window" strokecolor="windowText" strokeweight="1.5pt"/>
                  </w:pict>
                </mc:Fallback>
              </mc:AlternateContent>
            </w:r>
          </w:p>
          <w:tbl>
            <w:tblPr>
              <w:tblW w:w="10315" w:type="dxa"/>
              <w:jc w:val="center"/>
              <w:tblLook w:val="04A0" w:firstRow="1" w:lastRow="0" w:firstColumn="1" w:lastColumn="0" w:noHBand="0" w:noVBand="1"/>
            </w:tblPr>
            <w:tblGrid>
              <w:gridCol w:w="10093"/>
              <w:gridCol w:w="222"/>
            </w:tblGrid>
            <w:tr w:rsidR="004B725F" w:rsidRPr="004B725F" w14:paraId="419FC181" w14:textId="77777777" w:rsidTr="00DF079D">
              <w:trPr>
                <w:gridAfter w:val="1"/>
                <w:trHeight w:val="125"/>
                <w:jc w:val="center"/>
              </w:trPr>
              <w:tc>
                <w:tcPr>
                  <w:tcW w:w="10093" w:type="dxa"/>
                </w:tcPr>
                <w:p w14:paraId="6CF65820" w14:textId="16805F1E" w:rsidR="004B725F" w:rsidRPr="004B725F" w:rsidRDefault="004B725F" w:rsidP="00FD24FD">
                  <w:pPr>
                    <w:spacing w:before="120" w:after="120"/>
                    <w:jc w:val="both"/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</w:pPr>
                  <w:r w:rsidRPr="004B725F"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  <w:t xml:space="preserve">Responsable del tratamiento de datos:    </w:t>
                  </w:r>
                </w:p>
              </w:tc>
            </w:tr>
            <w:tr w:rsidR="004B725F" w:rsidRPr="004B725F" w14:paraId="347DFFB8" w14:textId="77777777" w:rsidTr="00DF079D">
              <w:trPr>
                <w:gridAfter w:val="1"/>
                <w:trHeight w:val="389"/>
                <w:jc w:val="center"/>
              </w:trPr>
              <w:tc>
                <w:tcPr>
                  <w:tcW w:w="10093" w:type="dxa"/>
                </w:tcPr>
                <w:p w14:paraId="28CF51B3" w14:textId="77777777" w:rsidR="004B725F" w:rsidRPr="004B725F" w:rsidRDefault="004B725F" w:rsidP="00483059">
                  <w:pPr>
                    <w:rPr>
                      <w:rFonts w:cs="Arial"/>
                      <w:bCs/>
                      <w:sz w:val="18"/>
                      <w:szCs w:val="16"/>
                    </w:rPr>
                  </w:pPr>
                  <w:r w:rsidRPr="004B725F">
                    <w:rPr>
                      <w:rFonts w:cs="Arial"/>
                      <w:bCs/>
                      <w:sz w:val="18"/>
                      <w:szCs w:val="16"/>
                    </w:rPr>
                    <w:t>Dirección Gerencial del Instituto Murciano de Acción Social (IMAS) GEAS-IMAS@listas.carm.es</w:t>
                  </w:r>
                </w:p>
              </w:tc>
            </w:tr>
            <w:tr w:rsidR="004B725F" w:rsidRPr="004B725F" w14:paraId="72936656" w14:textId="77777777" w:rsidTr="00DF079D">
              <w:trPr>
                <w:gridAfter w:val="1"/>
                <w:trHeight w:val="179"/>
                <w:jc w:val="center"/>
              </w:trPr>
              <w:tc>
                <w:tcPr>
                  <w:tcW w:w="10093" w:type="dxa"/>
                  <w:hideMark/>
                </w:tcPr>
                <w:p w14:paraId="60C7F874" w14:textId="77777777" w:rsidR="004B725F" w:rsidRPr="004B725F" w:rsidRDefault="004B725F" w:rsidP="00483059">
                  <w:pPr>
                    <w:spacing w:before="120" w:after="120"/>
                    <w:jc w:val="both"/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</w:pPr>
                  <w:r w:rsidRPr="004B725F"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  <w:t xml:space="preserve">Delegado de Protección de Datos: </w:t>
                  </w:r>
                </w:p>
              </w:tc>
            </w:tr>
            <w:tr w:rsidR="004B725F" w:rsidRPr="004B725F" w14:paraId="292A233D" w14:textId="77777777" w:rsidTr="00DF079D">
              <w:trPr>
                <w:gridAfter w:val="1"/>
                <w:trHeight w:val="294"/>
                <w:jc w:val="center"/>
              </w:trPr>
              <w:tc>
                <w:tcPr>
                  <w:tcW w:w="10093" w:type="dxa"/>
                </w:tcPr>
                <w:p w14:paraId="1BC9D62C" w14:textId="77777777" w:rsidR="004B725F" w:rsidRPr="004B725F" w:rsidRDefault="004B725F" w:rsidP="00483059">
                  <w:pPr>
                    <w:rPr>
                      <w:rFonts w:eastAsia="Arial" w:cs="Arial"/>
                      <w:sz w:val="18"/>
                      <w:szCs w:val="16"/>
                    </w:rPr>
                  </w:pPr>
                  <w:r w:rsidRPr="004B725F">
                    <w:rPr>
                      <w:rFonts w:eastAsia="Arial" w:cs="Arial"/>
                      <w:sz w:val="18"/>
                      <w:szCs w:val="16"/>
                    </w:rPr>
                    <w:t>CENTRO REGIONAL DE SERVICIOS AVANZADOS S.A dpd.imas@carm.es</w:t>
                  </w:r>
                </w:p>
              </w:tc>
            </w:tr>
            <w:tr w:rsidR="004B725F" w:rsidRPr="004B725F" w14:paraId="3C7A62E9" w14:textId="77777777" w:rsidTr="00DF079D">
              <w:trPr>
                <w:gridAfter w:val="1"/>
                <w:trHeight w:val="116"/>
                <w:jc w:val="center"/>
              </w:trPr>
              <w:tc>
                <w:tcPr>
                  <w:tcW w:w="10093" w:type="dxa"/>
                  <w:hideMark/>
                </w:tcPr>
                <w:p w14:paraId="5096990D" w14:textId="77777777" w:rsidR="004B725F" w:rsidRPr="004B725F" w:rsidRDefault="004B725F" w:rsidP="00483059">
                  <w:pPr>
                    <w:spacing w:before="120" w:after="120"/>
                    <w:jc w:val="both"/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</w:pPr>
                  <w:r w:rsidRPr="004B725F"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  <w:t xml:space="preserve">Finalidad del tratamiento de datos: </w:t>
                  </w:r>
                  <w:r w:rsidRPr="004B725F">
                    <w:rPr>
                      <w:rFonts w:cs="Arial"/>
                      <w:bCs/>
                      <w:sz w:val="18"/>
                      <w:szCs w:val="16"/>
                    </w:rPr>
                    <w:t xml:space="preserve">Tramitar solicitudes de reconocimiento y/o revisión de grado y prestaciones de dependencia </w:t>
                  </w:r>
                </w:p>
              </w:tc>
            </w:tr>
            <w:tr w:rsidR="004B725F" w:rsidRPr="004B725F" w14:paraId="0755E8F9" w14:textId="77777777" w:rsidTr="00DF079D">
              <w:trPr>
                <w:gridAfter w:val="1"/>
                <w:trHeight w:val="208"/>
                <w:jc w:val="center"/>
              </w:trPr>
              <w:tc>
                <w:tcPr>
                  <w:tcW w:w="10093" w:type="dxa"/>
                  <w:hideMark/>
                </w:tcPr>
                <w:p w14:paraId="3E3160A8" w14:textId="77777777" w:rsidR="004B725F" w:rsidRPr="004B725F" w:rsidRDefault="004B725F" w:rsidP="00483059">
                  <w:pPr>
                    <w:spacing w:before="120" w:after="120"/>
                    <w:jc w:val="both"/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</w:pPr>
                  <w:r w:rsidRPr="004B725F"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  <w:t xml:space="preserve">Legitimación: </w:t>
                  </w:r>
                  <w:r w:rsidRPr="004B725F">
                    <w:rPr>
                      <w:rFonts w:cs="Arial"/>
                      <w:sz w:val="18"/>
                      <w:szCs w:val="16"/>
                    </w:rPr>
                    <w:t>REGLAMENTO (UE) 2016/679 DEL PARLAMENTO EUROPEO Y DEL CONSEJO de 27 de abril de 2016, relativo a la protección de las personas físicas en lo que respecta al tratamiento de datos personales y a la libre circulación de estos datos y por el que se deroga la Directiva 95/46/CE (Reglamento general de protección de datos Artículo 9.2 h).</w:t>
                  </w:r>
                </w:p>
              </w:tc>
            </w:tr>
            <w:tr w:rsidR="004B725F" w:rsidRPr="004B725F" w14:paraId="2ECE09E7" w14:textId="77777777" w:rsidTr="00DF079D">
              <w:trPr>
                <w:gridAfter w:val="1"/>
                <w:trHeight w:val="141"/>
                <w:jc w:val="center"/>
              </w:trPr>
              <w:tc>
                <w:tcPr>
                  <w:tcW w:w="10093" w:type="dxa"/>
                  <w:hideMark/>
                </w:tcPr>
                <w:p w14:paraId="05D74711" w14:textId="75D99518" w:rsidR="004B725F" w:rsidRPr="004B725F" w:rsidRDefault="004B725F" w:rsidP="001A0C8E">
                  <w:pPr>
                    <w:spacing w:before="120" w:after="120"/>
                    <w:jc w:val="both"/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</w:pPr>
                  <w:r w:rsidRPr="004B725F"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  <w:t xml:space="preserve">Destinatarios de cesiones de datos: </w:t>
                  </w:r>
                  <w:r w:rsidRPr="004B725F">
                    <w:rPr>
                      <w:rFonts w:cs="Arial"/>
                      <w:sz w:val="18"/>
                      <w:szCs w:val="16"/>
                    </w:rPr>
                    <w:t xml:space="preserve">Los datos se cederán a los Ayuntamientos de la Región de Murcia que tengan suscrito el Convenio de colaboración entre la Comunidad Autónoma de la Región de Murcia, a través del IMAS y de la Consejería de Hacienda y Administraciones Públicas de la Región de Murcia, para regular las condiciones y garantías en el intercambio electrónico de los datos en entornos cerrados de comunicación, o a otras Administraciones o entes públicos, </w:t>
                  </w:r>
                  <w:r w:rsidR="001A0C8E" w:rsidRPr="004B725F">
                    <w:rPr>
                      <w:rFonts w:cs="Arial"/>
                      <w:sz w:val="18"/>
                      <w:szCs w:val="16"/>
                    </w:rPr>
                    <w:t xml:space="preserve">así como a las entidades concertadas prestatarias del servicio </w:t>
                  </w:r>
                  <w:r w:rsidRPr="004B725F">
                    <w:rPr>
                      <w:rFonts w:cs="Arial"/>
                      <w:sz w:val="18"/>
                      <w:szCs w:val="16"/>
                    </w:rPr>
                    <w:t>previa autorización de la cesión por el/la i</w:t>
                  </w:r>
                  <w:r w:rsidR="002B7377">
                    <w:rPr>
                      <w:rFonts w:cs="Arial"/>
                      <w:sz w:val="18"/>
                      <w:szCs w:val="16"/>
                    </w:rPr>
                    <w:t>nteresada</w:t>
                  </w:r>
                  <w:r w:rsidRPr="004B725F">
                    <w:rPr>
                      <w:rFonts w:cs="Arial"/>
                      <w:sz w:val="18"/>
                      <w:szCs w:val="16"/>
                    </w:rPr>
                    <w:t>.</w:t>
                  </w:r>
                </w:p>
              </w:tc>
            </w:tr>
            <w:tr w:rsidR="004B725F" w:rsidRPr="004B725F" w14:paraId="748D4102" w14:textId="77777777" w:rsidTr="00DF079D">
              <w:trPr>
                <w:trHeight w:val="86"/>
                <w:jc w:val="center"/>
              </w:trPr>
              <w:tc>
                <w:tcPr>
                  <w:tcW w:w="10093" w:type="dxa"/>
                </w:tcPr>
                <w:p w14:paraId="4AEBC859" w14:textId="56162A1A" w:rsidR="004B725F" w:rsidRPr="004B725F" w:rsidRDefault="004B725F" w:rsidP="00483059">
                  <w:pPr>
                    <w:spacing w:before="120" w:after="120"/>
                    <w:jc w:val="both"/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</w:pPr>
                  <w:r w:rsidRPr="004B725F"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  <w:t xml:space="preserve">Procedencia de los datos: </w:t>
                  </w:r>
                  <w:r w:rsidRPr="004B725F">
                    <w:rPr>
                      <w:rFonts w:cs="Arial"/>
                      <w:bCs/>
                      <w:sz w:val="18"/>
                      <w:szCs w:val="16"/>
                    </w:rPr>
                    <w:t>Además de los datos aportados por la persona interesada, también se obtienen de la plataforma de interoperabilidad de la CARM con otras Administraciones Públicas y del Servicio Murciano de Salud en el caso de datos de salud.</w:t>
                  </w:r>
                </w:p>
              </w:tc>
              <w:tc>
                <w:tcPr>
                  <w:tcW w:w="0" w:type="auto"/>
                </w:tcPr>
                <w:p w14:paraId="5271D88B" w14:textId="77777777" w:rsidR="004B725F" w:rsidRPr="004B725F" w:rsidRDefault="004B725F"/>
              </w:tc>
            </w:tr>
            <w:tr w:rsidR="004B725F" w:rsidRPr="004B725F" w14:paraId="19E97335" w14:textId="77777777" w:rsidTr="00DF079D">
              <w:trPr>
                <w:gridAfter w:val="1"/>
                <w:trHeight w:val="1516"/>
                <w:jc w:val="center"/>
              </w:trPr>
              <w:tc>
                <w:tcPr>
                  <w:tcW w:w="10093" w:type="dxa"/>
                </w:tcPr>
                <w:p w14:paraId="3D0B9B92" w14:textId="77777777" w:rsidR="004246E1" w:rsidRDefault="004246E1" w:rsidP="00483059">
                  <w:pPr>
                    <w:jc w:val="both"/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</w:pPr>
                </w:p>
                <w:p w14:paraId="015C053D" w14:textId="28A8D3E4" w:rsidR="004246E1" w:rsidRDefault="004246E1" w:rsidP="00483059">
                  <w:pPr>
                    <w:jc w:val="both"/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</w:pPr>
                  <w:r w:rsidRPr="00532505">
                    <w:rPr>
                      <w:rFonts w:ascii="Calibri" w:hAnsi="Calibri"/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6C52A175" wp14:editId="511C12D7">
                            <wp:simplePos x="0" y="0"/>
                            <wp:positionH relativeFrom="page">
                              <wp:posOffset>-70699</wp:posOffset>
                            </wp:positionH>
                            <wp:positionV relativeFrom="paragraph">
                              <wp:posOffset>-2177</wp:posOffset>
                            </wp:positionV>
                            <wp:extent cx="6663055" cy="1128156"/>
                            <wp:effectExtent l="19050" t="19050" r="23495" b="15240"/>
                            <wp:wrapNone/>
                            <wp:docPr id="5" name="Rectángulo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63055" cy="1128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31" o:spid="_x0000_s1026" style="position:absolute;margin-left:-5.55pt;margin-top:-.15pt;width:524.65pt;height:88.8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" filled="f" strokecolor="black [3213]" strokeweight="2.25pt">
                            <w10:wrap anchorx="page"/>
                          </v:rect>
                        </w:pict>
                      </mc:Fallback>
                    </mc:AlternateContent>
                  </w:r>
                </w:p>
                <w:p w14:paraId="6A03D4DF" w14:textId="6934C650" w:rsidR="004B725F" w:rsidRPr="004B725F" w:rsidRDefault="004246E1" w:rsidP="00483059">
                  <w:pPr>
                    <w:jc w:val="both"/>
                    <w:rPr>
                      <w:rFonts w:eastAsia="Arial" w:cs="Arial"/>
                      <w:sz w:val="18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  <w:t>I</w:t>
                  </w:r>
                  <w:r w:rsidR="004B725F" w:rsidRPr="004B725F"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  <w:t xml:space="preserve">nformación adicional: </w:t>
                  </w:r>
                  <w:r w:rsidR="004B725F" w:rsidRPr="004B725F">
                    <w:rPr>
                      <w:rFonts w:eastAsia="Arial" w:cs="Arial"/>
                      <w:sz w:val="18"/>
                      <w:szCs w:val="16"/>
                    </w:rPr>
                    <w:t>Los datos que se pueden obtener son: de Identidad, residencia, defunción, matrimonio, nacimiento, discapacidad, pensiones no contributivas, catastro, prestaciones sociales públicas incapacidad temporal y maternidad, nivel de renta, IRPF, vida laboral y desempleo. Copia simple de poderes notariales. Datos de salud y de servicios sociales.</w:t>
                  </w:r>
                </w:p>
                <w:p w14:paraId="300A65A0" w14:textId="77777777" w:rsidR="004B725F" w:rsidRPr="004B725F" w:rsidRDefault="004B725F" w:rsidP="00483059">
                  <w:pPr>
                    <w:jc w:val="both"/>
                    <w:rPr>
                      <w:rFonts w:cs="Arial"/>
                      <w:b/>
                      <w:bCs/>
                      <w:sz w:val="18"/>
                      <w:szCs w:val="16"/>
                      <w:u w:val="single"/>
                    </w:rPr>
                  </w:pPr>
                  <w:r w:rsidRPr="004B725F">
                    <w:rPr>
                      <w:rFonts w:eastAsia="Arial" w:cs="Arial"/>
                      <w:sz w:val="18"/>
                      <w:szCs w:val="16"/>
                    </w:rPr>
                    <w:t>Puede consultar la información adicional y detallada sobre protección de datos en nuestra página URL: http://www.carm.es/web/pagina?IDCONTENIDO=62678&amp;IDTIPO=100&amp;RASTRO=c672$m</w:t>
                  </w:r>
                </w:p>
              </w:tc>
            </w:tr>
          </w:tbl>
          <w:p w14:paraId="2BF5880E" w14:textId="77777777" w:rsidR="004B725F" w:rsidRDefault="004B725F" w:rsidP="00D450A2">
            <w:pPr>
              <w:spacing w:after="160" w:line="259" w:lineRule="auto"/>
              <w:jc w:val="center"/>
            </w:pPr>
          </w:p>
        </w:tc>
      </w:tr>
      <w:tr w:rsidR="004246E1" w:rsidRPr="00532505" w14:paraId="4B93F093" w14:textId="77777777" w:rsidTr="004246E1">
        <w:tblPrEx>
          <w:jc w:val="left"/>
        </w:tblPrEx>
        <w:trPr>
          <w:gridBefore w:val="1"/>
          <w:gridAfter w:val="2"/>
          <w:wBefore w:w="601" w:type="dxa"/>
          <w:wAfter w:w="1918" w:type="dxa"/>
          <w:trHeight w:val="1554"/>
        </w:trPr>
        <w:tc>
          <w:tcPr>
            <w:tcW w:w="8012" w:type="dxa"/>
          </w:tcPr>
          <w:p w14:paraId="3F80CF0D" w14:textId="77777777" w:rsidR="004246E1" w:rsidRPr="00532505" w:rsidRDefault="004246E1" w:rsidP="00D20188">
            <w:pPr>
              <w:spacing w:before="60" w:after="60" w:line="288" w:lineRule="auto"/>
              <w:suppressOverlap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4246E1" w:rsidRPr="00532505" w14:paraId="3FCB10DC" w14:textId="77777777" w:rsidTr="004246E1">
        <w:tblPrEx>
          <w:jc w:val="left"/>
        </w:tblPrEx>
        <w:trPr>
          <w:gridAfter w:val="1"/>
          <w:wAfter w:w="1209" w:type="dxa"/>
        </w:trPr>
        <w:tc>
          <w:tcPr>
            <w:tcW w:w="9322" w:type="dxa"/>
            <w:gridSpan w:val="3"/>
          </w:tcPr>
          <w:p w14:paraId="4622CACE" w14:textId="2692AB46" w:rsidR="004246E1" w:rsidRPr="00532505" w:rsidRDefault="004246E1" w:rsidP="00D20188">
            <w:pPr>
              <w:spacing w:before="60" w:after="60" w:line="288" w:lineRule="auto"/>
              <w:suppressOverlap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14:paraId="5BF1DAE6" w14:textId="77777777" w:rsidR="006F1430" w:rsidRDefault="006F1430" w:rsidP="000B746F">
      <w:pPr>
        <w:spacing w:after="0" w:line="20" w:lineRule="atLeast"/>
        <w:rPr>
          <w:rFonts w:ascii="Calibri" w:hAnsi="Calibri"/>
          <w:b/>
          <w:spacing w:val="60"/>
        </w:rPr>
      </w:pPr>
    </w:p>
    <w:tbl>
      <w:tblPr>
        <w:tblStyle w:val="Tablaconcuadrcula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8012"/>
        <w:gridCol w:w="709"/>
      </w:tblGrid>
      <w:tr w:rsidR="009B6096" w:rsidRPr="00532505" w14:paraId="5F6867DB" w14:textId="77777777" w:rsidTr="00E061C8">
        <w:trPr>
          <w:gridBefore w:val="1"/>
          <w:gridAfter w:val="1"/>
          <w:wBefore w:w="601" w:type="dxa"/>
          <w:wAfter w:w="709" w:type="dxa"/>
          <w:trHeight w:val="1554"/>
        </w:trPr>
        <w:tc>
          <w:tcPr>
            <w:tcW w:w="8012" w:type="dxa"/>
          </w:tcPr>
          <w:p w14:paraId="65C6CFC2" w14:textId="3DF21567" w:rsidR="0031194F" w:rsidRDefault="00062A6D" w:rsidP="00E061C8">
            <w:pPr>
              <w:spacing w:before="60" w:after="60" w:line="288" w:lineRule="auto"/>
              <w:suppressOverlap/>
              <w:rPr>
                <w:rFonts w:ascii="Calibri" w:hAnsi="Calibri"/>
                <w:b/>
                <w:i/>
              </w:rPr>
            </w:pPr>
            <w:r w:rsidRPr="00532505">
              <w:rPr>
                <w:rFonts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89AB0C" wp14:editId="5673CF16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65405</wp:posOffset>
                      </wp:positionV>
                      <wp:extent cx="3242945" cy="283845"/>
                      <wp:effectExtent l="19050" t="19050" r="14605" b="20955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945" cy="28384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F9CFA8" w14:textId="77777777" w:rsidR="00483059" w:rsidRPr="00A72EDD" w:rsidRDefault="005140CC" w:rsidP="00A72ED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pacing w:val="6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6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483059" w:rsidRPr="00A72EDD">
                                    <w:rPr>
                                      <w:rFonts w:ascii="Calibri" w:hAnsi="Calibri"/>
                                      <w:b/>
                                      <w:spacing w:val="60"/>
                                      <w:sz w:val="20"/>
                                      <w:szCs w:val="20"/>
                                    </w:rPr>
                                    <w:t>. FIRMA DE LA SOLICITUD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2 Rectángulo" o:spid="_x0000_s1031" style="position:absolute;margin-left:106.4pt;margin-top:5.15pt;width:255.35pt;height:22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" fillcolor="white [3201]" strokecolor="black [3213]" strokeweight="2.25pt">
                      <v:textbox>
                        <w:txbxContent>
                          <w:p w14:paraId="17F9CFA8" w14:textId="77777777" w:rsidR="00483059" w:rsidRPr="00A72EDD" w:rsidRDefault="005140CC" w:rsidP="00A72ED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  <w:sz w:val="20"/>
                                <w:szCs w:val="20"/>
                              </w:rPr>
                              <w:t>6</w:t>
                            </w:r>
                            <w:r w:rsidR="00483059" w:rsidRPr="00A72EDD">
                              <w:rPr>
                                <w:rFonts w:ascii="Calibri" w:hAnsi="Calibri"/>
                                <w:b/>
                                <w:spacing w:val="60"/>
                                <w:sz w:val="20"/>
                                <w:szCs w:val="20"/>
                              </w:rPr>
                              <w:t>. FIRMA DE LA SOLICITUD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94F" w:rsidRPr="00532505">
              <w:rPr>
                <w:rFonts w:ascii="Calibri" w:hAnsi="Calibr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3DC7621" wp14:editId="2BACA27C">
                      <wp:simplePos x="0" y="0"/>
                      <wp:positionH relativeFrom="page">
                        <wp:posOffset>-553972</wp:posOffset>
                      </wp:positionH>
                      <wp:positionV relativeFrom="paragraph">
                        <wp:posOffset>68436</wp:posOffset>
                      </wp:positionV>
                      <wp:extent cx="6663055" cy="1742536"/>
                      <wp:effectExtent l="19050" t="19050" r="23495" b="1016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3055" cy="174253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91BFFE3" id="Rectángulo 31" o:spid="_x0000_s1026" style="position:absolute;margin-left:-43.6pt;margin-top:5.4pt;width:524.65pt;height:137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" filled="f" strokecolor="black [3213]" strokeweight="2.25pt">
                      <w10:wrap anchorx="page"/>
                    </v:rect>
                  </w:pict>
                </mc:Fallback>
              </mc:AlternateContent>
            </w:r>
          </w:p>
          <w:p w14:paraId="171D37E5" w14:textId="77777777" w:rsidR="007F0563" w:rsidRPr="00532505" w:rsidRDefault="007F0563" w:rsidP="00E061C8">
            <w:pPr>
              <w:spacing w:before="60" w:after="60" w:line="288" w:lineRule="auto"/>
              <w:suppressOverlap/>
              <w:rPr>
                <w:rFonts w:ascii="Calibri" w:hAnsi="Calibri"/>
                <w:b/>
                <w:i/>
              </w:rPr>
            </w:pPr>
          </w:p>
          <w:p w14:paraId="56F60DAD" w14:textId="77777777" w:rsidR="009B6096" w:rsidRPr="00532505" w:rsidRDefault="009B6096" w:rsidP="00E061C8">
            <w:pPr>
              <w:spacing w:before="60" w:after="60" w:line="288" w:lineRule="auto"/>
              <w:suppressOverlap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gramStart"/>
            <w:r w:rsidRPr="00532505">
              <w:rPr>
                <w:rFonts w:ascii="Calibri" w:hAnsi="Calibri"/>
                <w:b/>
                <w:i/>
                <w:sz w:val="20"/>
                <w:szCs w:val="20"/>
              </w:rPr>
              <w:t>En …</w:t>
            </w:r>
            <w:proofErr w:type="gramEnd"/>
            <w:r w:rsidRPr="00532505">
              <w:rPr>
                <w:rFonts w:ascii="Calibri" w:hAnsi="Calibri"/>
                <w:b/>
                <w:i/>
                <w:sz w:val="20"/>
                <w:szCs w:val="20"/>
              </w:rPr>
              <w:t>………….…………………………….., a …….de …………….………de 20….</w:t>
            </w:r>
          </w:p>
          <w:p w14:paraId="38779C9C" w14:textId="77777777" w:rsidR="000B746F" w:rsidRPr="00532505" w:rsidRDefault="000B746F" w:rsidP="00E061C8">
            <w:pPr>
              <w:spacing w:before="60" w:after="60" w:line="288" w:lineRule="auto"/>
              <w:suppressOverlap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14:paraId="5FBFE2B0" w14:textId="77777777" w:rsidR="000B746F" w:rsidRPr="00532505" w:rsidRDefault="000B746F" w:rsidP="007F0563">
            <w:pPr>
              <w:spacing w:before="60" w:after="60" w:line="288" w:lineRule="auto"/>
              <w:suppressOverlap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9B6096" w:rsidRPr="00532505" w14:paraId="09934CD5" w14:textId="77777777" w:rsidTr="000865B1">
        <w:tc>
          <w:tcPr>
            <w:tcW w:w="9322" w:type="dxa"/>
            <w:gridSpan w:val="3"/>
          </w:tcPr>
          <w:p w14:paraId="4365284E" w14:textId="77777777" w:rsidR="007F0563" w:rsidRDefault="009B6096" w:rsidP="007F0563">
            <w:pPr>
              <w:spacing w:before="60" w:after="60" w:line="288" w:lineRule="auto"/>
              <w:suppressOverlap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532505">
              <w:rPr>
                <w:rFonts w:ascii="Calibri" w:hAnsi="Calibri"/>
                <w:b/>
                <w:i/>
                <w:sz w:val="20"/>
                <w:szCs w:val="20"/>
              </w:rPr>
              <w:t>FIRMADO:</w:t>
            </w:r>
          </w:p>
          <w:p w14:paraId="1AC819D2" w14:textId="5A1258C7" w:rsidR="007F0563" w:rsidRPr="00532505" w:rsidRDefault="009B6096" w:rsidP="00662F51">
            <w:pPr>
              <w:spacing w:before="60" w:after="60" w:line="288" w:lineRule="auto"/>
              <w:suppressOverlap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532505">
              <w:rPr>
                <w:rFonts w:ascii="Calibri" w:hAnsi="Calibri"/>
                <w:b/>
                <w:i/>
                <w:sz w:val="20"/>
                <w:szCs w:val="20"/>
              </w:rPr>
              <w:t>(Esta solicitud NO SERÁ VÁLIDA sin la firma de la persona so</w:t>
            </w:r>
            <w:r w:rsidR="00062A6D">
              <w:rPr>
                <w:rFonts w:ascii="Calibri" w:hAnsi="Calibri"/>
                <w:b/>
                <w:i/>
                <w:sz w:val="20"/>
                <w:szCs w:val="20"/>
              </w:rPr>
              <w:t>licitante o de su representante, en este último caso, v</w:t>
            </w:r>
            <w:r w:rsidR="000865B1">
              <w:rPr>
                <w:rFonts w:ascii="Calibri" w:hAnsi="Calibri"/>
                <w:b/>
                <w:i/>
                <w:sz w:val="20"/>
                <w:szCs w:val="20"/>
              </w:rPr>
              <w:t>er instrucciones</w:t>
            </w:r>
            <w:r w:rsidR="00CD7DCF">
              <w:rPr>
                <w:rFonts w:ascii="Calibri" w:hAnsi="Calibri"/>
                <w:b/>
                <w:i/>
                <w:sz w:val="20"/>
                <w:szCs w:val="20"/>
              </w:rPr>
              <w:t xml:space="preserve"> en la página siguiente</w:t>
            </w:r>
            <w:r w:rsidR="007F0563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</w:tr>
    </w:tbl>
    <w:p w14:paraId="72F73C0D" w14:textId="77777777" w:rsidR="00E174C0" w:rsidRDefault="00E174C0" w:rsidP="000B746F">
      <w:pPr>
        <w:rPr>
          <w:rFonts w:ascii="Calibri" w:hAnsi="Calibri"/>
          <w:b/>
          <w:sz w:val="28"/>
          <w:szCs w:val="28"/>
        </w:rPr>
      </w:pPr>
    </w:p>
    <w:p w14:paraId="11C7B32A" w14:textId="77777777" w:rsidR="00E174C0" w:rsidRDefault="00E174C0" w:rsidP="000B746F">
      <w:pPr>
        <w:rPr>
          <w:rFonts w:ascii="Calibri" w:hAnsi="Calibri"/>
          <w:b/>
          <w:sz w:val="28"/>
          <w:szCs w:val="28"/>
        </w:rPr>
      </w:pPr>
    </w:p>
    <w:p w14:paraId="6FD589B9" w14:textId="77777777" w:rsidR="004246E1" w:rsidRDefault="004246E1" w:rsidP="000B746F">
      <w:pPr>
        <w:rPr>
          <w:rFonts w:ascii="Calibri" w:hAnsi="Calibri"/>
          <w:b/>
          <w:sz w:val="28"/>
          <w:szCs w:val="28"/>
        </w:rPr>
      </w:pPr>
    </w:p>
    <w:p w14:paraId="6E116B60" w14:textId="77777777" w:rsidR="004246E1" w:rsidRDefault="004246E1" w:rsidP="000B746F">
      <w:pPr>
        <w:rPr>
          <w:rFonts w:ascii="Calibri" w:hAnsi="Calibri"/>
          <w:b/>
          <w:sz w:val="28"/>
          <w:szCs w:val="28"/>
        </w:rPr>
      </w:pPr>
    </w:p>
    <w:p w14:paraId="2D5134BE" w14:textId="77777777" w:rsidR="004246E1" w:rsidRDefault="004246E1" w:rsidP="000B746F">
      <w:pPr>
        <w:rPr>
          <w:rFonts w:ascii="Calibri" w:hAnsi="Calibri"/>
          <w:b/>
          <w:sz w:val="28"/>
          <w:szCs w:val="28"/>
        </w:rPr>
      </w:pPr>
    </w:p>
    <w:p w14:paraId="1F612209" w14:textId="77777777" w:rsidR="004246E1" w:rsidRDefault="004246E1" w:rsidP="000B746F">
      <w:pPr>
        <w:rPr>
          <w:rFonts w:ascii="Calibri" w:hAnsi="Calibri"/>
          <w:b/>
          <w:sz w:val="28"/>
          <w:szCs w:val="28"/>
        </w:rPr>
      </w:pPr>
    </w:p>
    <w:p w14:paraId="6C6371E8" w14:textId="77777777" w:rsidR="004246E1" w:rsidRDefault="004246E1" w:rsidP="000B746F">
      <w:pPr>
        <w:rPr>
          <w:rFonts w:ascii="Calibri" w:hAnsi="Calibri"/>
          <w:b/>
          <w:sz w:val="28"/>
          <w:szCs w:val="28"/>
        </w:rPr>
      </w:pPr>
    </w:p>
    <w:p w14:paraId="3E15CBCA" w14:textId="77777777" w:rsidR="004246E1" w:rsidRDefault="004246E1" w:rsidP="000B746F">
      <w:pPr>
        <w:rPr>
          <w:rFonts w:ascii="Calibri" w:hAnsi="Calibri"/>
          <w:b/>
          <w:sz w:val="28"/>
          <w:szCs w:val="28"/>
        </w:rPr>
      </w:pPr>
    </w:p>
    <w:p w14:paraId="6537DD9F" w14:textId="77777777" w:rsidR="004246E1" w:rsidRDefault="004246E1" w:rsidP="000B746F">
      <w:pPr>
        <w:rPr>
          <w:rFonts w:ascii="Calibri" w:hAnsi="Calibri"/>
          <w:b/>
          <w:sz w:val="28"/>
          <w:szCs w:val="28"/>
        </w:rPr>
      </w:pPr>
    </w:p>
    <w:p w14:paraId="35311039" w14:textId="77777777" w:rsidR="0031194F" w:rsidRDefault="00EC0127" w:rsidP="000B746F">
      <w:pPr>
        <w:rPr>
          <w:rFonts w:ascii="Calibri" w:hAnsi="Calibri"/>
          <w:b/>
          <w:sz w:val="28"/>
          <w:szCs w:val="28"/>
        </w:rPr>
      </w:pPr>
      <w:r w:rsidRPr="00532505">
        <w:rPr>
          <w:rFonts w:ascii="Calibri" w:hAnsi="Calibri"/>
          <w:b/>
          <w:sz w:val="28"/>
          <w:szCs w:val="28"/>
        </w:rPr>
        <w:t>DIRECTOR/A GENERAL DE PENSIONES, VALORACIÓN Y PROGRAMAS DE INCLUSIÓN</w:t>
      </w:r>
    </w:p>
    <w:p w14:paraId="36483CDD" w14:textId="77777777" w:rsidR="00262D6F" w:rsidRDefault="00262D6F" w:rsidP="000B746F">
      <w:pPr>
        <w:rPr>
          <w:rFonts w:ascii="Calibri" w:hAnsi="Calibri"/>
          <w:b/>
          <w:sz w:val="28"/>
          <w:szCs w:val="28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7628"/>
      </w:tblGrid>
      <w:tr w:rsidR="001E741F" w:rsidRPr="00532505" w14:paraId="72A1C9CD" w14:textId="77777777" w:rsidTr="0017374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317F391" w14:textId="77777777" w:rsidR="002E3FD3" w:rsidRDefault="001E741F" w:rsidP="00483059">
            <w:pPr>
              <w:spacing w:after="0" w:line="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505">
              <w:rPr>
                <w:rFonts w:ascii="Arial" w:hAnsi="Arial" w:cs="Arial"/>
                <w:b/>
                <w:bCs/>
                <w:sz w:val="16"/>
                <w:szCs w:val="16"/>
              </w:rPr>
              <w:br w:type="page"/>
            </w:r>
          </w:p>
          <w:p w14:paraId="7E3CB265" w14:textId="77777777" w:rsidR="002E3FD3" w:rsidRDefault="002E3FD3" w:rsidP="00483059">
            <w:pPr>
              <w:spacing w:after="0" w:line="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3FC93D" w14:textId="48E7C350" w:rsidR="001E741F" w:rsidRDefault="001E741F" w:rsidP="00483059">
            <w:pPr>
              <w:spacing w:after="0" w:line="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505">
              <w:rPr>
                <w:rFonts w:ascii="Arial" w:hAnsi="Arial" w:cs="Arial"/>
                <w:b/>
                <w:bCs/>
                <w:sz w:val="20"/>
                <w:szCs w:val="20"/>
              </w:rPr>
              <w:t>INSTRUCCIONES PARA LA PRESENTACIÓN DE LA SOLICITUD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INICIAL</w:t>
            </w:r>
          </w:p>
          <w:p w14:paraId="45F211CD" w14:textId="77777777" w:rsidR="002E3FD3" w:rsidRPr="00532505" w:rsidRDefault="002E3FD3" w:rsidP="00483059">
            <w:pPr>
              <w:spacing w:after="0" w:line="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741F" w:rsidRPr="0017374F" w14:paraId="7AF6C1BD" w14:textId="77777777" w:rsidTr="0017374F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994D7D4" w14:textId="77777777" w:rsidR="002E3FD3" w:rsidRDefault="002E3FD3" w:rsidP="00483059">
            <w:pPr>
              <w:spacing w:after="0" w:line="40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43C79FA1" w14:textId="77777777" w:rsidR="001E741F" w:rsidRPr="0017374F" w:rsidRDefault="001E741F" w:rsidP="00483059">
            <w:pPr>
              <w:spacing w:after="0" w:line="40" w:lineRule="atLeast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17374F">
              <w:rPr>
                <w:rFonts w:cstheme="minorHAnsi"/>
                <w:sz w:val="18"/>
                <w:szCs w:val="18"/>
              </w:rPr>
              <w:t xml:space="preserve">Presente con la solicitud todos los documentos que se indican, con ello evitará retrasos innecesarios. </w:t>
            </w:r>
            <w:r w:rsidRPr="0017374F">
              <w:rPr>
                <w:rFonts w:cstheme="minorHAnsi"/>
                <w:b/>
                <w:sz w:val="18"/>
                <w:szCs w:val="18"/>
                <w:u w:val="single"/>
              </w:rPr>
              <w:t>Si no presenta todos los documentos exigidos, se solicitará que los subsane en el plazo de 10 días. Transcurrido este plazo sin haberlos presentado, se considerará que desiste de su petición y se archivará el expediente</w:t>
            </w:r>
            <w:r w:rsidRPr="0017374F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5C43BB87" w14:textId="77777777" w:rsidR="001E741F" w:rsidRPr="0017374F" w:rsidRDefault="001E741F" w:rsidP="00483059">
            <w:pPr>
              <w:spacing w:after="0" w:line="40" w:lineRule="atLeast"/>
              <w:jc w:val="both"/>
              <w:rPr>
                <w:rFonts w:cstheme="minorHAnsi"/>
                <w:sz w:val="18"/>
                <w:szCs w:val="18"/>
              </w:rPr>
            </w:pPr>
            <w:r w:rsidRPr="0017374F">
              <w:rPr>
                <w:rFonts w:cstheme="minorHAnsi"/>
                <w:sz w:val="18"/>
                <w:szCs w:val="18"/>
              </w:rPr>
              <w:t>Se le recomienda consultar en su Centro de Servicios Sociales si vive en su domicilio o a los responsables del centro si vive en una residencia.</w:t>
            </w:r>
          </w:p>
          <w:p w14:paraId="2D7E144B" w14:textId="77777777" w:rsidR="001E741F" w:rsidRPr="0017374F" w:rsidRDefault="001E741F" w:rsidP="00483059">
            <w:pPr>
              <w:spacing w:after="0" w:line="40" w:lineRule="atLeast"/>
              <w:jc w:val="both"/>
              <w:rPr>
                <w:rFonts w:cstheme="minorHAnsi"/>
                <w:sz w:val="18"/>
                <w:szCs w:val="18"/>
              </w:rPr>
            </w:pPr>
            <w:r w:rsidRPr="0017374F">
              <w:rPr>
                <w:rFonts w:cstheme="minorHAnsi"/>
                <w:sz w:val="18"/>
                <w:szCs w:val="18"/>
              </w:rPr>
              <w:t xml:space="preserve">También puede informarse: </w:t>
            </w:r>
          </w:p>
          <w:p w14:paraId="58DD4A73" w14:textId="77777777" w:rsidR="001E741F" w:rsidRPr="0017374F" w:rsidRDefault="001E741F" w:rsidP="00483059">
            <w:pPr>
              <w:spacing w:after="0" w:line="40" w:lineRule="atLeast"/>
              <w:jc w:val="both"/>
              <w:rPr>
                <w:rFonts w:cstheme="minorHAnsi"/>
                <w:sz w:val="18"/>
                <w:szCs w:val="18"/>
              </w:rPr>
            </w:pPr>
            <w:r w:rsidRPr="0017374F">
              <w:rPr>
                <w:rFonts w:cstheme="minorHAnsi"/>
                <w:sz w:val="18"/>
                <w:szCs w:val="18"/>
              </w:rPr>
              <w:t xml:space="preserve">      - Teléfono único de información de la C.A.R.M.: 968 362000 o 012. </w:t>
            </w:r>
          </w:p>
          <w:p w14:paraId="3C7E0960" w14:textId="77777777" w:rsidR="001E741F" w:rsidRPr="0017374F" w:rsidRDefault="001E741F" w:rsidP="00483059">
            <w:pPr>
              <w:spacing w:after="0" w:line="40" w:lineRule="atLeast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17374F">
              <w:rPr>
                <w:rFonts w:cstheme="minorHAnsi"/>
                <w:sz w:val="18"/>
                <w:szCs w:val="18"/>
              </w:rPr>
              <w:t xml:space="preserve">      - Página web</w:t>
            </w:r>
            <w:r w:rsidRPr="0017374F">
              <w:rPr>
                <w:rFonts w:cstheme="minorHAnsi"/>
                <w:b/>
                <w:sz w:val="18"/>
                <w:szCs w:val="18"/>
              </w:rPr>
              <w:t xml:space="preserve">:  </w:t>
            </w:r>
            <w:hyperlink r:id="rId12" w:history="1">
              <w:r w:rsidRPr="0017374F">
                <w:rPr>
                  <w:rStyle w:val="Hipervnculo"/>
                  <w:rFonts w:cstheme="minorHAnsi"/>
                  <w:b/>
                  <w:sz w:val="18"/>
                  <w:szCs w:val="18"/>
                </w:rPr>
                <w:t>http://www.carm.es</w:t>
              </w:r>
            </w:hyperlink>
            <w:r w:rsidRPr="0017374F">
              <w:rPr>
                <w:rFonts w:cstheme="minorHAnsi"/>
                <w:b/>
                <w:sz w:val="18"/>
                <w:szCs w:val="18"/>
                <w:u w:val="single"/>
              </w:rPr>
              <w:t xml:space="preserve">      </w:t>
            </w:r>
          </w:p>
          <w:p w14:paraId="4A3A7B6B" w14:textId="77777777" w:rsidR="001E741F" w:rsidRDefault="001E741F" w:rsidP="00483059">
            <w:pPr>
              <w:spacing w:after="0" w:line="40" w:lineRule="atLeas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7374F">
              <w:rPr>
                <w:rFonts w:cstheme="minorHAnsi"/>
                <w:b/>
                <w:sz w:val="18"/>
                <w:szCs w:val="18"/>
              </w:rPr>
              <w:t xml:space="preserve">         </w:t>
            </w:r>
            <w:hyperlink r:id="rId13" w:history="1">
              <w:r w:rsidRPr="0017374F">
                <w:rPr>
                  <w:rStyle w:val="Hipervnculo"/>
                  <w:rFonts w:cstheme="minorHAnsi"/>
                  <w:b/>
                  <w:sz w:val="18"/>
                  <w:szCs w:val="18"/>
                </w:rPr>
                <w:t>https://sede.carm.es/web/pagina?IDCONTENIDO=7402&amp;IDTIPO=240&amp;RASTRO=c$m40288</w:t>
              </w:r>
            </w:hyperlink>
            <w:r w:rsidRPr="0017374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409DA604" w14:textId="77777777" w:rsidR="00D54983" w:rsidRPr="0017374F" w:rsidRDefault="00D54983" w:rsidP="00483059">
            <w:pPr>
              <w:spacing w:after="0" w:line="40" w:lineRule="atLeas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1E741F" w:rsidRPr="00532505" w14:paraId="51E22B1B" w14:textId="77777777" w:rsidTr="0017374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F4C1A8" w14:textId="77777777" w:rsidR="002E3FD3" w:rsidRPr="002E3FD3" w:rsidRDefault="002E3FD3" w:rsidP="00483059">
            <w:pPr>
              <w:spacing w:after="0" w:line="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E28EC0E" w14:textId="77777777" w:rsidR="001E741F" w:rsidRDefault="001E741F" w:rsidP="00483059">
            <w:pPr>
              <w:spacing w:after="0" w:line="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505">
              <w:rPr>
                <w:rFonts w:ascii="Arial" w:hAnsi="Arial" w:cs="Arial"/>
                <w:b/>
                <w:bCs/>
                <w:sz w:val="20"/>
                <w:szCs w:val="20"/>
              </w:rPr>
              <w:t>INFORMACIÓN SOBRE EL PAGO DE LA TASA</w:t>
            </w:r>
          </w:p>
          <w:p w14:paraId="67736B24" w14:textId="77777777" w:rsidR="002E3FD3" w:rsidRPr="002E3FD3" w:rsidRDefault="002E3FD3" w:rsidP="00483059">
            <w:pPr>
              <w:spacing w:after="0" w:line="40" w:lineRule="atLeast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E741F" w:rsidRPr="0017374F" w14:paraId="1A7ADC49" w14:textId="77777777" w:rsidTr="0017374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E0AC" w14:textId="2811B83C" w:rsidR="00D54983" w:rsidRPr="0017374F" w:rsidRDefault="00516219" w:rsidP="00516219">
            <w:pPr>
              <w:spacing w:after="0" w:line="40" w:lineRule="atLeast"/>
              <w:jc w:val="both"/>
              <w:rPr>
                <w:rFonts w:cstheme="minorHAnsi"/>
                <w:b/>
                <w:color w:val="0563C1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</w:rPr>
              <w:t xml:space="preserve">Este procedimiento de revisión de grado </w:t>
            </w:r>
            <w:r w:rsidR="00054A68" w:rsidRPr="00516219">
              <w:rPr>
                <w:rFonts w:cstheme="minorHAnsi"/>
                <w:b/>
                <w:sz w:val="18"/>
                <w:szCs w:val="18"/>
              </w:rPr>
              <w:t xml:space="preserve">NO </w:t>
            </w:r>
            <w:r w:rsidRPr="00516219">
              <w:rPr>
                <w:rFonts w:cstheme="minorHAnsi"/>
                <w:b/>
                <w:sz w:val="18"/>
                <w:szCs w:val="18"/>
              </w:rPr>
              <w:t>requiere pago de la tasa</w:t>
            </w:r>
            <w:r>
              <w:rPr>
                <w:rFonts w:cstheme="minorHAnsi"/>
                <w:b/>
                <w:sz w:val="18"/>
                <w:szCs w:val="18"/>
              </w:rPr>
              <w:t xml:space="preserve"> por dependencia</w:t>
            </w:r>
            <w:r w:rsidRPr="00516219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(</w:t>
            </w:r>
            <w:r w:rsidRPr="00516219">
              <w:rPr>
                <w:rFonts w:cstheme="minorHAnsi"/>
                <w:b/>
                <w:sz w:val="18"/>
                <w:szCs w:val="18"/>
              </w:rPr>
              <w:t>T-172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, siempre que se haya abonado con carácter previo en </w:t>
            </w:r>
            <w:r w:rsidR="00054A68">
              <w:rPr>
                <w:rFonts w:cstheme="minorHAnsi"/>
                <w:sz w:val="18"/>
                <w:szCs w:val="18"/>
              </w:rPr>
              <w:t xml:space="preserve">una solicitud </w:t>
            </w:r>
            <w:r>
              <w:rPr>
                <w:rFonts w:cstheme="minorHAnsi"/>
                <w:sz w:val="18"/>
                <w:szCs w:val="18"/>
              </w:rPr>
              <w:t>anterior de dependencia, ya que solo se debe abonar una vez.</w:t>
            </w:r>
          </w:p>
        </w:tc>
      </w:tr>
      <w:tr w:rsidR="001E741F" w:rsidRPr="00532505" w14:paraId="1A451FA3" w14:textId="77777777" w:rsidTr="0017374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B62B70" w14:textId="77777777" w:rsidR="002E3FD3" w:rsidRPr="002E3FD3" w:rsidRDefault="002E3FD3" w:rsidP="00483059">
            <w:pPr>
              <w:spacing w:after="0" w:line="40" w:lineRule="atLeast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1AD46A0" w14:textId="77777777" w:rsidR="001E741F" w:rsidRDefault="001E741F" w:rsidP="00483059">
            <w:pPr>
              <w:spacing w:after="0" w:line="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505">
              <w:rPr>
                <w:rFonts w:ascii="Arial" w:hAnsi="Arial" w:cs="Arial"/>
                <w:b/>
                <w:bCs/>
                <w:sz w:val="20"/>
                <w:szCs w:val="20"/>
              </w:rPr>
              <w:t>INSTRUCCIONES</w:t>
            </w:r>
            <w:r w:rsidRPr="00532505">
              <w:rPr>
                <w:rFonts w:cstheme="minorHAnsi"/>
                <w:sz w:val="20"/>
                <w:szCs w:val="20"/>
              </w:rPr>
              <w:t xml:space="preserve"> </w:t>
            </w:r>
            <w:r w:rsidRPr="00532505">
              <w:rPr>
                <w:rFonts w:ascii="Arial" w:hAnsi="Arial" w:cs="Arial"/>
                <w:b/>
                <w:bCs/>
                <w:sz w:val="20"/>
                <w:szCs w:val="20"/>
              </w:rPr>
              <w:t>PARA LA REPRESENTACIÓN DE</w:t>
            </w:r>
            <w:r w:rsidR="004B03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32505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4B036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32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03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 </w:t>
            </w:r>
            <w:r w:rsidRPr="00532505">
              <w:rPr>
                <w:rFonts w:ascii="Arial" w:hAnsi="Arial" w:cs="Arial"/>
                <w:b/>
                <w:bCs/>
                <w:sz w:val="20"/>
                <w:szCs w:val="20"/>
              </w:rPr>
              <w:t>SOLICITANTE</w:t>
            </w:r>
          </w:p>
          <w:p w14:paraId="7661A007" w14:textId="77777777" w:rsidR="002E3FD3" w:rsidRPr="002E3FD3" w:rsidRDefault="002E3FD3" w:rsidP="00483059">
            <w:pPr>
              <w:spacing w:after="0" w:line="40" w:lineRule="atLeast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E741F" w:rsidRPr="00532505" w14:paraId="3F3B760F" w14:textId="77777777" w:rsidTr="0017374F">
        <w:trPr>
          <w:jc w:val="center"/>
        </w:trPr>
        <w:tc>
          <w:tcPr>
            <w:tcW w:w="1244" w:type="pct"/>
          </w:tcPr>
          <w:p w14:paraId="68DB63B0" w14:textId="77777777" w:rsidR="001E741F" w:rsidRPr="00532505" w:rsidRDefault="001E741F" w:rsidP="00483059">
            <w:pPr>
              <w:spacing w:after="0" w:line="40" w:lineRule="atLeast"/>
              <w:rPr>
                <w:rFonts w:cstheme="minorHAnsi"/>
                <w:sz w:val="18"/>
                <w:szCs w:val="18"/>
              </w:rPr>
            </w:pPr>
            <w:r w:rsidRPr="00532505">
              <w:rPr>
                <w:rFonts w:cstheme="minorHAnsi"/>
                <w:sz w:val="18"/>
                <w:szCs w:val="18"/>
              </w:rPr>
              <w:t xml:space="preserve">Representante en calidad de padre, madre o tutor de menor de 18 años </w:t>
            </w:r>
          </w:p>
          <w:p w14:paraId="438C4EF9" w14:textId="77777777" w:rsidR="001E741F" w:rsidRPr="00532505" w:rsidRDefault="001E741F" w:rsidP="00483059">
            <w:pPr>
              <w:spacing w:after="0" w:line="4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6" w:type="pct"/>
          </w:tcPr>
          <w:p w14:paraId="78BE7FD8" w14:textId="6D2BC483" w:rsidR="001E741F" w:rsidRPr="00532505" w:rsidRDefault="001E741F" w:rsidP="00B140B0">
            <w:pPr>
              <w:spacing w:after="0" w:line="40" w:lineRule="atLeast"/>
              <w:ind w:right="135"/>
              <w:jc w:val="both"/>
              <w:rPr>
                <w:rFonts w:cstheme="minorHAnsi"/>
                <w:sz w:val="18"/>
                <w:szCs w:val="18"/>
              </w:rPr>
            </w:pPr>
            <w:bookmarkStart w:id="0" w:name="_GoBack"/>
            <w:r w:rsidRPr="00532505">
              <w:rPr>
                <w:rFonts w:cstheme="minorHAnsi"/>
                <w:sz w:val="18"/>
                <w:szCs w:val="18"/>
              </w:rPr>
              <w:t xml:space="preserve">Deberá firmar esta solicitud quien ostente la patria potestad, tutela o acogimiento, y habrá que aportar </w:t>
            </w:r>
            <w:r w:rsidRPr="00532505">
              <w:rPr>
                <w:rFonts w:cstheme="minorHAnsi"/>
                <w:b/>
                <w:sz w:val="18"/>
                <w:szCs w:val="18"/>
              </w:rPr>
              <w:t>copia del libro de familia</w:t>
            </w:r>
            <w:r w:rsidR="00B140B0">
              <w:rPr>
                <w:rFonts w:cstheme="minorHAnsi"/>
                <w:b/>
                <w:sz w:val="18"/>
                <w:szCs w:val="18"/>
              </w:rPr>
              <w:t xml:space="preserve"> o certificado literal de nacimiento </w:t>
            </w:r>
            <w:r w:rsidRPr="00532505">
              <w:rPr>
                <w:rFonts w:cstheme="minorHAnsi"/>
                <w:b/>
                <w:sz w:val="18"/>
                <w:szCs w:val="18"/>
              </w:rPr>
              <w:t>o resolución administrativa o judicial acreditativa de la tutela o acogimiento.</w:t>
            </w:r>
            <w:bookmarkEnd w:id="0"/>
          </w:p>
        </w:tc>
      </w:tr>
      <w:tr w:rsidR="001E741F" w:rsidRPr="00532505" w14:paraId="01349489" w14:textId="77777777" w:rsidTr="0017374F">
        <w:trPr>
          <w:jc w:val="center"/>
        </w:trPr>
        <w:tc>
          <w:tcPr>
            <w:tcW w:w="1244" w:type="pct"/>
          </w:tcPr>
          <w:p w14:paraId="672CE933" w14:textId="77777777" w:rsidR="001E741F" w:rsidRPr="00532505" w:rsidRDefault="001E741F" w:rsidP="00483059">
            <w:pPr>
              <w:spacing w:after="0" w:line="40" w:lineRule="atLeast"/>
              <w:rPr>
                <w:rFonts w:cstheme="minorHAnsi"/>
                <w:sz w:val="18"/>
                <w:szCs w:val="18"/>
              </w:rPr>
            </w:pPr>
            <w:r w:rsidRPr="00532505">
              <w:rPr>
                <w:rFonts w:cstheme="minorHAnsi"/>
                <w:sz w:val="18"/>
                <w:szCs w:val="18"/>
              </w:rPr>
              <w:t>Representante judicial</w:t>
            </w:r>
          </w:p>
        </w:tc>
        <w:tc>
          <w:tcPr>
            <w:tcW w:w="3756" w:type="pct"/>
          </w:tcPr>
          <w:p w14:paraId="40FB3BDE" w14:textId="77777777" w:rsidR="001E741F" w:rsidRPr="00532505" w:rsidRDefault="001E741F" w:rsidP="00483059">
            <w:pPr>
              <w:spacing w:after="0" w:line="40" w:lineRule="atLeast"/>
              <w:ind w:right="135"/>
              <w:jc w:val="both"/>
              <w:rPr>
                <w:rFonts w:cstheme="minorHAnsi"/>
                <w:sz w:val="18"/>
                <w:szCs w:val="18"/>
              </w:rPr>
            </w:pPr>
            <w:r w:rsidRPr="00532505">
              <w:rPr>
                <w:rFonts w:cstheme="minorHAnsi"/>
                <w:sz w:val="18"/>
                <w:szCs w:val="18"/>
              </w:rPr>
              <w:t xml:space="preserve">Deberá firmar esta solicitud quien sea representante legal y habrá que aportar </w:t>
            </w:r>
            <w:r w:rsidRPr="00532505">
              <w:rPr>
                <w:rFonts w:cstheme="minorHAnsi"/>
                <w:b/>
                <w:sz w:val="18"/>
                <w:szCs w:val="18"/>
              </w:rPr>
              <w:t>copia de la resolución judicial acreditativa de la curatela</w:t>
            </w:r>
            <w:r w:rsidRPr="00532505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1E741F" w:rsidRPr="00532505" w14:paraId="1ACA2591" w14:textId="77777777" w:rsidTr="0017374F">
        <w:trPr>
          <w:jc w:val="center"/>
        </w:trPr>
        <w:tc>
          <w:tcPr>
            <w:tcW w:w="1244" w:type="pct"/>
          </w:tcPr>
          <w:p w14:paraId="5932F9ED" w14:textId="77777777" w:rsidR="001E741F" w:rsidRPr="00532505" w:rsidRDefault="001E741F" w:rsidP="00483059">
            <w:pPr>
              <w:spacing w:after="0" w:line="40" w:lineRule="atLeast"/>
              <w:rPr>
                <w:rFonts w:cstheme="minorHAnsi"/>
                <w:sz w:val="18"/>
                <w:szCs w:val="18"/>
              </w:rPr>
            </w:pPr>
            <w:r w:rsidRPr="00532505">
              <w:rPr>
                <w:rFonts w:cstheme="minorHAnsi"/>
                <w:sz w:val="18"/>
                <w:szCs w:val="18"/>
              </w:rPr>
              <w:t>Representante por escritura o apoderamiento</w:t>
            </w:r>
          </w:p>
        </w:tc>
        <w:tc>
          <w:tcPr>
            <w:tcW w:w="3756" w:type="pct"/>
          </w:tcPr>
          <w:p w14:paraId="13AACEBF" w14:textId="77777777" w:rsidR="001E741F" w:rsidRPr="00532505" w:rsidRDefault="001E741F" w:rsidP="00483059">
            <w:pPr>
              <w:spacing w:after="0" w:line="240" w:lineRule="auto"/>
              <w:ind w:right="13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2505">
              <w:rPr>
                <w:rFonts w:cstheme="minorHAnsi"/>
                <w:sz w:val="18"/>
                <w:szCs w:val="18"/>
              </w:rPr>
              <w:t xml:space="preserve">Podrá firmar esta solicitud la persona designada como representante por el solicitante. Deberá acreditarse mediante </w:t>
            </w:r>
            <w:r w:rsidRPr="00532505">
              <w:rPr>
                <w:rFonts w:cstheme="minorHAnsi"/>
                <w:b/>
                <w:sz w:val="18"/>
                <w:szCs w:val="18"/>
              </w:rPr>
              <w:t>copia del poder notarial</w:t>
            </w:r>
            <w:r w:rsidRPr="00532505">
              <w:rPr>
                <w:rFonts w:cstheme="minorHAnsi"/>
                <w:sz w:val="18"/>
                <w:szCs w:val="18"/>
              </w:rPr>
              <w:t xml:space="preserve"> o </w:t>
            </w:r>
            <w:r w:rsidRPr="00532505">
              <w:rPr>
                <w:rFonts w:cstheme="minorHAnsi"/>
                <w:b/>
                <w:sz w:val="18"/>
                <w:szCs w:val="18"/>
              </w:rPr>
              <w:t>mediante comparecencia</w:t>
            </w:r>
            <w:r w:rsidRPr="00532505">
              <w:rPr>
                <w:rFonts w:cstheme="minorHAnsi"/>
                <w:sz w:val="18"/>
                <w:szCs w:val="18"/>
              </w:rPr>
              <w:t xml:space="preserve"> </w:t>
            </w:r>
            <w:r w:rsidRPr="00532505">
              <w:rPr>
                <w:rFonts w:cstheme="minorHAnsi"/>
                <w:b/>
                <w:sz w:val="18"/>
                <w:szCs w:val="18"/>
              </w:rPr>
              <w:t>personal</w:t>
            </w:r>
            <w:r w:rsidRPr="00532505">
              <w:rPr>
                <w:rFonts w:cstheme="minorHAnsi"/>
                <w:sz w:val="18"/>
                <w:szCs w:val="18"/>
              </w:rPr>
              <w:t xml:space="preserve"> o </w:t>
            </w:r>
            <w:r w:rsidRPr="00532505">
              <w:rPr>
                <w:rFonts w:cstheme="minorHAnsi"/>
                <w:b/>
                <w:sz w:val="18"/>
                <w:szCs w:val="18"/>
              </w:rPr>
              <w:t>comparecencia</w:t>
            </w:r>
            <w:r w:rsidRPr="00532505">
              <w:rPr>
                <w:rFonts w:cstheme="minorHAnsi"/>
                <w:sz w:val="18"/>
                <w:szCs w:val="18"/>
              </w:rPr>
              <w:t xml:space="preserve"> </w:t>
            </w:r>
            <w:r w:rsidRPr="00532505">
              <w:rPr>
                <w:rFonts w:cstheme="minorHAnsi"/>
                <w:b/>
                <w:sz w:val="18"/>
                <w:szCs w:val="18"/>
              </w:rPr>
              <w:t>electrónica</w:t>
            </w:r>
            <w:r w:rsidRPr="00532505">
              <w:rPr>
                <w:rFonts w:cstheme="minorHAnsi"/>
                <w:sz w:val="18"/>
                <w:szCs w:val="18"/>
              </w:rPr>
              <w:t xml:space="preserve"> en la correspondiente sede electrónica, o a través de la acreditación de su inscripción en el registro electrónico de apoderamientos de la CARM.</w:t>
            </w:r>
          </w:p>
        </w:tc>
      </w:tr>
      <w:tr w:rsidR="001E741F" w:rsidRPr="00532505" w14:paraId="4515E6FF" w14:textId="77777777" w:rsidTr="0017374F">
        <w:trPr>
          <w:jc w:val="center"/>
        </w:trPr>
        <w:tc>
          <w:tcPr>
            <w:tcW w:w="1244" w:type="pct"/>
            <w:tcBorders>
              <w:bottom w:val="single" w:sz="4" w:space="0" w:color="auto"/>
            </w:tcBorders>
          </w:tcPr>
          <w:p w14:paraId="580FFDA5" w14:textId="77777777" w:rsidR="001E741F" w:rsidRPr="00532505" w:rsidRDefault="001E741F" w:rsidP="00483059">
            <w:pPr>
              <w:spacing w:after="0" w:line="40" w:lineRule="atLeast"/>
              <w:rPr>
                <w:rFonts w:cstheme="minorHAnsi"/>
                <w:sz w:val="18"/>
                <w:szCs w:val="18"/>
              </w:rPr>
            </w:pPr>
            <w:r w:rsidRPr="00532505">
              <w:rPr>
                <w:rFonts w:cstheme="minorHAnsi"/>
                <w:sz w:val="18"/>
                <w:szCs w:val="18"/>
              </w:rPr>
              <w:t>Guardador de hecho</w:t>
            </w:r>
          </w:p>
        </w:tc>
        <w:tc>
          <w:tcPr>
            <w:tcW w:w="3756" w:type="pct"/>
            <w:tcBorders>
              <w:bottom w:val="single" w:sz="4" w:space="0" w:color="auto"/>
            </w:tcBorders>
          </w:tcPr>
          <w:p w14:paraId="78829833" w14:textId="77777777" w:rsidR="001E741F" w:rsidRPr="00532505" w:rsidRDefault="001E741F" w:rsidP="00483059">
            <w:pPr>
              <w:spacing w:after="0" w:line="40" w:lineRule="atLeast"/>
              <w:ind w:right="135"/>
              <w:jc w:val="both"/>
              <w:rPr>
                <w:rFonts w:cstheme="minorHAnsi"/>
                <w:sz w:val="18"/>
                <w:szCs w:val="18"/>
              </w:rPr>
            </w:pPr>
            <w:r w:rsidRPr="00532505">
              <w:rPr>
                <w:rFonts w:cstheme="minorHAnsi"/>
                <w:sz w:val="18"/>
                <w:szCs w:val="18"/>
              </w:rPr>
              <w:t xml:space="preserve">Podrá firmar esta solicitud quien viniere ejerciendo la guarda de hecho de una persona y, en su caso, la solicitud de una prestación económica. </w:t>
            </w:r>
            <w:r w:rsidRPr="00532505">
              <w:rPr>
                <w:rFonts w:cstheme="minorHAnsi"/>
                <w:b/>
                <w:sz w:val="18"/>
                <w:szCs w:val="18"/>
              </w:rPr>
              <w:t>Deberá adjuntarse modelo de Declaración Responsable de</w:t>
            </w:r>
            <w:r w:rsidR="004B0368">
              <w:rPr>
                <w:rFonts w:cstheme="minorHAnsi"/>
                <w:b/>
                <w:sz w:val="18"/>
                <w:szCs w:val="18"/>
              </w:rPr>
              <w:t>l</w:t>
            </w:r>
            <w:r w:rsidRPr="00532505">
              <w:rPr>
                <w:rFonts w:cstheme="minorHAnsi"/>
                <w:b/>
                <w:sz w:val="18"/>
                <w:szCs w:val="18"/>
              </w:rPr>
              <w:t xml:space="preserve"> Guardador</w:t>
            </w:r>
            <w:r w:rsidR="004B0368">
              <w:rPr>
                <w:rFonts w:cstheme="minorHAnsi"/>
                <w:b/>
                <w:sz w:val="18"/>
                <w:szCs w:val="18"/>
              </w:rPr>
              <w:t>/a</w:t>
            </w:r>
            <w:r w:rsidRPr="00532505">
              <w:rPr>
                <w:rFonts w:cstheme="minorHAnsi"/>
                <w:b/>
                <w:sz w:val="18"/>
                <w:szCs w:val="18"/>
              </w:rPr>
              <w:t xml:space="preserve"> de Hecho y, </w:t>
            </w:r>
            <w:r w:rsidRPr="00532505">
              <w:rPr>
                <w:rFonts w:cstheme="minorHAnsi"/>
                <w:sz w:val="18"/>
                <w:szCs w:val="18"/>
              </w:rPr>
              <w:t xml:space="preserve">en caso de no autorizar la consulta de datos, </w:t>
            </w:r>
            <w:r w:rsidR="004B0368">
              <w:rPr>
                <w:rFonts w:cstheme="minorHAnsi"/>
                <w:sz w:val="18"/>
                <w:szCs w:val="18"/>
              </w:rPr>
              <w:t xml:space="preserve">aportar </w:t>
            </w:r>
            <w:r w:rsidR="004B0368">
              <w:rPr>
                <w:rFonts w:cstheme="minorHAnsi"/>
                <w:b/>
                <w:sz w:val="18"/>
                <w:szCs w:val="18"/>
              </w:rPr>
              <w:t>copia de su DNI/NIE.</w:t>
            </w:r>
          </w:p>
        </w:tc>
      </w:tr>
      <w:tr w:rsidR="001E741F" w:rsidRPr="00532505" w14:paraId="122895B9" w14:textId="77777777" w:rsidTr="0017374F">
        <w:trPr>
          <w:trHeight w:val="59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44B91E3" w14:textId="77777777" w:rsidR="001E741F" w:rsidRPr="00532505" w:rsidRDefault="001E741F" w:rsidP="00483059">
            <w:pPr>
              <w:spacing w:after="0" w:line="20" w:lineRule="atLeast"/>
              <w:ind w:right="227"/>
              <w:jc w:val="both"/>
              <w:rPr>
                <w:rFonts w:cstheme="minorHAnsi"/>
                <w:sz w:val="18"/>
                <w:szCs w:val="18"/>
              </w:rPr>
            </w:pPr>
            <w:r w:rsidRPr="00532505">
              <w:rPr>
                <w:rFonts w:cstheme="minorHAnsi"/>
                <w:b/>
                <w:sz w:val="18"/>
                <w:szCs w:val="18"/>
              </w:rPr>
              <w:t>Firma mediante huella dactilar</w:t>
            </w:r>
            <w:r w:rsidRPr="00532505">
              <w:rPr>
                <w:rFonts w:cstheme="minorHAnsi"/>
                <w:sz w:val="18"/>
                <w:szCs w:val="18"/>
              </w:rPr>
              <w:t>: Si la persona solicitante tiene limitada su capacidad física, conservando su capacidad intelectual podrá firmar todas las solicitudes y escritos de la Dependencia con su huella dactilar debidamente diligenciada por funcionario público que actúe en el ejercicio de sus funciones y quien dará fe de ser la del solicitante.</w:t>
            </w:r>
          </w:p>
        </w:tc>
      </w:tr>
    </w:tbl>
    <w:p w14:paraId="3A048F2F" w14:textId="6C5CBF2D" w:rsidR="00483059" w:rsidRPr="00483059" w:rsidRDefault="003B3298" w:rsidP="00E613D1">
      <w:pPr>
        <w:spacing w:before="240" w:after="480"/>
        <w:ind w:left="1701"/>
        <w:rPr>
          <w:rFonts w:ascii="Arial" w:hAnsi="Arial" w:cs="Arial"/>
          <w:b/>
          <w:bCs/>
          <w:sz w:val="18"/>
          <w:szCs w:val="18"/>
        </w:rPr>
      </w:pPr>
      <w:r w:rsidRPr="00532505"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8E2485D" wp14:editId="713D8534">
                <wp:simplePos x="0" y="0"/>
                <wp:positionH relativeFrom="margin">
                  <wp:posOffset>-144577</wp:posOffset>
                </wp:positionH>
                <wp:positionV relativeFrom="paragraph">
                  <wp:posOffset>551485</wp:posOffset>
                </wp:positionV>
                <wp:extent cx="6466114" cy="3160166"/>
                <wp:effectExtent l="0" t="0" r="11430" b="21590"/>
                <wp:wrapNone/>
                <wp:docPr id="8" name="8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114" cy="3160166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8 Proceso" o:spid="_x0000_s1026" type="#_x0000_t109" style="position:absolute;margin-left:-11.4pt;margin-top:43.4pt;width:509.15pt;height:248.8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" fillcolor="white [3201]" strokecolor="black [3213]">
                <w10:wrap anchorx="margin"/>
              </v:shape>
            </w:pict>
          </mc:Fallback>
        </mc:AlternateContent>
      </w:r>
      <w:r w:rsidR="003D6808" w:rsidRPr="00532505"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BBF78DF" wp14:editId="3B8CCE9D">
                <wp:simplePos x="0" y="0"/>
                <wp:positionH relativeFrom="column">
                  <wp:posOffset>1139310</wp:posOffset>
                </wp:positionH>
                <wp:positionV relativeFrom="paragraph">
                  <wp:posOffset>103158</wp:posOffset>
                </wp:positionV>
                <wp:extent cx="4373592" cy="216535"/>
                <wp:effectExtent l="38100" t="38100" r="84455" b="107315"/>
                <wp:wrapNone/>
                <wp:docPr id="11" name="11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592" cy="2165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FB055" w14:textId="77777777" w:rsidR="00483059" w:rsidRPr="00483059" w:rsidRDefault="00483059" w:rsidP="00483059">
                            <w:pPr>
                              <w:spacing w:before="240" w:after="48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8305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DOCUMENTOS A PRESENTAR CON LA SOLICITUD INICIAL</w:t>
                            </w:r>
                          </w:p>
                          <w:p w14:paraId="5C8C97E0" w14:textId="77777777" w:rsidR="00483059" w:rsidRPr="00301B6E" w:rsidRDefault="00483059" w:rsidP="004830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AB54E7" w14:textId="77777777" w:rsidR="00483059" w:rsidRDefault="00483059" w:rsidP="00483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Proceso" o:spid="_x0000_s1032" type="#_x0000_t109" style="position:absolute;left:0;text-align:left;margin-left:89.7pt;margin-top:8.1pt;width:344.4pt;height:17.0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" fillcolor="#d8d8d8 [2732]" strokecolor="black [3213]" strokeweight="1pt">
                <v:shadow on="t" color="black" opacity="26214f" origin="-.5,-.5" offset=".74836mm,.74836mm"/>
                <v:textbox>
                  <w:txbxContent>
                    <w:p w14:paraId="4C2FB055" w14:textId="77777777" w:rsidR="00483059" w:rsidRPr="00483059" w:rsidRDefault="00483059" w:rsidP="00483059">
                      <w:pPr>
                        <w:spacing w:before="240" w:after="48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8305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DOCUMENTOS A PRESENTAR CON LA SOLICITUD INICIAL</w:t>
                      </w:r>
                    </w:p>
                    <w:p w14:paraId="5C8C97E0" w14:textId="77777777" w:rsidR="00483059" w:rsidRPr="00301B6E" w:rsidRDefault="00483059" w:rsidP="00483059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8AB54E7" w14:textId="77777777" w:rsidR="00483059" w:rsidRDefault="00483059" w:rsidP="004830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83059" w:rsidRPr="00532505"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3DF4171" wp14:editId="46DE4ED0">
                <wp:simplePos x="0" y="0"/>
                <wp:positionH relativeFrom="column">
                  <wp:posOffset>268605</wp:posOffset>
                </wp:positionH>
                <wp:positionV relativeFrom="paragraph">
                  <wp:posOffset>447675</wp:posOffset>
                </wp:positionV>
                <wp:extent cx="5817870" cy="216535"/>
                <wp:effectExtent l="38100" t="38100" r="68580" b="107315"/>
                <wp:wrapNone/>
                <wp:docPr id="12" name="1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870" cy="21653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75BA2" w14:textId="77777777" w:rsidR="00696E67" w:rsidRPr="000E14FA" w:rsidRDefault="00696E67" w:rsidP="000E14F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E14F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DOCUMENTACIÓN OBLIGATORIA (incluso en el caso de que se autorice la consulta de datos)</w:t>
                            </w:r>
                          </w:p>
                          <w:p w14:paraId="1A22FA7E" w14:textId="77777777" w:rsidR="00696E67" w:rsidRDefault="00696E67" w:rsidP="00BE71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Proceso" o:spid="_x0000_s1033" type="#_x0000_t109" style="position:absolute;left:0;text-align:left;margin-left:21.15pt;margin-top:35.25pt;width:458.1pt;height:17.0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" fillcolor="white [3201]" strokecolor="black [3213]" strokeweight="1pt">
                <v:shadow on="t" color="black" opacity="26214f" origin="-.5,-.5" offset=".74836mm,.74836mm"/>
                <v:textbox>
                  <w:txbxContent>
                    <w:p w14:paraId="0B175BA2" w14:textId="77777777" w:rsidR="00696E67" w:rsidRPr="000E14FA" w:rsidRDefault="00696E67" w:rsidP="000E14F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E14F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DOCUMENTACIÓN OBLIGATORIA (incluso en el caso de que se autorice la consulta de datos)</w:t>
                      </w:r>
                    </w:p>
                    <w:p w14:paraId="1A22FA7E" w14:textId="77777777" w:rsidR="00696E67" w:rsidRDefault="00696E67" w:rsidP="00BE71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613D1">
        <w:rPr>
          <w:rFonts w:ascii="Arial" w:hAnsi="Arial" w:cs="Arial"/>
          <w:b/>
          <w:bCs/>
          <w:sz w:val="18"/>
          <w:szCs w:val="18"/>
        </w:rPr>
        <w:t xml:space="preserve">    </w:t>
      </w:r>
      <w:r w:rsidR="00483059" w:rsidRPr="00483059">
        <w:rPr>
          <w:rFonts w:ascii="Arial" w:hAnsi="Arial" w:cs="Arial"/>
          <w:b/>
          <w:bCs/>
          <w:sz w:val="18"/>
          <w:szCs w:val="18"/>
        </w:rPr>
        <w:t xml:space="preserve">DOCUMENTOS A PRESENTAR CON LA SOLICITUD </w:t>
      </w:r>
      <w:r w:rsidR="003D6808">
        <w:rPr>
          <w:rFonts w:ascii="Arial" w:hAnsi="Arial" w:cs="Arial"/>
          <w:b/>
          <w:bCs/>
          <w:sz w:val="18"/>
          <w:szCs w:val="18"/>
        </w:rPr>
        <w:t>DE REVISIÓN DE GRADO</w:t>
      </w:r>
    </w:p>
    <w:p w14:paraId="5BF5C1A8" w14:textId="77777777" w:rsidR="0043115B" w:rsidRDefault="0043115B" w:rsidP="0043115B">
      <w:pPr>
        <w:spacing w:after="0" w:line="80" w:lineRule="atLeast"/>
        <w:ind w:left="425"/>
        <w:jc w:val="both"/>
        <w:rPr>
          <w:rFonts w:cstheme="minorHAnsi"/>
          <w:sz w:val="18"/>
          <w:szCs w:val="18"/>
        </w:rPr>
      </w:pPr>
    </w:p>
    <w:p w14:paraId="7E134416" w14:textId="77777777" w:rsidR="00301B6E" w:rsidRPr="0043115B" w:rsidRDefault="00301B6E" w:rsidP="00D72C70">
      <w:pPr>
        <w:pStyle w:val="Prrafodelista"/>
        <w:numPr>
          <w:ilvl w:val="0"/>
          <w:numId w:val="11"/>
        </w:numPr>
        <w:spacing w:after="0" w:line="20" w:lineRule="atLeast"/>
        <w:ind w:left="425" w:hanging="425"/>
        <w:jc w:val="both"/>
        <w:rPr>
          <w:rFonts w:cstheme="minorHAnsi"/>
          <w:color w:val="000000"/>
          <w:sz w:val="18"/>
          <w:szCs w:val="18"/>
          <w:lang w:val="es-ES_tradnl" w:eastAsia="es-ES_tradnl"/>
        </w:rPr>
      </w:pPr>
      <w:r w:rsidRPr="0043115B">
        <w:rPr>
          <w:rFonts w:cstheme="minorHAnsi"/>
          <w:color w:val="000000"/>
          <w:sz w:val="18"/>
          <w:szCs w:val="18"/>
          <w:lang w:val="es-ES_tradnl" w:eastAsia="es-ES_tradnl"/>
        </w:rPr>
        <w:t xml:space="preserve">Para acreditar la </w:t>
      </w:r>
      <w:r w:rsidRPr="0043115B">
        <w:rPr>
          <w:rFonts w:cstheme="minorHAnsi"/>
          <w:color w:val="000000"/>
          <w:sz w:val="18"/>
          <w:szCs w:val="18"/>
          <w:u w:val="single"/>
          <w:lang w:val="es-ES_tradnl" w:eastAsia="es-ES_tradnl"/>
        </w:rPr>
        <w:t>representación</w:t>
      </w:r>
      <w:r w:rsidRPr="0043115B">
        <w:rPr>
          <w:rFonts w:cstheme="minorHAnsi"/>
          <w:color w:val="000000"/>
          <w:sz w:val="18"/>
          <w:szCs w:val="18"/>
          <w:lang w:val="es-ES_tradnl" w:eastAsia="es-ES_tradnl"/>
        </w:rPr>
        <w:t>:</w:t>
      </w:r>
    </w:p>
    <w:p w14:paraId="4427FC13" w14:textId="77777777" w:rsidR="00301B6E" w:rsidRPr="0043115B" w:rsidRDefault="00301B6E" w:rsidP="00E639FC">
      <w:pPr>
        <w:pStyle w:val="Prrafodelista"/>
        <w:numPr>
          <w:ilvl w:val="0"/>
          <w:numId w:val="10"/>
        </w:numPr>
        <w:spacing w:after="0" w:line="20" w:lineRule="atLeast"/>
        <w:ind w:left="993" w:hanging="284"/>
        <w:jc w:val="both"/>
        <w:rPr>
          <w:rFonts w:cstheme="minorHAnsi"/>
          <w:color w:val="000000"/>
          <w:sz w:val="18"/>
          <w:szCs w:val="18"/>
          <w:lang w:val="es-ES_tradnl" w:eastAsia="es-ES_tradnl"/>
        </w:rPr>
      </w:pPr>
      <w:r w:rsidRPr="0043115B">
        <w:rPr>
          <w:rFonts w:cstheme="minorHAnsi"/>
          <w:sz w:val="18"/>
          <w:szCs w:val="18"/>
        </w:rPr>
        <w:t>Copia del Libro de familia/Certificado individual de inscripción</w:t>
      </w:r>
      <w:r w:rsidR="000C4CFF">
        <w:rPr>
          <w:rFonts w:cstheme="minorHAnsi"/>
          <w:sz w:val="18"/>
          <w:szCs w:val="18"/>
        </w:rPr>
        <w:t xml:space="preserve"> nacimiento en el Registro Civil.</w:t>
      </w:r>
    </w:p>
    <w:p w14:paraId="4CFE36F3" w14:textId="77777777" w:rsidR="00301B6E" w:rsidRPr="0043115B" w:rsidRDefault="00301B6E" w:rsidP="00E639FC">
      <w:pPr>
        <w:pStyle w:val="Prrafodelista"/>
        <w:numPr>
          <w:ilvl w:val="0"/>
          <w:numId w:val="10"/>
        </w:numPr>
        <w:spacing w:after="0" w:line="20" w:lineRule="atLeast"/>
        <w:ind w:left="993" w:hanging="284"/>
        <w:jc w:val="both"/>
        <w:rPr>
          <w:rFonts w:cstheme="minorHAnsi"/>
          <w:sz w:val="18"/>
          <w:szCs w:val="18"/>
        </w:rPr>
      </w:pPr>
      <w:r w:rsidRPr="0043115B">
        <w:rPr>
          <w:rFonts w:cstheme="minorHAnsi"/>
          <w:sz w:val="18"/>
          <w:szCs w:val="18"/>
        </w:rPr>
        <w:t xml:space="preserve">Copia de la </w:t>
      </w:r>
      <w:r w:rsidR="00967EAC" w:rsidRPr="0043115B">
        <w:rPr>
          <w:rFonts w:cstheme="minorHAnsi"/>
          <w:sz w:val="18"/>
          <w:szCs w:val="18"/>
        </w:rPr>
        <w:t>resolución judicial</w:t>
      </w:r>
      <w:r w:rsidRPr="0043115B">
        <w:rPr>
          <w:rFonts w:cstheme="minorHAnsi"/>
          <w:sz w:val="18"/>
          <w:szCs w:val="18"/>
        </w:rPr>
        <w:t xml:space="preserve"> </w:t>
      </w:r>
      <w:r w:rsidR="00F805C8" w:rsidRPr="0043115B">
        <w:rPr>
          <w:rFonts w:cstheme="minorHAnsi"/>
          <w:sz w:val="18"/>
          <w:szCs w:val="18"/>
        </w:rPr>
        <w:t xml:space="preserve">o administrativa </w:t>
      </w:r>
      <w:r w:rsidRPr="0043115B">
        <w:rPr>
          <w:rFonts w:cstheme="minorHAnsi"/>
          <w:sz w:val="18"/>
          <w:szCs w:val="18"/>
        </w:rPr>
        <w:t xml:space="preserve">acreditativa de la </w:t>
      </w:r>
      <w:r w:rsidR="00F805C8" w:rsidRPr="0043115B">
        <w:rPr>
          <w:rFonts w:cstheme="minorHAnsi"/>
          <w:sz w:val="18"/>
          <w:szCs w:val="18"/>
        </w:rPr>
        <w:t>tutela, curatela o acogimiento.</w:t>
      </w:r>
    </w:p>
    <w:p w14:paraId="4F8EDE25" w14:textId="77777777" w:rsidR="00301B6E" w:rsidRDefault="00301B6E" w:rsidP="00E639FC">
      <w:pPr>
        <w:pStyle w:val="Prrafodelista"/>
        <w:numPr>
          <w:ilvl w:val="0"/>
          <w:numId w:val="10"/>
        </w:numPr>
        <w:spacing w:after="0" w:line="20" w:lineRule="atLeast"/>
        <w:ind w:left="993" w:hanging="284"/>
        <w:jc w:val="both"/>
        <w:rPr>
          <w:rFonts w:cstheme="minorHAnsi"/>
          <w:sz w:val="18"/>
          <w:szCs w:val="18"/>
        </w:rPr>
      </w:pPr>
      <w:r w:rsidRPr="0043115B">
        <w:rPr>
          <w:rFonts w:cstheme="minorHAnsi"/>
          <w:sz w:val="18"/>
          <w:szCs w:val="18"/>
        </w:rPr>
        <w:t>Copia del poder notarial.</w:t>
      </w:r>
    </w:p>
    <w:p w14:paraId="36ED116D" w14:textId="77777777" w:rsidR="00330828" w:rsidRPr="0043115B" w:rsidRDefault="00330828" w:rsidP="00E639FC">
      <w:pPr>
        <w:pStyle w:val="Prrafodelista"/>
        <w:numPr>
          <w:ilvl w:val="0"/>
          <w:numId w:val="10"/>
        </w:numPr>
        <w:spacing w:after="0" w:line="20" w:lineRule="atLeast"/>
        <w:ind w:left="993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</w:t>
      </w:r>
      <w:r w:rsidRPr="00330828">
        <w:rPr>
          <w:rFonts w:cstheme="minorHAnsi"/>
          <w:sz w:val="18"/>
          <w:szCs w:val="18"/>
        </w:rPr>
        <w:t xml:space="preserve">poderamiento </w:t>
      </w:r>
      <w:proofErr w:type="spellStart"/>
      <w:r w:rsidRPr="00330828">
        <w:rPr>
          <w:rFonts w:cstheme="minorHAnsi"/>
          <w:sz w:val="18"/>
          <w:szCs w:val="18"/>
        </w:rPr>
        <w:t>apud</w:t>
      </w:r>
      <w:proofErr w:type="spellEnd"/>
      <w:r w:rsidRPr="00330828">
        <w:rPr>
          <w:rFonts w:cstheme="minorHAnsi"/>
          <w:sz w:val="18"/>
          <w:szCs w:val="18"/>
        </w:rPr>
        <w:t xml:space="preserve"> acta efectuado por comparecencia personal o comparecencia electrónica en la correspondiente sede electrónica, o a través de la acreditación de su inscripción en el registro electrónico de apoderamientos de la Administración Pública competente</w:t>
      </w:r>
      <w:r>
        <w:rPr>
          <w:rFonts w:cstheme="minorHAnsi"/>
          <w:sz w:val="18"/>
          <w:szCs w:val="18"/>
        </w:rPr>
        <w:t xml:space="preserve"> (art. 5 Ley 39/2015, 1 de octubre)</w:t>
      </w:r>
      <w:r w:rsidR="000C4CFF">
        <w:rPr>
          <w:rFonts w:cstheme="minorHAnsi"/>
          <w:sz w:val="18"/>
          <w:szCs w:val="18"/>
        </w:rPr>
        <w:t>.</w:t>
      </w:r>
    </w:p>
    <w:p w14:paraId="3FC25039" w14:textId="77777777" w:rsidR="00301B6E" w:rsidRPr="0043115B" w:rsidRDefault="00301B6E" w:rsidP="00E639FC">
      <w:pPr>
        <w:pStyle w:val="Prrafodelista"/>
        <w:numPr>
          <w:ilvl w:val="0"/>
          <w:numId w:val="10"/>
        </w:numPr>
        <w:spacing w:after="0" w:line="20" w:lineRule="atLeast"/>
        <w:ind w:left="993" w:hanging="284"/>
        <w:jc w:val="both"/>
        <w:rPr>
          <w:rFonts w:cstheme="minorHAnsi"/>
          <w:color w:val="000000"/>
          <w:sz w:val="18"/>
          <w:szCs w:val="18"/>
          <w:lang w:val="es-ES_tradnl" w:eastAsia="es-ES_tradnl"/>
        </w:rPr>
      </w:pPr>
      <w:r w:rsidRPr="0043115B">
        <w:rPr>
          <w:rFonts w:cstheme="minorHAnsi"/>
          <w:sz w:val="18"/>
          <w:szCs w:val="18"/>
        </w:rPr>
        <w:t>Declaración Responsable de Guardador</w:t>
      </w:r>
      <w:r w:rsidR="003D6808">
        <w:rPr>
          <w:rFonts w:cstheme="minorHAnsi"/>
          <w:sz w:val="18"/>
          <w:szCs w:val="18"/>
        </w:rPr>
        <w:t>/a</w:t>
      </w:r>
      <w:r w:rsidRPr="0043115B">
        <w:rPr>
          <w:rFonts w:cstheme="minorHAnsi"/>
          <w:sz w:val="18"/>
          <w:szCs w:val="18"/>
        </w:rPr>
        <w:t xml:space="preserve"> de Hecho.</w:t>
      </w:r>
    </w:p>
    <w:p w14:paraId="22684C54" w14:textId="5B755BFF" w:rsidR="000B71FC" w:rsidRDefault="00301B6E" w:rsidP="0005484F">
      <w:pPr>
        <w:numPr>
          <w:ilvl w:val="0"/>
          <w:numId w:val="11"/>
        </w:numPr>
        <w:spacing w:after="0" w:line="140" w:lineRule="atLeast"/>
        <w:ind w:left="425" w:hanging="425"/>
        <w:jc w:val="both"/>
        <w:rPr>
          <w:rFonts w:cstheme="minorHAnsi"/>
          <w:sz w:val="18"/>
          <w:szCs w:val="18"/>
        </w:rPr>
      </w:pPr>
      <w:r w:rsidRPr="000B71FC">
        <w:rPr>
          <w:rFonts w:cstheme="minorHAnsi"/>
          <w:sz w:val="18"/>
          <w:szCs w:val="18"/>
          <w:u w:val="single"/>
        </w:rPr>
        <w:t>Informe</w:t>
      </w:r>
      <w:r w:rsidR="000B71FC" w:rsidRPr="000B71FC">
        <w:rPr>
          <w:rFonts w:cstheme="minorHAnsi"/>
          <w:sz w:val="18"/>
          <w:szCs w:val="18"/>
          <w:u w:val="single"/>
        </w:rPr>
        <w:t xml:space="preserve"> sobre las condiciones de salud</w:t>
      </w:r>
      <w:r w:rsidR="000B71FC" w:rsidRPr="000B71FC">
        <w:rPr>
          <w:rFonts w:cstheme="minorHAnsi"/>
          <w:sz w:val="18"/>
          <w:szCs w:val="18"/>
        </w:rPr>
        <w:t xml:space="preserve"> </w:t>
      </w:r>
      <w:r w:rsidR="000B71FC" w:rsidRPr="00BF2B64">
        <w:rPr>
          <w:rFonts w:cstheme="minorHAnsi"/>
          <w:sz w:val="18"/>
          <w:szCs w:val="18"/>
        </w:rPr>
        <w:t>del solicitante</w:t>
      </w:r>
      <w:r w:rsidR="000B71FC">
        <w:rPr>
          <w:rFonts w:cstheme="minorHAnsi"/>
          <w:sz w:val="18"/>
          <w:szCs w:val="18"/>
        </w:rPr>
        <w:t>,</w:t>
      </w:r>
      <w:r w:rsidR="000B71FC" w:rsidRPr="00BF2B64">
        <w:rPr>
          <w:rFonts w:cstheme="minorHAnsi"/>
          <w:sz w:val="18"/>
          <w:szCs w:val="18"/>
        </w:rPr>
        <w:t xml:space="preserve"> emitido por facultativo correspondiente a su régimen de asistencia sanitaria, según modelo normalizado disponible en la sede electrónica</w:t>
      </w:r>
      <w:r w:rsidR="000B71FC">
        <w:rPr>
          <w:rFonts w:cstheme="minorHAnsi"/>
          <w:sz w:val="18"/>
          <w:szCs w:val="18"/>
        </w:rPr>
        <w:t>.</w:t>
      </w:r>
    </w:p>
    <w:p w14:paraId="1C8C7B71" w14:textId="7C554D77" w:rsidR="00301B6E" w:rsidRPr="000C4CFF" w:rsidRDefault="00301B6E" w:rsidP="0005484F">
      <w:pPr>
        <w:numPr>
          <w:ilvl w:val="0"/>
          <w:numId w:val="11"/>
        </w:numPr>
        <w:spacing w:after="0" w:line="140" w:lineRule="atLeast"/>
        <w:ind w:left="425" w:hanging="425"/>
        <w:jc w:val="both"/>
        <w:rPr>
          <w:rFonts w:cstheme="minorHAnsi"/>
          <w:sz w:val="18"/>
          <w:szCs w:val="18"/>
        </w:rPr>
      </w:pPr>
      <w:r w:rsidRPr="000C4CFF">
        <w:rPr>
          <w:rFonts w:cstheme="minorHAnsi"/>
          <w:sz w:val="18"/>
          <w:szCs w:val="18"/>
          <w:u w:val="single"/>
        </w:rPr>
        <w:t xml:space="preserve">En </w:t>
      </w:r>
      <w:r w:rsidR="0005484F" w:rsidRPr="000C4CFF">
        <w:rPr>
          <w:rFonts w:cstheme="minorHAnsi"/>
          <w:sz w:val="18"/>
          <w:szCs w:val="18"/>
          <w:u w:val="single"/>
        </w:rPr>
        <w:t>caso de padecer una enfermedad rara</w:t>
      </w:r>
      <w:r w:rsidR="0005484F" w:rsidRPr="000C4CFF">
        <w:rPr>
          <w:rFonts w:cstheme="minorHAnsi"/>
          <w:sz w:val="18"/>
          <w:szCs w:val="18"/>
        </w:rPr>
        <w:t xml:space="preserve"> deberá estar incluida dentro del diagnóstico del informe de salud</w:t>
      </w:r>
      <w:r w:rsidR="003F5EBD" w:rsidRPr="000C4CFF">
        <w:rPr>
          <w:rFonts w:cstheme="minorHAnsi"/>
          <w:sz w:val="18"/>
          <w:szCs w:val="18"/>
        </w:rPr>
        <w:t>.</w:t>
      </w:r>
    </w:p>
    <w:p w14:paraId="546864A2" w14:textId="77777777" w:rsidR="0005484F" w:rsidRPr="0043115B" w:rsidRDefault="0005484F" w:rsidP="00712F9C">
      <w:pPr>
        <w:pStyle w:val="Prrafodelista"/>
        <w:numPr>
          <w:ilvl w:val="0"/>
          <w:numId w:val="9"/>
        </w:numPr>
        <w:spacing w:after="0" w:line="180" w:lineRule="atLeast"/>
        <w:ind w:left="993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En su caso, </w:t>
      </w:r>
      <w:r w:rsidRPr="0043115B">
        <w:rPr>
          <w:rFonts w:cstheme="minorHAnsi"/>
          <w:sz w:val="18"/>
          <w:szCs w:val="18"/>
          <w:u w:val="single"/>
        </w:rPr>
        <w:t xml:space="preserve">otros informes médicos </w:t>
      </w:r>
      <w:r w:rsidRPr="0043115B">
        <w:rPr>
          <w:rFonts w:cstheme="minorHAnsi"/>
          <w:sz w:val="18"/>
          <w:szCs w:val="18"/>
        </w:rPr>
        <w:t>que ayuden a la valoración del solicitante</w:t>
      </w:r>
      <w:r w:rsidR="000C4CFF">
        <w:rPr>
          <w:rFonts w:cstheme="minorHAnsi"/>
          <w:sz w:val="18"/>
          <w:szCs w:val="18"/>
        </w:rPr>
        <w:t>.</w:t>
      </w:r>
    </w:p>
    <w:p w14:paraId="43E978BD" w14:textId="77777777" w:rsidR="00301B6E" w:rsidRPr="0043115B" w:rsidRDefault="00301B6E" w:rsidP="00712F9C">
      <w:pPr>
        <w:pStyle w:val="Prrafodelista"/>
        <w:numPr>
          <w:ilvl w:val="0"/>
          <w:numId w:val="9"/>
        </w:numPr>
        <w:spacing w:after="0" w:line="180" w:lineRule="atLeast"/>
        <w:ind w:left="993" w:hanging="284"/>
        <w:jc w:val="both"/>
        <w:rPr>
          <w:rFonts w:cstheme="minorHAnsi"/>
          <w:sz w:val="18"/>
          <w:szCs w:val="18"/>
        </w:rPr>
      </w:pPr>
      <w:r w:rsidRPr="0043115B">
        <w:rPr>
          <w:rFonts w:cstheme="minorHAnsi"/>
          <w:sz w:val="18"/>
          <w:szCs w:val="18"/>
        </w:rPr>
        <w:t xml:space="preserve">En su caso, </w:t>
      </w:r>
      <w:r w:rsidRPr="0043115B">
        <w:rPr>
          <w:rFonts w:cstheme="minorHAnsi"/>
          <w:sz w:val="18"/>
          <w:szCs w:val="18"/>
          <w:u w:val="single"/>
        </w:rPr>
        <w:t>Informe médico de Salud mental</w:t>
      </w:r>
      <w:r w:rsidRPr="0043115B">
        <w:rPr>
          <w:rFonts w:cstheme="minorHAnsi"/>
          <w:sz w:val="18"/>
          <w:szCs w:val="18"/>
        </w:rPr>
        <w:t>.</w:t>
      </w:r>
    </w:p>
    <w:p w14:paraId="6EC9B4FD" w14:textId="77777777" w:rsidR="00301B6E" w:rsidRPr="0043115B" w:rsidRDefault="00301B6E" w:rsidP="00567DDA">
      <w:pPr>
        <w:pStyle w:val="Prrafodelista"/>
        <w:numPr>
          <w:ilvl w:val="0"/>
          <w:numId w:val="11"/>
        </w:numPr>
        <w:spacing w:after="0" w:line="160" w:lineRule="atLeast"/>
        <w:ind w:left="425" w:hanging="425"/>
        <w:jc w:val="both"/>
        <w:rPr>
          <w:rFonts w:cstheme="minorHAnsi"/>
          <w:color w:val="000000"/>
          <w:sz w:val="18"/>
          <w:szCs w:val="18"/>
          <w:lang w:val="es-ES_tradnl" w:eastAsia="es-ES_tradnl"/>
        </w:rPr>
      </w:pPr>
      <w:r w:rsidRPr="0043115B">
        <w:rPr>
          <w:rFonts w:cstheme="minorHAnsi"/>
          <w:color w:val="000000"/>
          <w:sz w:val="18"/>
          <w:szCs w:val="18"/>
          <w:u w:val="single"/>
          <w:lang w:val="es-ES_tradnl" w:eastAsia="es-ES_tradnl"/>
        </w:rPr>
        <w:t>Emigrantes retornados</w:t>
      </w:r>
      <w:r w:rsidRPr="0043115B">
        <w:rPr>
          <w:rFonts w:cstheme="minorHAnsi"/>
          <w:color w:val="000000"/>
          <w:sz w:val="18"/>
          <w:szCs w:val="18"/>
          <w:lang w:val="es-ES_tradnl" w:eastAsia="es-ES_tradnl"/>
        </w:rPr>
        <w:t>: Certificado</w:t>
      </w:r>
      <w:r w:rsidR="000C7823" w:rsidRPr="0043115B">
        <w:rPr>
          <w:rFonts w:cstheme="minorHAnsi"/>
          <w:color w:val="000000"/>
          <w:sz w:val="18"/>
          <w:szCs w:val="18"/>
          <w:lang w:val="es-ES_tradnl" w:eastAsia="es-ES_tradnl"/>
        </w:rPr>
        <w:t xml:space="preserve"> de Baja en el Registro de Matrí</w:t>
      </w:r>
      <w:r w:rsidRPr="0043115B">
        <w:rPr>
          <w:rFonts w:cstheme="minorHAnsi"/>
          <w:color w:val="000000"/>
          <w:sz w:val="18"/>
          <w:szCs w:val="18"/>
          <w:lang w:val="es-ES_tradnl" w:eastAsia="es-ES_tradnl"/>
        </w:rPr>
        <w:t>cula Consular.</w:t>
      </w:r>
    </w:p>
    <w:p w14:paraId="4B312EF1" w14:textId="77777777" w:rsidR="00301B6E" w:rsidRPr="0043115B" w:rsidRDefault="000C7823" w:rsidP="00567DDA">
      <w:pPr>
        <w:pStyle w:val="Prrafodelista"/>
        <w:numPr>
          <w:ilvl w:val="0"/>
          <w:numId w:val="11"/>
        </w:numPr>
        <w:spacing w:after="0" w:line="160" w:lineRule="atLeast"/>
        <w:ind w:left="425" w:hanging="425"/>
        <w:jc w:val="both"/>
        <w:rPr>
          <w:rFonts w:cstheme="minorHAnsi"/>
          <w:color w:val="000000"/>
          <w:sz w:val="18"/>
          <w:szCs w:val="18"/>
          <w:lang w:val="es-ES_tradnl" w:eastAsia="es-ES_tradnl"/>
        </w:rPr>
      </w:pPr>
      <w:r w:rsidRPr="0043115B">
        <w:rPr>
          <w:rFonts w:cstheme="minorHAnsi"/>
          <w:color w:val="000000"/>
          <w:sz w:val="18"/>
          <w:szCs w:val="18"/>
          <w:u w:val="single"/>
          <w:lang w:val="es-ES_tradnl" w:eastAsia="es-ES_tradnl"/>
        </w:rPr>
        <w:t>En caso de separación/</w:t>
      </w:r>
      <w:r w:rsidR="00967EAC" w:rsidRPr="0043115B">
        <w:rPr>
          <w:rFonts w:cstheme="minorHAnsi"/>
          <w:color w:val="000000"/>
          <w:sz w:val="18"/>
          <w:szCs w:val="18"/>
          <w:u w:val="single"/>
          <w:lang w:val="es-ES_tradnl" w:eastAsia="es-ES_tradnl"/>
        </w:rPr>
        <w:t xml:space="preserve"> divorcio</w:t>
      </w:r>
      <w:r w:rsidR="00967EAC" w:rsidRPr="0043115B">
        <w:rPr>
          <w:rFonts w:cstheme="minorHAnsi"/>
          <w:color w:val="000000"/>
          <w:sz w:val="18"/>
          <w:szCs w:val="18"/>
          <w:lang w:val="es-ES_tradnl" w:eastAsia="es-ES_tradnl"/>
        </w:rPr>
        <w:t xml:space="preserve">: </w:t>
      </w:r>
      <w:r w:rsidR="00301B6E" w:rsidRPr="0043115B">
        <w:rPr>
          <w:rFonts w:cstheme="minorHAnsi"/>
          <w:color w:val="000000"/>
          <w:sz w:val="18"/>
          <w:szCs w:val="18"/>
          <w:lang w:val="es-ES_tradnl" w:eastAsia="es-ES_tradnl"/>
        </w:rPr>
        <w:t xml:space="preserve">Copia de la resolución </w:t>
      </w:r>
      <w:r w:rsidR="00301B6E" w:rsidRPr="0036504B">
        <w:rPr>
          <w:rFonts w:cstheme="minorHAnsi"/>
          <w:color w:val="000000"/>
          <w:sz w:val="18"/>
          <w:szCs w:val="18"/>
          <w:lang w:val="es-ES_tradnl" w:eastAsia="es-ES_tradnl"/>
        </w:rPr>
        <w:t>judicia</w:t>
      </w:r>
      <w:r w:rsidR="000C4CFF" w:rsidRPr="0036504B">
        <w:rPr>
          <w:rFonts w:cstheme="minorHAnsi"/>
          <w:color w:val="000000"/>
          <w:sz w:val="18"/>
          <w:szCs w:val="18"/>
          <w:lang w:val="es-ES_tradnl" w:eastAsia="es-ES_tradnl"/>
        </w:rPr>
        <w:t>l y</w:t>
      </w:r>
      <w:r w:rsidR="00967EAC" w:rsidRPr="0043115B">
        <w:rPr>
          <w:rFonts w:cstheme="minorHAnsi"/>
          <w:color w:val="000000"/>
          <w:sz w:val="18"/>
          <w:szCs w:val="18"/>
          <w:lang w:val="es-ES_tradnl" w:eastAsia="es-ES_tradnl"/>
        </w:rPr>
        <w:t xml:space="preserve"> del convenio regulador</w:t>
      </w:r>
      <w:r w:rsidR="00301B6E" w:rsidRPr="0043115B">
        <w:rPr>
          <w:rFonts w:cstheme="minorHAnsi"/>
          <w:color w:val="000000"/>
          <w:sz w:val="18"/>
          <w:szCs w:val="18"/>
          <w:lang w:val="es-ES_tradnl" w:eastAsia="es-ES_tradnl"/>
        </w:rPr>
        <w:t>.</w:t>
      </w:r>
    </w:p>
    <w:p w14:paraId="38E2B615" w14:textId="77777777" w:rsidR="004D06BF" w:rsidRPr="0043115B" w:rsidRDefault="00671DFC" w:rsidP="004D06BF">
      <w:pPr>
        <w:pStyle w:val="Prrafodelista"/>
        <w:numPr>
          <w:ilvl w:val="0"/>
          <w:numId w:val="11"/>
        </w:numPr>
        <w:spacing w:after="0" w:line="160" w:lineRule="atLeast"/>
        <w:ind w:left="425" w:hanging="425"/>
        <w:jc w:val="both"/>
        <w:rPr>
          <w:rFonts w:cstheme="minorHAnsi"/>
          <w:color w:val="000000"/>
          <w:sz w:val="18"/>
          <w:szCs w:val="18"/>
          <w:lang w:val="es-ES_tradnl" w:eastAsia="es-ES_tradnl"/>
        </w:rPr>
      </w:pPr>
      <w:r w:rsidRPr="0043115B">
        <w:rPr>
          <w:rFonts w:cstheme="minorHAnsi"/>
          <w:color w:val="000000"/>
          <w:sz w:val="18"/>
          <w:szCs w:val="18"/>
          <w:u w:val="single"/>
          <w:lang w:val="es-ES_tradnl" w:eastAsia="es-ES_tradnl"/>
        </w:rPr>
        <w:t>En caso de separación de bienes</w:t>
      </w:r>
      <w:r w:rsidRPr="0043115B">
        <w:rPr>
          <w:rFonts w:cstheme="minorHAnsi"/>
          <w:color w:val="000000"/>
          <w:sz w:val="18"/>
          <w:szCs w:val="18"/>
          <w:lang w:val="es-ES_tradnl" w:eastAsia="es-ES_tradnl"/>
        </w:rPr>
        <w:t xml:space="preserve">: </w:t>
      </w:r>
      <w:r w:rsidR="00BB64D2" w:rsidRPr="0043115B">
        <w:rPr>
          <w:rFonts w:cstheme="minorHAnsi"/>
          <w:color w:val="000000"/>
          <w:sz w:val="18"/>
          <w:szCs w:val="18"/>
          <w:lang w:val="es-ES_tradnl" w:eastAsia="es-ES_tradnl"/>
        </w:rPr>
        <w:t>Copia de escritura pública de capitulaciones matrimoniales</w:t>
      </w:r>
      <w:r w:rsidRPr="0043115B">
        <w:rPr>
          <w:rFonts w:cstheme="minorHAnsi"/>
          <w:color w:val="000000"/>
          <w:sz w:val="18"/>
          <w:szCs w:val="18"/>
          <w:lang w:val="es-ES_tradnl" w:eastAsia="es-ES_tradnl"/>
        </w:rPr>
        <w:t>.</w:t>
      </w:r>
    </w:p>
    <w:p w14:paraId="79403DF5" w14:textId="02B09610" w:rsidR="000B71FC" w:rsidRPr="0043115B" w:rsidRDefault="000B71FC" w:rsidP="000B71FC">
      <w:pPr>
        <w:pStyle w:val="Prrafodelista"/>
        <w:numPr>
          <w:ilvl w:val="0"/>
          <w:numId w:val="11"/>
        </w:numPr>
        <w:spacing w:after="0" w:line="160" w:lineRule="atLeast"/>
        <w:ind w:left="425" w:hanging="425"/>
        <w:jc w:val="both"/>
        <w:rPr>
          <w:rFonts w:cstheme="minorHAnsi"/>
          <w:color w:val="000000"/>
          <w:sz w:val="18"/>
          <w:szCs w:val="18"/>
          <w:lang w:val="es-ES_tradnl" w:eastAsia="es-ES_tradnl"/>
        </w:rPr>
      </w:pPr>
      <w:r w:rsidRPr="006C654E">
        <w:rPr>
          <w:rFonts w:cstheme="minorHAnsi"/>
          <w:sz w:val="18"/>
          <w:szCs w:val="18"/>
          <w:u w:val="single"/>
          <w:lang w:eastAsia="es-ES"/>
        </w:rPr>
        <w:t>Certificación de los ingresos percibidos en el ejercicio actual y el inmediato anterior</w:t>
      </w:r>
      <w:r w:rsidR="00B152BE">
        <w:rPr>
          <w:rFonts w:cstheme="minorHAnsi"/>
          <w:sz w:val="18"/>
          <w:szCs w:val="18"/>
          <w:lang w:eastAsia="es-ES"/>
        </w:rPr>
        <w:t xml:space="preserve"> para las personas NO obligadas a hacer la declaración de la renta,</w:t>
      </w:r>
      <w:r w:rsidRPr="0043115B">
        <w:rPr>
          <w:rFonts w:cstheme="minorHAnsi"/>
          <w:sz w:val="18"/>
          <w:szCs w:val="18"/>
          <w:lang w:eastAsia="es-ES"/>
        </w:rPr>
        <w:t xml:space="preserve"> por los siguientes conceptos: </w:t>
      </w:r>
    </w:p>
    <w:p w14:paraId="3095E9F3" w14:textId="77777777" w:rsidR="000B71FC" w:rsidRPr="0043115B" w:rsidRDefault="000B71FC" w:rsidP="000B71FC">
      <w:pPr>
        <w:pStyle w:val="Prrafodelista"/>
        <w:numPr>
          <w:ilvl w:val="0"/>
          <w:numId w:val="12"/>
        </w:numPr>
        <w:tabs>
          <w:tab w:val="left" w:pos="1134"/>
        </w:tabs>
        <w:spacing w:after="0" w:line="140" w:lineRule="atLeast"/>
        <w:ind w:firstLine="130"/>
        <w:rPr>
          <w:rFonts w:cstheme="minorHAnsi"/>
          <w:sz w:val="18"/>
          <w:szCs w:val="18"/>
        </w:rPr>
      </w:pPr>
      <w:r w:rsidRPr="0043115B">
        <w:rPr>
          <w:rFonts w:cstheme="minorHAnsi"/>
          <w:sz w:val="18"/>
          <w:szCs w:val="18"/>
        </w:rPr>
        <w:t>Pensiones compensatorias en caso de separación o divorcio</w:t>
      </w:r>
    </w:p>
    <w:p w14:paraId="23557FB5" w14:textId="023CD231" w:rsidR="000E14FA" w:rsidRPr="000B71FC" w:rsidRDefault="000B71FC" w:rsidP="000B71FC">
      <w:pPr>
        <w:pStyle w:val="Prrafodelista"/>
        <w:numPr>
          <w:ilvl w:val="0"/>
          <w:numId w:val="12"/>
        </w:numPr>
        <w:spacing w:after="0" w:line="160" w:lineRule="atLeast"/>
        <w:ind w:left="1134" w:hanging="283"/>
        <w:jc w:val="both"/>
        <w:rPr>
          <w:rFonts w:cstheme="minorHAnsi"/>
          <w:color w:val="000000"/>
          <w:sz w:val="18"/>
          <w:szCs w:val="18"/>
          <w:lang w:val="es-ES_tradnl" w:eastAsia="es-ES_tradnl"/>
        </w:rPr>
      </w:pPr>
      <w:r w:rsidRPr="000B71FC">
        <w:rPr>
          <w:rFonts w:cstheme="minorHAnsi"/>
          <w:sz w:val="18"/>
          <w:szCs w:val="18"/>
        </w:rPr>
        <w:t>Pensiones devengadas en el extranjero por su valor en euros</w:t>
      </w:r>
    </w:p>
    <w:p w14:paraId="22111627" w14:textId="77777777" w:rsidR="000E14FA" w:rsidRDefault="000E14FA" w:rsidP="0072746D">
      <w:pPr>
        <w:rPr>
          <w:rFonts w:cstheme="minorHAnsi"/>
          <w:b/>
          <w:bCs/>
          <w:sz w:val="18"/>
          <w:szCs w:val="18"/>
        </w:rPr>
      </w:pPr>
    </w:p>
    <w:p w14:paraId="07CFDCB2" w14:textId="77777777" w:rsidR="007A42F2" w:rsidRDefault="007A42F2" w:rsidP="0072746D">
      <w:pPr>
        <w:rPr>
          <w:rFonts w:cstheme="minorHAnsi"/>
          <w:b/>
          <w:bCs/>
          <w:sz w:val="18"/>
          <w:szCs w:val="18"/>
        </w:rPr>
      </w:pPr>
    </w:p>
    <w:p w14:paraId="4C523D3B" w14:textId="77777777" w:rsidR="007A42F2" w:rsidRDefault="007A42F2" w:rsidP="0072746D">
      <w:pPr>
        <w:rPr>
          <w:rFonts w:cstheme="minorHAnsi"/>
          <w:b/>
          <w:bCs/>
          <w:sz w:val="18"/>
          <w:szCs w:val="18"/>
        </w:rPr>
      </w:pPr>
    </w:p>
    <w:p w14:paraId="4EC898E6" w14:textId="77777777" w:rsidR="007A42F2" w:rsidRDefault="007A42F2" w:rsidP="0072746D">
      <w:pPr>
        <w:rPr>
          <w:rFonts w:cstheme="minorHAnsi"/>
          <w:b/>
          <w:bCs/>
          <w:sz w:val="18"/>
          <w:szCs w:val="18"/>
        </w:rPr>
      </w:pPr>
    </w:p>
    <w:p w14:paraId="048B9004" w14:textId="77777777" w:rsidR="0021714F" w:rsidRDefault="00647B82" w:rsidP="0072746D">
      <w:pPr>
        <w:rPr>
          <w:rFonts w:cstheme="minorHAnsi"/>
          <w:b/>
          <w:bCs/>
          <w:sz w:val="18"/>
          <w:szCs w:val="18"/>
        </w:rPr>
      </w:pPr>
      <w:r w:rsidRPr="00532505">
        <w:rPr>
          <w:rFonts w:cstheme="minorHAnsi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9825555" wp14:editId="78107A90">
                <wp:simplePos x="0" y="0"/>
                <wp:positionH relativeFrom="column">
                  <wp:posOffset>50165</wp:posOffset>
                </wp:positionH>
                <wp:positionV relativeFrom="paragraph">
                  <wp:posOffset>160020</wp:posOffset>
                </wp:positionV>
                <wp:extent cx="6036310" cy="265430"/>
                <wp:effectExtent l="38100" t="38100" r="116840" b="115570"/>
                <wp:wrapNone/>
                <wp:docPr id="10" name="10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265430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FFD7B" w14:textId="602C16EC" w:rsidR="00483059" w:rsidRPr="00FC2533" w:rsidRDefault="002E3FD3" w:rsidP="00D56DFB">
                            <w:pPr>
                              <w:spacing w:after="0"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483059" w:rsidRPr="00FC253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DOCUMENTACIÓN QUE DEBE APORTAR SI SE OPONE O NO AUTORIZA LA CONSULTA DE DATOS</w:t>
                            </w:r>
                          </w:p>
                          <w:p w14:paraId="4B5C0218" w14:textId="77777777" w:rsidR="00483059" w:rsidRPr="00FC2533" w:rsidRDefault="00483059" w:rsidP="00301B6E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C92538" w14:textId="77777777" w:rsidR="00483059" w:rsidRPr="00FC2533" w:rsidRDefault="00483059" w:rsidP="003C35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6A5884B" w14:textId="77777777" w:rsidR="00483059" w:rsidRDefault="00483059" w:rsidP="00301B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Proceso" o:spid="_x0000_s1034" type="#_x0000_t109" style="position:absolute;margin-left:3.95pt;margin-top:12.6pt;width:475.3pt;height:20.9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" fillcolor="white [3201]" strokecolor="black [3213]" strokeweight="1pt">
                <v:shadow on="t" color="black" opacity="26214f" origin="-.5,-.5" offset=".74836mm,.74836mm"/>
                <v:textbox>
                  <w:txbxContent>
                    <w:p w14:paraId="086FFD7B" w14:textId="602C16EC" w:rsidR="00483059" w:rsidRPr="00FC2533" w:rsidRDefault="002E3FD3" w:rsidP="00D56DFB">
                      <w:pPr>
                        <w:spacing w:after="0" w:line="24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2. </w:t>
                      </w:r>
                      <w:bookmarkStart w:id="1" w:name="_GoBack"/>
                      <w:bookmarkEnd w:id="1"/>
                      <w:r w:rsidR="00483059" w:rsidRPr="00FC253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DOCUMENTACIÓN QUE DEBE APORTAR SI SE OPONE O NO AUTORIZA LA CONSULTA DE DATOS</w:t>
                      </w:r>
                    </w:p>
                    <w:p w14:paraId="4B5C0218" w14:textId="77777777" w:rsidR="00483059" w:rsidRPr="00FC2533" w:rsidRDefault="00483059" w:rsidP="00301B6E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3C92538" w14:textId="77777777" w:rsidR="00483059" w:rsidRPr="00FC2533" w:rsidRDefault="00483059" w:rsidP="003C358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6A5884B" w14:textId="77777777" w:rsidR="00483059" w:rsidRDefault="00483059" w:rsidP="00301B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20A59E" w14:textId="77777777" w:rsidR="0072746D" w:rsidRPr="00532505" w:rsidRDefault="000E14FA" w:rsidP="0021714F">
      <w:pPr>
        <w:rPr>
          <w:rFonts w:cstheme="minorHAnsi"/>
          <w:b/>
          <w:bCs/>
          <w:sz w:val="10"/>
          <w:szCs w:val="10"/>
        </w:rPr>
      </w:pPr>
      <w:r w:rsidRPr="00532505"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B3ADA9A" wp14:editId="0A7B3B9F">
                <wp:simplePos x="0" y="0"/>
                <wp:positionH relativeFrom="margin">
                  <wp:posOffset>-216494</wp:posOffset>
                </wp:positionH>
                <wp:positionV relativeFrom="paragraph">
                  <wp:posOffset>69586</wp:posOffset>
                </wp:positionV>
                <wp:extent cx="6448302" cy="4067299"/>
                <wp:effectExtent l="0" t="0" r="10160" b="28575"/>
                <wp:wrapNone/>
                <wp:docPr id="19" name="19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302" cy="4067299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11E98" w14:textId="77777777" w:rsidR="00825B0A" w:rsidRDefault="00825B0A" w:rsidP="00825B0A">
                            <w:pPr>
                              <w:jc w:val="center"/>
                            </w:pPr>
                          </w:p>
                          <w:p w14:paraId="1DE736FD" w14:textId="77777777" w:rsidR="00C157BC" w:rsidRDefault="00C157BC" w:rsidP="00825B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Proceso" o:spid="_x0000_s1035" type="#_x0000_t109" style="position:absolute;margin-left:-17.05pt;margin-top:5.5pt;width:507.75pt;height:320.25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" fillcolor="white [3201]" strokecolor="black [3213]">
                <v:textbox>
                  <w:txbxContent>
                    <w:p w14:paraId="5E911E98" w14:textId="77777777" w:rsidR="00825B0A" w:rsidRDefault="00825B0A" w:rsidP="00825B0A">
                      <w:pPr>
                        <w:jc w:val="center"/>
                      </w:pPr>
                    </w:p>
                    <w:p w14:paraId="1DE736FD" w14:textId="77777777" w:rsidR="00C157BC" w:rsidRDefault="00C157BC" w:rsidP="00825B0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E9921" w14:textId="77777777" w:rsidR="0021714F" w:rsidRDefault="0021714F" w:rsidP="0021714F">
      <w:pPr>
        <w:spacing w:after="0" w:line="20" w:lineRule="atLeast"/>
        <w:jc w:val="both"/>
        <w:rPr>
          <w:rFonts w:cstheme="minorHAnsi"/>
          <w:sz w:val="18"/>
          <w:szCs w:val="18"/>
        </w:rPr>
      </w:pPr>
    </w:p>
    <w:p w14:paraId="37C57535" w14:textId="63919892" w:rsidR="0021714F" w:rsidRDefault="00C157BC" w:rsidP="0021714F">
      <w:pPr>
        <w:spacing w:after="0" w:line="20" w:lineRule="atLeast"/>
        <w:jc w:val="both"/>
        <w:rPr>
          <w:rFonts w:cstheme="minorHAnsi"/>
          <w:sz w:val="18"/>
          <w:szCs w:val="18"/>
        </w:rPr>
      </w:pPr>
      <w:r w:rsidRPr="006C654E">
        <w:rPr>
          <w:rFonts w:cstheme="minorHAnsi"/>
          <w:b/>
          <w:sz w:val="18"/>
          <w:szCs w:val="18"/>
        </w:rPr>
        <w:t>Además de presentar la documentación obligatoria indicada en el apartado anterior</w:t>
      </w:r>
      <w:r>
        <w:rPr>
          <w:rFonts w:cstheme="minorHAnsi"/>
          <w:sz w:val="18"/>
          <w:szCs w:val="18"/>
        </w:rPr>
        <w:t>, las personas que se opongan o no autoricen la consulta de datos de oficio por la Administración, deberá</w:t>
      </w:r>
      <w:r w:rsidR="000D7C7B">
        <w:rPr>
          <w:rFonts w:cstheme="minorHAnsi"/>
          <w:sz w:val="18"/>
          <w:szCs w:val="18"/>
        </w:rPr>
        <w:t>n</w:t>
      </w:r>
      <w:r>
        <w:rPr>
          <w:rFonts w:cstheme="minorHAnsi"/>
          <w:sz w:val="18"/>
          <w:szCs w:val="18"/>
        </w:rPr>
        <w:t xml:space="preserve"> aportar la siguiente documentación:</w:t>
      </w:r>
    </w:p>
    <w:p w14:paraId="147B34BD" w14:textId="77777777" w:rsidR="00C157BC" w:rsidRDefault="00C157BC" w:rsidP="0021714F">
      <w:pPr>
        <w:spacing w:after="0" w:line="20" w:lineRule="atLeast"/>
        <w:jc w:val="both"/>
        <w:rPr>
          <w:rFonts w:cstheme="minorHAnsi"/>
          <w:sz w:val="18"/>
          <w:szCs w:val="18"/>
        </w:rPr>
      </w:pPr>
    </w:p>
    <w:p w14:paraId="65497975" w14:textId="4FB51E13" w:rsidR="00E639FC" w:rsidRDefault="00301B6E" w:rsidP="00E639FC">
      <w:pPr>
        <w:numPr>
          <w:ilvl w:val="0"/>
          <w:numId w:val="13"/>
        </w:numPr>
        <w:tabs>
          <w:tab w:val="clear" w:pos="644"/>
          <w:tab w:val="num" w:pos="426"/>
        </w:tabs>
        <w:spacing w:after="0" w:line="240" w:lineRule="atLeast"/>
        <w:ind w:hanging="644"/>
        <w:rPr>
          <w:rFonts w:cstheme="minorHAnsi"/>
          <w:sz w:val="18"/>
          <w:szCs w:val="18"/>
          <w:lang w:eastAsia="es-ES"/>
        </w:rPr>
      </w:pPr>
      <w:r w:rsidRPr="0043115B">
        <w:rPr>
          <w:rFonts w:cstheme="minorHAnsi"/>
          <w:sz w:val="18"/>
          <w:szCs w:val="18"/>
          <w:u w:val="single"/>
          <w:lang w:eastAsia="es-ES"/>
        </w:rPr>
        <w:t>DNI/NIE en vigor</w:t>
      </w:r>
      <w:r w:rsidRPr="0043115B">
        <w:rPr>
          <w:rFonts w:cstheme="minorHAnsi"/>
          <w:sz w:val="18"/>
          <w:szCs w:val="18"/>
          <w:lang w:eastAsia="es-ES"/>
        </w:rPr>
        <w:t xml:space="preserve"> del solicitante y</w:t>
      </w:r>
      <w:r w:rsidR="00D60085" w:rsidRPr="0043115B">
        <w:rPr>
          <w:rFonts w:cstheme="minorHAnsi"/>
          <w:sz w:val="18"/>
          <w:szCs w:val="18"/>
          <w:lang w:eastAsia="es-ES"/>
        </w:rPr>
        <w:t>, en su caso, del</w:t>
      </w:r>
      <w:r w:rsidR="00C157BC">
        <w:rPr>
          <w:rFonts w:cstheme="minorHAnsi"/>
          <w:sz w:val="18"/>
          <w:szCs w:val="18"/>
          <w:lang w:eastAsia="es-ES"/>
        </w:rPr>
        <w:t>/la</w:t>
      </w:r>
      <w:r w:rsidR="00D60085" w:rsidRPr="0043115B">
        <w:rPr>
          <w:rFonts w:cstheme="minorHAnsi"/>
          <w:sz w:val="18"/>
          <w:szCs w:val="18"/>
          <w:lang w:eastAsia="es-ES"/>
        </w:rPr>
        <w:t xml:space="preserve"> representante o guardador</w:t>
      </w:r>
      <w:r w:rsidR="003E01A9">
        <w:rPr>
          <w:rFonts w:cstheme="minorHAnsi"/>
          <w:sz w:val="18"/>
          <w:szCs w:val="18"/>
          <w:lang w:eastAsia="es-ES"/>
        </w:rPr>
        <w:t>/a</w:t>
      </w:r>
      <w:r w:rsidR="00D60085" w:rsidRPr="0043115B">
        <w:rPr>
          <w:rFonts w:cstheme="minorHAnsi"/>
          <w:sz w:val="18"/>
          <w:szCs w:val="18"/>
          <w:lang w:eastAsia="es-ES"/>
        </w:rPr>
        <w:t xml:space="preserve"> de hecho.</w:t>
      </w:r>
    </w:p>
    <w:p w14:paraId="09923732" w14:textId="77777777" w:rsidR="001E12C6" w:rsidRPr="0043115B" w:rsidRDefault="001E12C6" w:rsidP="001E12C6">
      <w:pPr>
        <w:numPr>
          <w:ilvl w:val="0"/>
          <w:numId w:val="13"/>
        </w:numPr>
        <w:tabs>
          <w:tab w:val="clear" w:pos="644"/>
          <w:tab w:val="num" w:pos="426"/>
        </w:tabs>
        <w:spacing w:after="0" w:line="240" w:lineRule="atLeast"/>
        <w:ind w:hanging="644"/>
        <w:rPr>
          <w:rFonts w:cstheme="minorHAnsi"/>
          <w:sz w:val="18"/>
          <w:szCs w:val="18"/>
          <w:lang w:eastAsia="es-ES"/>
        </w:rPr>
      </w:pPr>
      <w:r w:rsidRPr="0043115B">
        <w:rPr>
          <w:rFonts w:cstheme="minorHAnsi"/>
          <w:color w:val="000000"/>
          <w:sz w:val="18"/>
          <w:szCs w:val="18"/>
          <w:u w:val="single"/>
          <w:lang w:val="es-ES_tradnl" w:eastAsia="es-ES_tradnl"/>
        </w:rPr>
        <w:t>En caso de pareja de hecho</w:t>
      </w:r>
      <w:r w:rsidRPr="0043115B">
        <w:rPr>
          <w:rFonts w:cstheme="minorHAnsi"/>
          <w:color w:val="000000"/>
          <w:sz w:val="18"/>
          <w:szCs w:val="18"/>
          <w:lang w:val="es-ES_tradnl" w:eastAsia="es-ES_tradnl"/>
        </w:rPr>
        <w:t>: Certificado de inscripción que lo acredite.</w:t>
      </w:r>
    </w:p>
    <w:p w14:paraId="495C29DE" w14:textId="77777777" w:rsidR="00301B6E" w:rsidRPr="0043115B" w:rsidRDefault="00301B6E" w:rsidP="00567DDA">
      <w:pPr>
        <w:numPr>
          <w:ilvl w:val="0"/>
          <w:numId w:val="13"/>
        </w:numPr>
        <w:tabs>
          <w:tab w:val="clear" w:pos="644"/>
          <w:tab w:val="num" w:pos="426"/>
        </w:tabs>
        <w:spacing w:after="0" w:line="240" w:lineRule="atLeast"/>
        <w:ind w:hanging="644"/>
        <w:jc w:val="both"/>
        <w:rPr>
          <w:rFonts w:cstheme="minorHAnsi"/>
          <w:sz w:val="18"/>
          <w:szCs w:val="18"/>
          <w:lang w:eastAsia="es-ES"/>
        </w:rPr>
      </w:pPr>
      <w:r w:rsidRPr="003E01A9">
        <w:rPr>
          <w:rFonts w:cstheme="minorHAnsi"/>
          <w:b/>
          <w:sz w:val="18"/>
          <w:szCs w:val="18"/>
          <w:u w:val="single"/>
          <w:lang w:eastAsia="es-ES"/>
        </w:rPr>
        <w:t>P</w:t>
      </w:r>
      <w:r w:rsidR="003E01A9" w:rsidRPr="003E01A9">
        <w:rPr>
          <w:rFonts w:cstheme="minorHAnsi"/>
          <w:b/>
          <w:sz w:val="18"/>
          <w:szCs w:val="18"/>
          <w:u w:val="single"/>
          <w:lang w:eastAsia="es-ES"/>
        </w:rPr>
        <w:t>ara personas extranjeras</w:t>
      </w:r>
      <w:r w:rsidR="003E01A9" w:rsidRPr="003E01A9">
        <w:rPr>
          <w:rFonts w:cstheme="minorHAnsi"/>
          <w:sz w:val="18"/>
          <w:szCs w:val="18"/>
          <w:lang w:eastAsia="es-ES"/>
        </w:rPr>
        <w:t xml:space="preserve">: </w:t>
      </w:r>
      <w:r w:rsidR="003E01A9">
        <w:rPr>
          <w:rFonts w:cstheme="minorHAnsi"/>
          <w:sz w:val="18"/>
          <w:szCs w:val="18"/>
          <w:u w:val="single"/>
          <w:lang w:eastAsia="es-ES"/>
        </w:rPr>
        <w:t>P</w:t>
      </w:r>
      <w:r w:rsidRPr="0043115B">
        <w:rPr>
          <w:rFonts w:cstheme="minorHAnsi"/>
          <w:sz w:val="18"/>
          <w:szCs w:val="18"/>
          <w:u w:val="single"/>
          <w:lang w:eastAsia="es-ES"/>
        </w:rPr>
        <w:t xml:space="preserve">ermiso de </w:t>
      </w:r>
      <w:r w:rsidRPr="003E01A9">
        <w:rPr>
          <w:rFonts w:cstheme="minorHAnsi"/>
          <w:sz w:val="18"/>
          <w:szCs w:val="18"/>
          <w:u w:val="single"/>
          <w:lang w:eastAsia="es-ES"/>
        </w:rPr>
        <w:t>Residencia en vigor</w:t>
      </w:r>
      <w:r w:rsidR="00AA036C" w:rsidRPr="003E01A9">
        <w:rPr>
          <w:rFonts w:cstheme="minorHAnsi"/>
          <w:sz w:val="18"/>
          <w:szCs w:val="18"/>
          <w:u w:val="single"/>
          <w:lang w:eastAsia="es-ES"/>
        </w:rPr>
        <w:t xml:space="preserve"> del</w:t>
      </w:r>
      <w:r w:rsidR="003E01A9" w:rsidRPr="003E01A9">
        <w:rPr>
          <w:rFonts w:cstheme="minorHAnsi"/>
          <w:sz w:val="18"/>
          <w:szCs w:val="18"/>
          <w:u w:val="single"/>
          <w:lang w:eastAsia="es-ES"/>
        </w:rPr>
        <w:t>/la</w:t>
      </w:r>
      <w:r w:rsidR="00AA036C" w:rsidRPr="003E01A9">
        <w:rPr>
          <w:rFonts w:cstheme="minorHAnsi"/>
          <w:sz w:val="18"/>
          <w:szCs w:val="18"/>
          <w:u w:val="single"/>
          <w:lang w:eastAsia="es-ES"/>
        </w:rPr>
        <w:t xml:space="preserve"> solicitante</w:t>
      </w:r>
      <w:r w:rsidR="00AA036C" w:rsidRPr="0043115B">
        <w:rPr>
          <w:rFonts w:cstheme="minorHAnsi"/>
          <w:sz w:val="18"/>
          <w:szCs w:val="18"/>
          <w:lang w:eastAsia="es-ES"/>
        </w:rPr>
        <w:t xml:space="preserve"> y, </w:t>
      </w:r>
      <w:r w:rsidRPr="0043115B">
        <w:rPr>
          <w:rFonts w:cstheme="minorHAnsi"/>
          <w:sz w:val="18"/>
          <w:szCs w:val="18"/>
          <w:lang w:eastAsia="es-ES"/>
        </w:rPr>
        <w:t>en su caso</w:t>
      </w:r>
      <w:r w:rsidR="00AA036C" w:rsidRPr="0043115B">
        <w:rPr>
          <w:rFonts w:cstheme="minorHAnsi"/>
          <w:sz w:val="18"/>
          <w:szCs w:val="18"/>
          <w:lang w:eastAsia="es-ES"/>
        </w:rPr>
        <w:t>,</w:t>
      </w:r>
      <w:r w:rsidRPr="0043115B">
        <w:rPr>
          <w:rFonts w:cstheme="minorHAnsi"/>
          <w:sz w:val="18"/>
          <w:szCs w:val="18"/>
          <w:lang w:eastAsia="es-ES"/>
        </w:rPr>
        <w:t xml:space="preserve"> del</w:t>
      </w:r>
      <w:r w:rsidR="003E01A9">
        <w:rPr>
          <w:rFonts w:cstheme="minorHAnsi"/>
          <w:sz w:val="18"/>
          <w:szCs w:val="18"/>
          <w:lang w:eastAsia="es-ES"/>
        </w:rPr>
        <w:t>/de la representante, e</w:t>
      </w:r>
      <w:r w:rsidRPr="0043115B">
        <w:rPr>
          <w:rFonts w:cstheme="minorHAnsi"/>
          <w:sz w:val="18"/>
          <w:szCs w:val="18"/>
          <w:lang w:eastAsia="es-ES"/>
        </w:rPr>
        <w:t>n los casos que proceda:</w:t>
      </w:r>
    </w:p>
    <w:p w14:paraId="6FBF0608" w14:textId="77777777" w:rsidR="00301B6E" w:rsidRPr="0043115B" w:rsidRDefault="00301B6E" w:rsidP="0046244E">
      <w:pPr>
        <w:numPr>
          <w:ilvl w:val="1"/>
          <w:numId w:val="13"/>
        </w:numPr>
        <w:tabs>
          <w:tab w:val="clear" w:pos="1440"/>
          <w:tab w:val="num" w:pos="709"/>
        </w:tabs>
        <w:spacing w:after="0" w:line="80" w:lineRule="atLeast"/>
        <w:ind w:left="709" w:hanging="283"/>
        <w:jc w:val="both"/>
        <w:rPr>
          <w:rFonts w:cstheme="minorHAnsi"/>
          <w:sz w:val="18"/>
          <w:szCs w:val="18"/>
          <w:lang w:eastAsia="es-ES"/>
        </w:rPr>
      </w:pPr>
      <w:r w:rsidRPr="0043115B">
        <w:rPr>
          <w:rFonts w:cstheme="minorHAnsi"/>
          <w:sz w:val="18"/>
          <w:szCs w:val="18"/>
          <w:u w:val="single"/>
          <w:lang w:eastAsia="es-ES"/>
        </w:rPr>
        <w:t>Extranjeros Comunitarios</w:t>
      </w:r>
      <w:r w:rsidRPr="0043115B">
        <w:rPr>
          <w:rFonts w:cstheme="minorHAnsi"/>
          <w:sz w:val="18"/>
          <w:szCs w:val="18"/>
          <w:lang w:eastAsia="es-ES"/>
        </w:rPr>
        <w:t xml:space="preserve">: </w:t>
      </w:r>
      <w:r w:rsidRPr="003E01A9">
        <w:rPr>
          <w:rFonts w:cstheme="minorHAnsi"/>
          <w:b/>
          <w:sz w:val="18"/>
          <w:szCs w:val="18"/>
          <w:lang w:eastAsia="es-ES"/>
        </w:rPr>
        <w:t>certificado del Registro Central de Extranjeros</w:t>
      </w:r>
      <w:r w:rsidRPr="0043115B">
        <w:rPr>
          <w:rFonts w:cstheme="minorHAnsi"/>
          <w:sz w:val="18"/>
          <w:szCs w:val="18"/>
          <w:lang w:eastAsia="es-ES"/>
        </w:rPr>
        <w:t xml:space="preserve"> </w:t>
      </w:r>
      <w:r w:rsidR="003E01A9">
        <w:rPr>
          <w:rFonts w:cstheme="minorHAnsi"/>
          <w:sz w:val="18"/>
          <w:szCs w:val="18"/>
          <w:lang w:eastAsia="es-ES"/>
        </w:rPr>
        <w:t xml:space="preserve">(tarjeta verde) </w:t>
      </w:r>
      <w:r w:rsidRPr="0043115B">
        <w:rPr>
          <w:rFonts w:cstheme="minorHAnsi"/>
          <w:sz w:val="18"/>
          <w:szCs w:val="18"/>
          <w:lang w:eastAsia="es-ES"/>
        </w:rPr>
        <w:t>que acredite la fecha de inicio de la residencia en España y documentación que acredite su identidad (</w:t>
      </w:r>
      <w:r w:rsidR="00825B0A">
        <w:rPr>
          <w:rFonts w:cstheme="minorHAnsi"/>
          <w:sz w:val="18"/>
          <w:szCs w:val="18"/>
          <w:lang w:eastAsia="es-ES"/>
        </w:rPr>
        <w:t>documento de identidad</w:t>
      </w:r>
      <w:r w:rsidR="0092607C">
        <w:rPr>
          <w:rFonts w:cstheme="minorHAnsi"/>
          <w:sz w:val="18"/>
          <w:szCs w:val="18"/>
          <w:lang w:eastAsia="es-ES"/>
        </w:rPr>
        <w:t xml:space="preserve"> del país de origen</w:t>
      </w:r>
      <w:r w:rsidR="00825B0A">
        <w:rPr>
          <w:rFonts w:cstheme="minorHAnsi"/>
          <w:sz w:val="18"/>
          <w:szCs w:val="18"/>
          <w:lang w:eastAsia="es-ES"/>
        </w:rPr>
        <w:t xml:space="preserve"> o </w:t>
      </w:r>
      <w:r w:rsidRPr="0043115B">
        <w:rPr>
          <w:rFonts w:cstheme="minorHAnsi"/>
          <w:sz w:val="18"/>
          <w:szCs w:val="18"/>
          <w:lang w:eastAsia="es-ES"/>
        </w:rPr>
        <w:t>pasaporte</w:t>
      </w:r>
      <w:r w:rsidR="00AA036C" w:rsidRPr="0043115B">
        <w:rPr>
          <w:rFonts w:cstheme="minorHAnsi"/>
          <w:sz w:val="18"/>
          <w:szCs w:val="18"/>
          <w:lang w:eastAsia="es-ES"/>
        </w:rPr>
        <w:t xml:space="preserve"> en vigor</w:t>
      </w:r>
      <w:r w:rsidRPr="0043115B">
        <w:rPr>
          <w:rFonts w:cstheme="minorHAnsi"/>
          <w:sz w:val="18"/>
          <w:szCs w:val="18"/>
          <w:lang w:eastAsia="es-ES"/>
        </w:rPr>
        <w:t>).</w:t>
      </w:r>
    </w:p>
    <w:p w14:paraId="0E575FB0" w14:textId="77777777" w:rsidR="00301B6E" w:rsidRPr="0043115B" w:rsidRDefault="00301B6E" w:rsidP="0046244E">
      <w:pPr>
        <w:numPr>
          <w:ilvl w:val="1"/>
          <w:numId w:val="13"/>
        </w:numPr>
        <w:tabs>
          <w:tab w:val="clear" w:pos="1440"/>
          <w:tab w:val="num" w:pos="709"/>
        </w:tabs>
        <w:spacing w:after="0" w:line="80" w:lineRule="atLeast"/>
        <w:ind w:left="709" w:hanging="284"/>
        <w:jc w:val="both"/>
        <w:rPr>
          <w:rFonts w:cstheme="minorHAnsi"/>
          <w:sz w:val="18"/>
          <w:szCs w:val="18"/>
          <w:lang w:eastAsia="es-ES"/>
        </w:rPr>
      </w:pPr>
      <w:r w:rsidRPr="0043115B">
        <w:rPr>
          <w:rFonts w:cstheme="minorHAnsi"/>
          <w:sz w:val="18"/>
          <w:szCs w:val="18"/>
          <w:u w:val="single"/>
          <w:lang w:eastAsia="es-ES"/>
        </w:rPr>
        <w:t>Extranjeros no comunitarios</w:t>
      </w:r>
      <w:r w:rsidRPr="0043115B">
        <w:rPr>
          <w:rFonts w:cstheme="minorHAnsi"/>
          <w:sz w:val="18"/>
          <w:szCs w:val="18"/>
          <w:lang w:eastAsia="es-ES"/>
        </w:rPr>
        <w:t xml:space="preserve">: </w:t>
      </w:r>
      <w:r w:rsidRPr="003E01A9">
        <w:rPr>
          <w:rFonts w:cstheme="minorHAnsi"/>
          <w:b/>
          <w:sz w:val="18"/>
          <w:szCs w:val="18"/>
          <w:lang w:eastAsia="es-ES"/>
        </w:rPr>
        <w:t>certificado</w:t>
      </w:r>
      <w:r w:rsidRPr="0043115B">
        <w:rPr>
          <w:rFonts w:cstheme="minorHAnsi"/>
          <w:sz w:val="18"/>
          <w:szCs w:val="18"/>
          <w:lang w:eastAsia="es-ES"/>
        </w:rPr>
        <w:t xml:space="preserve"> expedido por el órgano competente en materia </w:t>
      </w:r>
      <w:r w:rsidRPr="003E01A9">
        <w:rPr>
          <w:rFonts w:cstheme="minorHAnsi"/>
          <w:b/>
          <w:sz w:val="18"/>
          <w:szCs w:val="18"/>
          <w:lang w:eastAsia="es-ES"/>
        </w:rPr>
        <w:t>de extranjería</w:t>
      </w:r>
      <w:r w:rsidRPr="0043115B">
        <w:rPr>
          <w:rFonts w:cstheme="minorHAnsi"/>
          <w:sz w:val="18"/>
          <w:szCs w:val="18"/>
          <w:lang w:eastAsia="es-ES"/>
        </w:rPr>
        <w:t xml:space="preserve"> que acredite los periodos de residencia legal en España.</w:t>
      </w:r>
    </w:p>
    <w:p w14:paraId="48FEA34D" w14:textId="77777777" w:rsidR="00301B6E" w:rsidRPr="0043115B" w:rsidRDefault="003E01A9" w:rsidP="0072746D">
      <w:pPr>
        <w:numPr>
          <w:ilvl w:val="0"/>
          <w:numId w:val="13"/>
        </w:numPr>
        <w:tabs>
          <w:tab w:val="clear" w:pos="644"/>
          <w:tab w:val="num" w:pos="426"/>
        </w:tabs>
        <w:spacing w:after="0" w:line="20" w:lineRule="atLeast"/>
        <w:ind w:left="425" w:hanging="425"/>
        <w:jc w:val="both"/>
        <w:rPr>
          <w:rFonts w:cstheme="minorHAnsi"/>
          <w:sz w:val="18"/>
          <w:szCs w:val="18"/>
          <w:lang w:eastAsia="es-ES"/>
        </w:rPr>
      </w:pPr>
      <w:r w:rsidRPr="003E01A9">
        <w:rPr>
          <w:rFonts w:cstheme="minorHAnsi"/>
          <w:b/>
          <w:sz w:val="18"/>
          <w:szCs w:val="18"/>
          <w:u w:val="single"/>
          <w:lang w:eastAsia="es-ES"/>
        </w:rPr>
        <w:t>Para las personas de nacionalidad española</w:t>
      </w:r>
      <w:r>
        <w:rPr>
          <w:rFonts w:cstheme="minorHAnsi"/>
          <w:sz w:val="18"/>
          <w:szCs w:val="18"/>
          <w:u w:val="single"/>
          <w:lang w:eastAsia="es-ES"/>
        </w:rPr>
        <w:t xml:space="preserve">: </w:t>
      </w:r>
      <w:r w:rsidR="00301B6E" w:rsidRPr="0043115B">
        <w:rPr>
          <w:rFonts w:cstheme="minorHAnsi"/>
          <w:sz w:val="18"/>
          <w:szCs w:val="18"/>
          <w:u w:val="single"/>
          <w:lang w:eastAsia="es-ES"/>
        </w:rPr>
        <w:t>Certificado histórico de empadronamiento</w:t>
      </w:r>
      <w:r w:rsidR="00301B6E" w:rsidRPr="0043115B">
        <w:rPr>
          <w:rFonts w:cstheme="minorHAnsi"/>
          <w:sz w:val="18"/>
          <w:szCs w:val="18"/>
          <w:lang w:eastAsia="es-ES"/>
        </w:rPr>
        <w:t xml:space="preserve"> que acredite la residencia en territorio español durante cinco años, de los cuales dos serán inmediatamente anteriores a la fecha de esta solicitud, acreditando además el empadronamiento actual en cualquiera de los municipios de la Comunidad Autón</w:t>
      </w:r>
      <w:r>
        <w:rPr>
          <w:rFonts w:cstheme="minorHAnsi"/>
          <w:sz w:val="18"/>
          <w:szCs w:val="18"/>
          <w:lang w:eastAsia="es-ES"/>
        </w:rPr>
        <w:t xml:space="preserve">oma de la Región de Murcia. Si </w:t>
      </w:r>
      <w:r w:rsidR="00301B6E" w:rsidRPr="0043115B">
        <w:rPr>
          <w:rFonts w:cstheme="minorHAnsi"/>
          <w:sz w:val="18"/>
          <w:szCs w:val="18"/>
          <w:lang w:eastAsia="es-ES"/>
        </w:rPr>
        <w:t>l</w:t>
      </w:r>
      <w:r>
        <w:rPr>
          <w:rFonts w:cstheme="minorHAnsi"/>
          <w:sz w:val="18"/>
          <w:szCs w:val="18"/>
          <w:lang w:eastAsia="es-ES"/>
        </w:rPr>
        <w:t>a solicitud</w:t>
      </w:r>
      <w:r w:rsidR="00301B6E" w:rsidRPr="0043115B">
        <w:rPr>
          <w:rFonts w:cstheme="minorHAnsi"/>
          <w:sz w:val="18"/>
          <w:szCs w:val="18"/>
          <w:lang w:eastAsia="es-ES"/>
        </w:rPr>
        <w:t xml:space="preserve"> es </w:t>
      </w:r>
      <w:r>
        <w:rPr>
          <w:rFonts w:cstheme="minorHAnsi"/>
          <w:sz w:val="18"/>
          <w:szCs w:val="18"/>
          <w:lang w:eastAsia="es-ES"/>
        </w:rPr>
        <w:t xml:space="preserve">de un/una </w:t>
      </w:r>
      <w:r w:rsidR="00301B6E" w:rsidRPr="0043115B">
        <w:rPr>
          <w:rFonts w:cstheme="minorHAnsi"/>
          <w:sz w:val="18"/>
          <w:szCs w:val="18"/>
          <w:lang w:eastAsia="es-ES"/>
        </w:rPr>
        <w:t>menor de 5 años, los datos de residencia se referirán a quien ejerza su guarda y custodia.</w:t>
      </w:r>
    </w:p>
    <w:p w14:paraId="6BCB9BEF" w14:textId="77777777" w:rsidR="00AA036C" w:rsidRPr="0043115B" w:rsidRDefault="004D1E33" w:rsidP="00AA036C">
      <w:pPr>
        <w:numPr>
          <w:ilvl w:val="0"/>
          <w:numId w:val="13"/>
        </w:numPr>
        <w:tabs>
          <w:tab w:val="num" w:pos="426"/>
        </w:tabs>
        <w:spacing w:after="0" w:line="180" w:lineRule="atLeast"/>
        <w:ind w:left="641" w:hanging="641"/>
        <w:jc w:val="both"/>
        <w:rPr>
          <w:rFonts w:cstheme="minorHAnsi"/>
          <w:sz w:val="18"/>
          <w:szCs w:val="18"/>
          <w:u w:val="single"/>
          <w:lang w:eastAsia="es-ES"/>
        </w:rPr>
      </w:pPr>
      <w:r w:rsidRPr="0043115B">
        <w:rPr>
          <w:rFonts w:cstheme="minorHAnsi"/>
          <w:sz w:val="18"/>
          <w:szCs w:val="18"/>
          <w:u w:val="single"/>
          <w:lang w:eastAsia="es-ES"/>
        </w:rPr>
        <w:t xml:space="preserve">Renta y patrimonio de la persona </w:t>
      </w:r>
      <w:r w:rsidRPr="0043115B">
        <w:rPr>
          <w:rFonts w:cstheme="minorHAnsi"/>
          <w:b/>
          <w:sz w:val="18"/>
          <w:szCs w:val="18"/>
          <w:u w:val="single"/>
          <w:lang w:eastAsia="es-ES"/>
        </w:rPr>
        <w:t>solicitante</w:t>
      </w:r>
      <w:r w:rsidRPr="0043115B">
        <w:rPr>
          <w:rFonts w:cstheme="minorHAnsi"/>
          <w:sz w:val="18"/>
          <w:szCs w:val="18"/>
          <w:u w:val="single"/>
          <w:lang w:eastAsia="es-ES"/>
        </w:rPr>
        <w:t xml:space="preserve"> y de su </w:t>
      </w:r>
      <w:r w:rsidRPr="0043115B">
        <w:rPr>
          <w:rFonts w:cstheme="minorHAnsi"/>
          <w:b/>
          <w:sz w:val="18"/>
          <w:szCs w:val="18"/>
          <w:u w:val="single"/>
          <w:lang w:eastAsia="es-ES"/>
        </w:rPr>
        <w:t>cónyuge/pareja de hecho</w:t>
      </w:r>
      <w:r w:rsidRPr="0043115B">
        <w:rPr>
          <w:rFonts w:cstheme="minorHAnsi"/>
          <w:sz w:val="18"/>
          <w:szCs w:val="18"/>
          <w:u w:val="single"/>
          <w:lang w:eastAsia="es-ES"/>
        </w:rPr>
        <w:t>:</w:t>
      </w:r>
    </w:p>
    <w:p w14:paraId="7D2A0D4B" w14:textId="77777777" w:rsidR="00301B6E" w:rsidRPr="0043115B" w:rsidRDefault="00301B6E" w:rsidP="0072746D">
      <w:pPr>
        <w:pStyle w:val="Prrafodelista"/>
        <w:numPr>
          <w:ilvl w:val="0"/>
          <w:numId w:val="20"/>
        </w:numPr>
        <w:spacing w:after="0" w:line="0" w:lineRule="atLeast"/>
        <w:ind w:left="640" w:hanging="215"/>
        <w:jc w:val="both"/>
        <w:rPr>
          <w:rFonts w:cstheme="minorHAnsi"/>
          <w:sz w:val="18"/>
          <w:szCs w:val="18"/>
          <w:lang w:eastAsia="es-ES"/>
        </w:rPr>
      </w:pPr>
      <w:r w:rsidRPr="0043115B">
        <w:rPr>
          <w:rFonts w:cstheme="minorHAnsi"/>
          <w:sz w:val="18"/>
          <w:szCs w:val="18"/>
          <w:lang w:eastAsia="es-ES"/>
        </w:rPr>
        <w:t>Documento que acredite las pension</w:t>
      </w:r>
      <w:r w:rsidR="001D36D7" w:rsidRPr="0043115B">
        <w:rPr>
          <w:rFonts w:cstheme="minorHAnsi"/>
          <w:sz w:val="18"/>
          <w:szCs w:val="18"/>
          <w:lang w:eastAsia="es-ES"/>
        </w:rPr>
        <w:t>es</w:t>
      </w:r>
      <w:r w:rsidR="003C0FF4" w:rsidRPr="0043115B">
        <w:rPr>
          <w:rFonts w:cstheme="minorHAnsi"/>
          <w:sz w:val="18"/>
          <w:szCs w:val="18"/>
          <w:lang w:eastAsia="es-ES"/>
        </w:rPr>
        <w:t>, subsidios y ayudas públicas</w:t>
      </w:r>
      <w:r w:rsidR="001D36D7" w:rsidRPr="0043115B">
        <w:rPr>
          <w:rFonts w:cstheme="minorHAnsi"/>
          <w:sz w:val="18"/>
          <w:szCs w:val="18"/>
          <w:lang w:eastAsia="es-ES"/>
        </w:rPr>
        <w:t xml:space="preserve"> que tiene reconocidas en el ejercicio actual y el inmediato anterior.</w:t>
      </w:r>
    </w:p>
    <w:p w14:paraId="514CDE9F" w14:textId="77777777" w:rsidR="00B95F9A" w:rsidRPr="0043115B" w:rsidRDefault="00301B6E" w:rsidP="00B95F9A">
      <w:pPr>
        <w:pStyle w:val="Prrafodelista"/>
        <w:numPr>
          <w:ilvl w:val="0"/>
          <w:numId w:val="20"/>
        </w:numPr>
        <w:spacing w:after="0" w:line="0" w:lineRule="atLeast"/>
        <w:ind w:left="640" w:hanging="215"/>
        <w:jc w:val="both"/>
        <w:rPr>
          <w:rFonts w:cstheme="minorHAnsi"/>
          <w:sz w:val="18"/>
          <w:szCs w:val="18"/>
          <w:lang w:eastAsia="es-ES"/>
        </w:rPr>
      </w:pPr>
      <w:r w:rsidRPr="0043115B">
        <w:rPr>
          <w:rFonts w:cstheme="minorHAnsi"/>
          <w:sz w:val="18"/>
          <w:szCs w:val="18"/>
          <w:lang w:eastAsia="es-ES"/>
        </w:rPr>
        <w:t xml:space="preserve">Copia íntegra de la declaración de los impuestos sobre la renta y patrimonio de las personas físicas correspondientes </w:t>
      </w:r>
      <w:r w:rsidR="007639B6" w:rsidRPr="0043115B">
        <w:rPr>
          <w:rFonts w:cstheme="minorHAnsi"/>
          <w:sz w:val="18"/>
          <w:szCs w:val="18"/>
          <w:lang w:eastAsia="es-ES"/>
        </w:rPr>
        <w:t>al último período impositivo con plazo de presentación vencido al inicio de cada año</w:t>
      </w:r>
      <w:r w:rsidR="001D36D7" w:rsidRPr="0043115B">
        <w:rPr>
          <w:rFonts w:cstheme="minorHAnsi"/>
          <w:sz w:val="18"/>
          <w:szCs w:val="18"/>
          <w:lang w:eastAsia="es-ES"/>
        </w:rPr>
        <w:t>, o certificado de la AEAT de no estar obligado a su presentaci</w:t>
      </w:r>
      <w:r w:rsidR="00B95F9A" w:rsidRPr="0043115B">
        <w:rPr>
          <w:rFonts w:cstheme="minorHAnsi"/>
          <w:sz w:val="18"/>
          <w:szCs w:val="18"/>
          <w:lang w:eastAsia="es-ES"/>
        </w:rPr>
        <w:t xml:space="preserve">ón y, en este caso, </w:t>
      </w:r>
      <w:r w:rsidR="003C0FF4" w:rsidRPr="0043115B">
        <w:rPr>
          <w:rFonts w:cstheme="minorHAnsi"/>
          <w:sz w:val="18"/>
          <w:szCs w:val="18"/>
          <w:lang w:eastAsia="es-ES"/>
        </w:rPr>
        <w:t>certificado de ingresos y retenciones percibidos de rendimientos del trabajo, de capital mobiliario e inmobiliario</w:t>
      </w:r>
      <w:r w:rsidR="00CA6F44" w:rsidRPr="0043115B">
        <w:rPr>
          <w:rFonts w:cstheme="minorHAnsi"/>
          <w:sz w:val="18"/>
          <w:szCs w:val="18"/>
          <w:lang w:eastAsia="es-ES"/>
        </w:rPr>
        <w:t xml:space="preserve"> del mismo periodo.</w:t>
      </w:r>
    </w:p>
    <w:p w14:paraId="0D0554A7" w14:textId="77777777" w:rsidR="00301B6E" w:rsidRDefault="00301B6E" w:rsidP="007639B6">
      <w:pPr>
        <w:pStyle w:val="Prrafodelista"/>
        <w:numPr>
          <w:ilvl w:val="0"/>
          <w:numId w:val="20"/>
        </w:numPr>
        <w:spacing w:after="0" w:line="0" w:lineRule="atLeast"/>
        <w:ind w:left="640" w:hanging="215"/>
        <w:jc w:val="both"/>
        <w:rPr>
          <w:rFonts w:cstheme="minorHAnsi"/>
          <w:sz w:val="18"/>
          <w:szCs w:val="18"/>
          <w:lang w:eastAsia="es-ES"/>
        </w:rPr>
      </w:pPr>
      <w:r w:rsidRPr="0043115B">
        <w:rPr>
          <w:rFonts w:cstheme="minorHAnsi"/>
          <w:sz w:val="18"/>
          <w:szCs w:val="18"/>
          <w:lang w:eastAsia="es-ES"/>
        </w:rPr>
        <w:t>Certificación catastral de bienes inmuebles.</w:t>
      </w:r>
    </w:p>
    <w:p w14:paraId="760CEBCA" w14:textId="41B97A9E" w:rsidR="00B944A0" w:rsidRDefault="00B944A0" w:rsidP="007639B6">
      <w:pPr>
        <w:pStyle w:val="Prrafodelista"/>
        <w:numPr>
          <w:ilvl w:val="0"/>
          <w:numId w:val="20"/>
        </w:numPr>
        <w:spacing w:after="0" w:line="0" w:lineRule="atLeast"/>
        <w:ind w:left="640" w:hanging="215"/>
        <w:jc w:val="both"/>
        <w:rPr>
          <w:rFonts w:cstheme="minorHAnsi"/>
          <w:sz w:val="18"/>
          <w:szCs w:val="18"/>
          <w:lang w:eastAsia="es-ES"/>
        </w:rPr>
      </w:pPr>
      <w:r w:rsidRPr="00015806">
        <w:rPr>
          <w:rFonts w:cstheme="minorHAnsi"/>
          <w:sz w:val="18"/>
          <w:szCs w:val="18"/>
          <w:lang w:eastAsia="es-ES"/>
        </w:rPr>
        <w:t>Certificación de los ingresos percibidos en el ejercicio actual y el inmediato anterior por pensiones devengadas en el extranjero por su valor en euros</w:t>
      </w:r>
      <w:r>
        <w:rPr>
          <w:rFonts w:cstheme="minorHAnsi"/>
          <w:sz w:val="18"/>
          <w:szCs w:val="18"/>
          <w:lang w:eastAsia="es-ES"/>
        </w:rPr>
        <w:t xml:space="preserve">, </w:t>
      </w:r>
      <w:r w:rsidR="009C59E3">
        <w:rPr>
          <w:rFonts w:cstheme="minorHAnsi"/>
          <w:sz w:val="18"/>
          <w:szCs w:val="18"/>
          <w:lang w:eastAsia="es-ES"/>
        </w:rPr>
        <w:t xml:space="preserve">para las personas </w:t>
      </w:r>
      <w:r>
        <w:rPr>
          <w:rFonts w:cstheme="minorHAnsi"/>
          <w:sz w:val="18"/>
          <w:szCs w:val="18"/>
          <w:lang w:eastAsia="es-ES"/>
        </w:rPr>
        <w:t>obliga</w:t>
      </w:r>
      <w:r w:rsidR="009C59E3">
        <w:rPr>
          <w:rFonts w:cstheme="minorHAnsi"/>
          <w:sz w:val="18"/>
          <w:szCs w:val="18"/>
          <w:lang w:eastAsia="es-ES"/>
        </w:rPr>
        <w:t>das</w:t>
      </w:r>
      <w:r>
        <w:rPr>
          <w:rFonts w:cstheme="minorHAnsi"/>
          <w:sz w:val="18"/>
          <w:szCs w:val="18"/>
          <w:lang w:eastAsia="es-ES"/>
        </w:rPr>
        <w:t xml:space="preserve"> a hacer la declaración de la renta.</w:t>
      </w:r>
    </w:p>
    <w:p w14:paraId="208D4ACF" w14:textId="77777777" w:rsidR="0021714F" w:rsidRPr="0043115B" w:rsidRDefault="0021714F" w:rsidP="0021714F">
      <w:pPr>
        <w:pStyle w:val="Prrafodelista"/>
        <w:spacing w:after="0" w:line="0" w:lineRule="atLeast"/>
        <w:ind w:left="640"/>
        <w:jc w:val="both"/>
        <w:rPr>
          <w:rFonts w:cstheme="minorHAnsi"/>
          <w:sz w:val="18"/>
          <w:szCs w:val="18"/>
          <w:lang w:eastAsia="es-ES"/>
        </w:rPr>
      </w:pPr>
    </w:p>
    <w:sectPr w:rsidR="0021714F" w:rsidRPr="0043115B" w:rsidSect="005055B7">
      <w:headerReference w:type="default" r:id="rId14"/>
      <w:footerReference w:type="default" r:id="rId15"/>
      <w:pgSz w:w="11906" w:h="16838"/>
      <w:pgMar w:top="1215" w:right="849" w:bottom="1135" w:left="127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B551C" w14:textId="77777777" w:rsidR="00254129" w:rsidRDefault="00254129" w:rsidP="0033118A">
      <w:pPr>
        <w:spacing w:after="0" w:line="240" w:lineRule="auto"/>
      </w:pPr>
      <w:r>
        <w:separator/>
      </w:r>
    </w:p>
  </w:endnote>
  <w:endnote w:type="continuationSeparator" w:id="0">
    <w:p w14:paraId="43EFC5A8" w14:textId="77777777" w:rsidR="00254129" w:rsidRDefault="00254129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596946"/>
      <w:docPartObj>
        <w:docPartGallery w:val="Page Numbers (Bottom of Page)"/>
        <w:docPartUnique/>
      </w:docPartObj>
    </w:sdtPr>
    <w:sdtEndPr/>
    <w:sdtContent>
      <w:sdt>
        <w:sdtPr>
          <w:id w:val="1104462129"/>
          <w:docPartObj>
            <w:docPartGallery w:val="Page Numbers (Top of Page)"/>
            <w:docPartUnique/>
          </w:docPartObj>
        </w:sdtPr>
        <w:sdtEndPr/>
        <w:sdtContent>
          <w:p w14:paraId="65352FF5" w14:textId="77777777" w:rsidR="00483059" w:rsidRDefault="0048305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40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40B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7DAF62" w14:textId="77777777" w:rsidR="00483059" w:rsidRDefault="00483059" w:rsidP="00572D9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A5EBE" w14:textId="77777777" w:rsidR="00254129" w:rsidRDefault="00254129" w:rsidP="0033118A">
      <w:pPr>
        <w:spacing w:after="0" w:line="240" w:lineRule="auto"/>
      </w:pPr>
      <w:r>
        <w:separator/>
      </w:r>
    </w:p>
  </w:footnote>
  <w:footnote w:type="continuationSeparator" w:id="0">
    <w:p w14:paraId="7B63FADA" w14:textId="77777777" w:rsidR="00254129" w:rsidRDefault="00254129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vertAnchor="page" w:horzAnchor="page" w:tblpY="1"/>
      <w:tblW w:w="1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843"/>
    </w:tblGrid>
    <w:tr w:rsidR="00483059" w14:paraId="1BAF4754" w14:textId="77777777" w:rsidTr="000D56AC">
      <w:trPr>
        <w:cantSplit/>
        <w:trHeight w:hRule="exact" w:val="1752"/>
      </w:trPr>
      <w:tc>
        <w:tcPr>
          <w:tcW w:w="11843" w:type="dxa"/>
          <w:noWrap/>
        </w:tcPr>
        <w:p w14:paraId="6A42B1E3" w14:textId="77777777" w:rsidR="00483059" w:rsidRDefault="00483059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B926E0B" wp14:editId="3B9488DE">
                <wp:extent cx="7545788" cy="1359673"/>
                <wp:effectExtent l="0" t="0" r="0" b="0"/>
                <wp:docPr id="33" name="Imagen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869" cy="1361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5030A4" w14:textId="77777777" w:rsidR="00483059" w:rsidRPr="005271AF" w:rsidRDefault="0048305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30B"/>
    <w:multiLevelType w:val="hybridMultilevel"/>
    <w:tmpl w:val="23FCF45E"/>
    <w:lvl w:ilvl="0" w:tplc="5E5EC97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2040E73"/>
    <w:multiLevelType w:val="hybridMultilevel"/>
    <w:tmpl w:val="57863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261C2"/>
    <w:multiLevelType w:val="hybridMultilevel"/>
    <w:tmpl w:val="2E8C2514"/>
    <w:lvl w:ilvl="0" w:tplc="64601BD6">
      <w:start w:val="1"/>
      <w:numFmt w:val="decimal"/>
      <w:lvlText w:val="%1."/>
      <w:lvlJc w:val="left"/>
      <w:pPr>
        <w:ind w:left="1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1" w:hanging="360"/>
      </w:pPr>
    </w:lvl>
    <w:lvl w:ilvl="2" w:tplc="0C0A001B" w:tentative="1">
      <w:start w:val="1"/>
      <w:numFmt w:val="lowerRoman"/>
      <w:lvlText w:val="%3."/>
      <w:lvlJc w:val="right"/>
      <w:pPr>
        <w:ind w:left="1561" w:hanging="180"/>
      </w:pPr>
    </w:lvl>
    <w:lvl w:ilvl="3" w:tplc="0C0A000F" w:tentative="1">
      <w:start w:val="1"/>
      <w:numFmt w:val="decimal"/>
      <w:lvlText w:val="%4."/>
      <w:lvlJc w:val="left"/>
      <w:pPr>
        <w:ind w:left="2281" w:hanging="360"/>
      </w:pPr>
    </w:lvl>
    <w:lvl w:ilvl="4" w:tplc="0C0A0019" w:tentative="1">
      <w:start w:val="1"/>
      <w:numFmt w:val="lowerLetter"/>
      <w:lvlText w:val="%5."/>
      <w:lvlJc w:val="left"/>
      <w:pPr>
        <w:ind w:left="3001" w:hanging="360"/>
      </w:pPr>
    </w:lvl>
    <w:lvl w:ilvl="5" w:tplc="0C0A001B" w:tentative="1">
      <w:start w:val="1"/>
      <w:numFmt w:val="lowerRoman"/>
      <w:lvlText w:val="%6."/>
      <w:lvlJc w:val="right"/>
      <w:pPr>
        <w:ind w:left="3721" w:hanging="180"/>
      </w:pPr>
    </w:lvl>
    <w:lvl w:ilvl="6" w:tplc="0C0A000F" w:tentative="1">
      <w:start w:val="1"/>
      <w:numFmt w:val="decimal"/>
      <w:lvlText w:val="%7."/>
      <w:lvlJc w:val="left"/>
      <w:pPr>
        <w:ind w:left="4441" w:hanging="360"/>
      </w:pPr>
    </w:lvl>
    <w:lvl w:ilvl="7" w:tplc="0C0A0019" w:tentative="1">
      <w:start w:val="1"/>
      <w:numFmt w:val="lowerLetter"/>
      <w:lvlText w:val="%8."/>
      <w:lvlJc w:val="left"/>
      <w:pPr>
        <w:ind w:left="5161" w:hanging="360"/>
      </w:pPr>
    </w:lvl>
    <w:lvl w:ilvl="8" w:tplc="0C0A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3">
    <w:nsid w:val="055715F5"/>
    <w:multiLevelType w:val="hybridMultilevel"/>
    <w:tmpl w:val="8C8C6332"/>
    <w:lvl w:ilvl="0" w:tplc="EF58AF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33F36"/>
    <w:multiLevelType w:val="hybridMultilevel"/>
    <w:tmpl w:val="C9D6BACA"/>
    <w:lvl w:ilvl="0" w:tplc="82F8F27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8" w:hanging="360"/>
      </w:pPr>
    </w:lvl>
    <w:lvl w:ilvl="2" w:tplc="0C0A001B" w:tentative="1">
      <w:start w:val="1"/>
      <w:numFmt w:val="lowerRoman"/>
      <w:lvlText w:val="%3."/>
      <w:lvlJc w:val="right"/>
      <w:pPr>
        <w:ind w:left="2118" w:hanging="180"/>
      </w:pPr>
    </w:lvl>
    <w:lvl w:ilvl="3" w:tplc="0C0A000F" w:tentative="1">
      <w:start w:val="1"/>
      <w:numFmt w:val="decimal"/>
      <w:lvlText w:val="%4."/>
      <w:lvlJc w:val="left"/>
      <w:pPr>
        <w:ind w:left="2838" w:hanging="360"/>
      </w:pPr>
    </w:lvl>
    <w:lvl w:ilvl="4" w:tplc="0C0A0019" w:tentative="1">
      <w:start w:val="1"/>
      <w:numFmt w:val="lowerLetter"/>
      <w:lvlText w:val="%5."/>
      <w:lvlJc w:val="left"/>
      <w:pPr>
        <w:ind w:left="3558" w:hanging="360"/>
      </w:pPr>
    </w:lvl>
    <w:lvl w:ilvl="5" w:tplc="0C0A001B" w:tentative="1">
      <w:start w:val="1"/>
      <w:numFmt w:val="lowerRoman"/>
      <w:lvlText w:val="%6."/>
      <w:lvlJc w:val="right"/>
      <w:pPr>
        <w:ind w:left="4278" w:hanging="180"/>
      </w:pPr>
    </w:lvl>
    <w:lvl w:ilvl="6" w:tplc="0C0A000F" w:tentative="1">
      <w:start w:val="1"/>
      <w:numFmt w:val="decimal"/>
      <w:lvlText w:val="%7."/>
      <w:lvlJc w:val="left"/>
      <w:pPr>
        <w:ind w:left="4998" w:hanging="360"/>
      </w:pPr>
    </w:lvl>
    <w:lvl w:ilvl="7" w:tplc="0C0A0019" w:tentative="1">
      <w:start w:val="1"/>
      <w:numFmt w:val="lowerLetter"/>
      <w:lvlText w:val="%8."/>
      <w:lvlJc w:val="left"/>
      <w:pPr>
        <w:ind w:left="5718" w:hanging="360"/>
      </w:pPr>
    </w:lvl>
    <w:lvl w:ilvl="8" w:tplc="0C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181E73DB"/>
    <w:multiLevelType w:val="hybridMultilevel"/>
    <w:tmpl w:val="40402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81EEB"/>
    <w:multiLevelType w:val="hybridMultilevel"/>
    <w:tmpl w:val="DC682D24"/>
    <w:lvl w:ilvl="0" w:tplc="4440C130">
      <w:start w:val="7402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sz w:val="18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B5D0B"/>
    <w:multiLevelType w:val="hybridMultilevel"/>
    <w:tmpl w:val="66C40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00532"/>
    <w:multiLevelType w:val="hybridMultilevel"/>
    <w:tmpl w:val="FA0887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14515"/>
    <w:multiLevelType w:val="hybridMultilevel"/>
    <w:tmpl w:val="D7C8A900"/>
    <w:lvl w:ilvl="0" w:tplc="8292A3F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67800AF"/>
    <w:multiLevelType w:val="hybridMultilevel"/>
    <w:tmpl w:val="3A02E900"/>
    <w:lvl w:ilvl="0" w:tplc="DA80FC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8A325FC"/>
    <w:multiLevelType w:val="hybridMultilevel"/>
    <w:tmpl w:val="4F1652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4733DB"/>
    <w:multiLevelType w:val="hybridMultilevel"/>
    <w:tmpl w:val="83FE40CA"/>
    <w:lvl w:ilvl="0" w:tplc="15E2FF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18"/>
        <w:szCs w:val="18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62494"/>
    <w:multiLevelType w:val="hybridMultilevel"/>
    <w:tmpl w:val="DAA80100"/>
    <w:lvl w:ilvl="0" w:tplc="D6B44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C51C7"/>
    <w:multiLevelType w:val="multilevel"/>
    <w:tmpl w:val="CAFA97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>
    <w:nsid w:val="454B05D2"/>
    <w:multiLevelType w:val="hybridMultilevel"/>
    <w:tmpl w:val="0CF8C48A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FBD4490"/>
    <w:multiLevelType w:val="hybridMultilevel"/>
    <w:tmpl w:val="061CB26A"/>
    <w:lvl w:ilvl="0" w:tplc="FBF453B6">
      <w:start w:val="1"/>
      <w:numFmt w:val="decimal"/>
      <w:lvlText w:val="%1."/>
      <w:lvlJc w:val="left"/>
      <w:pPr>
        <w:ind w:left="7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8EB6DD6"/>
    <w:multiLevelType w:val="hybridMultilevel"/>
    <w:tmpl w:val="B1B61CE2"/>
    <w:lvl w:ilvl="0" w:tplc="92C05F4E">
      <w:start w:val="1"/>
      <w:numFmt w:val="decimal"/>
      <w:lvlText w:val="%1."/>
      <w:lvlJc w:val="left"/>
      <w:pPr>
        <w:ind w:left="1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1" w:hanging="360"/>
      </w:pPr>
    </w:lvl>
    <w:lvl w:ilvl="2" w:tplc="0C0A001B" w:tentative="1">
      <w:start w:val="1"/>
      <w:numFmt w:val="lowerRoman"/>
      <w:lvlText w:val="%3."/>
      <w:lvlJc w:val="right"/>
      <w:pPr>
        <w:ind w:left="1561" w:hanging="180"/>
      </w:pPr>
    </w:lvl>
    <w:lvl w:ilvl="3" w:tplc="0C0A000F" w:tentative="1">
      <w:start w:val="1"/>
      <w:numFmt w:val="decimal"/>
      <w:lvlText w:val="%4."/>
      <w:lvlJc w:val="left"/>
      <w:pPr>
        <w:ind w:left="2281" w:hanging="360"/>
      </w:pPr>
    </w:lvl>
    <w:lvl w:ilvl="4" w:tplc="0C0A0019" w:tentative="1">
      <w:start w:val="1"/>
      <w:numFmt w:val="lowerLetter"/>
      <w:lvlText w:val="%5."/>
      <w:lvlJc w:val="left"/>
      <w:pPr>
        <w:ind w:left="3001" w:hanging="360"/>
      </w:pPr>
    </w:lvl>
    <w:lvl w:ilvl="5" w:tplc="0C0A001B" w:tentative="1">
      <w:start w:val="1"/>
      <w:numFmt w:val="lowerRoman"/>
      <w:lvlText w:val="%6."/>
      <w:lvlJc w:val="right"/>
      <w:pPr>
        <w:ind w:left="3721" w:hanging="180"/>
      </w:pPr>
    </w:lvl>
    <w:lvl w:ilvl="6" w:tplc="0C0A000F" w:tentative="1">
      <w:start w:val="1"/>
      <w:numFmt w:val="decimal"/>
      <w:lvlText w:val="%7."/>
      <w:lvlJc w:val="left"/>
      <w:pPr>
        <w:ind w:left="4441" w:hanging="360"/>
      </w:pPr>
    </w:lvl>
    <w:lvl w:ilvl="7" w:tplc="0C0A0019" w:tentative="1">
      <w:start w:val="1"/>
      <w:numFmt w:val="lowerLetter"/>
      <w:lvlText w:val="%8."/>
      <w:lvlJc w:val="left"/>
      <w:pPr>
        <w:ind w:left="5161" w:hanging="360"/>
      </w:pPr>
    </w:lvl>
    <w:lvl w:ilvl="8" w:tplc="0C0A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18">
    <w:nsid w:val="5A424FD1"/>
    <w:multiLevelType w:val="hybridMultilevel"/>
    <w:tmpl w:val="36A85228"/>
    <w:lvl w:ilvl="0" w:tplc="F4B467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A34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5707FB"/>
    <w:multiLevelType w:val="hybridMultilevel"/>
    <w:tmpl w:val="EBF6E54C"/>
    <w:lvl w:ilvl="0" w:tplc="9C805E94">
      <w:start w:val="1"/>
      <w:numFmt w:val="decimal"/>
      <w:lvlText w:val="%1."/>
      <w:lvlJc w:val="left"/>
      <w:pPr>
        <w:ind w:left="1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1" w:hanging="360"/>
      </w:pPr>
    </w:lvl>
    <w:lvl w:ilvl="2" w:tplc="0C0A001B" w:tentative="1">
      <w:start w:val="1"/>
      <w:numFmt w:val="lowerRoman"/>
      <w:lvlText w:val="%3."/>
      <w:lvlJc w:val="right"/>
      <w:pPr>
        <w:ind w:left="1561" w:hanging="180"/>
      </w:pPr>
    </w:lvl>
    <w:lvl w:ilvl="3" w:tplc="0C0A000F" w:tentative="1">
      <w:start w:val="1"/>
      <w:numFmt w:val="decimal"/>
      <w:lvlText w:val="%4."/>
      <w:lvlJc w:val="left"/>
      <w:pPr>
        <w:ind w:left="2281" w:hanging="360"/>
      </w:pPr>
    </w:lvl>
    <w:lvl w:ilvl="4" w:tplc="0C0A0019" w:tentative="1">
      <w:start w:val="1"/>
      <w:numFmt w:val="lowerLetter"/>
      <w:lvlText w:val="%5."/>
      <w:lvlJc w:val="left"/>
      <w:pPr>
        <w:ind w:left="3001" w:hanging="360"/>
      </w:pPr>
    </w:lvl>
    <w:lvl w:ilvl="5" w:tplc="0C0A001B" w:tentative="1">
      <w:start w:val="1"/>
      <w:numFmt w:val="lowerRoman"/>
      <w:lvlText w:val="%6."/>
      <w:lvlJc w:val="right"/>
      <w:pPr>
        <w:ind w:left="3721" w:hanging="180"/>
      </w:pPr>
    </w:lvl>
    <w:lvl w:ilvl="6" w:tplc="0C0A000F" w:tentative="1">
      <w:start w:val="1"/>
      <w:numFmt w:val="decimal"/>
      <w:lvlText w:val="%7."/>
      <w:lvlJc w:val="left"/>
      <w:pPr>
        <w:ind w:left="4441" w:hanging="360"/>
      </w:pPr>
    </w:lvl>
    <w:lvl w:ilvl="7" w:tplc="0C0A0019" w:tentative="1">
      <w:start w:val="1"/>
      <w:numFmt w:val="lowerLetter"/>
      <w:lvlText w:val="%8."/>
      <w:lvlJc w:val="left"/>
      <w:pPr>
        <w:ind w:left="5161" w:hanging="360"/>
      </w:pPr>
    </w:lvl>
    <w:lvl w:ilvl="8" w:tplc="0C0A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20">
    <w:nsid w:val="5C4E5817"/>
    <w:multiLevelType w:val="hybridMultilevel"/>
    <w:tmpl w:val="7E504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2273F"/>
    <w:multiLevelType w:val="hybridMultilevel"/>
    <w:tmpl w:val="AE5A60F8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5A49CE"/>
    <w:multiLevelType w:val="multilevel"/>
    <w:tmpl w:val="9B0EDE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>
    <w:nsid w:val="646706BE"/>
    <w:multiLevelType w:val="hybridMultilevel"/>
    <w:tmpl w:val="27CADB6C"/>
    <w:lvl w:ilvl="0" w:tplc="5300ADB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18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40731"/>
    <w:multiLevelType w:val="hybridMultilevel"/>
    <w:tmpl w:val="3A60D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C388A"/>
    <w:multiLevelType w:val="hybridMultilevel"/>
    <w:tmpl w:val="EBC8E414"/>
    <w:lvl w:ilvl="0" w:tplc="98546B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23C0C"/>
    <w:multiLevelType w:val="hybridMultilevel"/>
    <w:tmpl w:val="BAD4EF9A"/>
    <w:lvl w:ilvl="0" w:tplc="0C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>
    <w:nsid w:val="6F6A781D"/>
    <w:multiLevelType w:val="hybridMultilevel"/>
    <w:tmpl w:val="BE72CE00"/>
    <w:lvl w:ilvl="0" w:tplc="E75EB9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51863C1"/>
    <w:multiLevelType w:val="hybridMultilevel"/>
    <w:tmpl w:val="95FC8D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50D5F"/>
    <w:multiLevelType w:val="multilevel"/>
    <w:tmpl w:val="15CA3BF2"/>
    <w:lvl w:ilvl="0">
      <w:start w:val="1"/>
      <w:numFmt w:val="bullet"/>
      <w:lvlText w:val="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18"/>
        <w:szCs w:val="18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77327C82"/>
    <w:multiLevelType w:val="hybridMultilevel"/>
    <w:tmpl w:val="D172BB0A"/>
    <w:lvl w:ilvl="0" w:tplc="25C8D9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9F7376"/>
    <w:multiLevelType w:val="hybridMultilevel"/>
    <w:tmpl w:val="791CA1E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FAD664D"/>
    <w:multiLevelType w:val="hybridMultilevel"/>
    <w:tmpl w:val="D460E396"/>
    <w:lvl w:ilvl="0" w:tplc="0C0A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9"/>
  </w:num>
  <w:num w:numId="5">
    <w:abstractNumId w:val="7"/>
  </w:num>
  <w:num w:numId="6">
    <w:abstractNumId w:val="20"/>
  </w:num>
  <w:num w:numId="7">
    <w:abstractNumId w:val="8"/>
  </w:num>
  <w:num w:numId="8">
    <w:abstractNumId w:val="1"/>
  </w:num>
  <w:num w:numId="9">
    <w:abstractNumId w:val="11"/>
  </w:num>
  <w:num w:numId="10">
    <w:abstractNumId w:val="32"/>
  </w:num>
  <w:num w:numId="11">
    <w:abstractNumId w:val="12"/>
  </w:num>
  <w:num w:numId="12">
    <w:abstractNumId w:val="5"/>
  </w:num>
  <w:num w:numId="13">
    <w:abstractNumId w:val="29"/>
  </w:num>
  <w:num w:numId="14">
    <w:abstractNumId w:val="13"/>
  </w:num>
  <w:num w:numId="15">
    <w:abstractNumId w:val="3"/>
  </w:num>
  <w:num w:numId="16">
    <w:abstractNumId w:val="2"/>
  </w:num>
  <w:num w:numId="17">
    <w:abstractNumId w:val="17"/>
  </w:num>
  <w:num w:numId="18">
    <w:abstractNumId w:val="19"/>
  </w:num>
  <w:num w:numId="19">
    <w:abstractNumId w:val="26"/>
  </w:num>
  <w:num w:numId="20">
    <w:abstractNumId w:val="14"/>
  </w:num>
  <w:num w:numId="21">
    <w:abstractNumId w:val="27"/>
  </w:num>
  <w:num w:numId="22">
    <w:abstractNumId w:val="4"/>
  </w:num>
  <w:num w:numId="23">
    <w:abstractNumId w:val="30"/>
  </w:num>
  <w:num w:numId="24">
    <w:abstractNumId w:val="25"/>
  </w:num>
  <w:num w:numId="25">
    <w:abstractNumId w:val="23"/>
  </w:num>
  <w:num w:numId="26">
    <w:abstractNumId w:val="6"/>
  </w:num>
  <w:num w:numId="27">
    <w:abstractNumId w:val="15"/>
  </w:num>
  <w:num w:numId="28">
    <w:abstractNumId w:val="0"/>
  </w:num>
  <w:num w:numId="29">
    <w:abstractNumId w:val="31"/>
  </w:num>
  <w:num w:numId="30">
    <w:abstractNumId w:val="10"/>
  </w:num>
  <w:num w:numId="31">
    <w:abstractNumId w:val="16"/>
  </w:num>
  <w:num w:numId="32">
    <w:abstractNumId w:val="2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4C"/>
    <w:rsid w:val="00010909"/>
    <w:rsid w:val="00013E83"/>
    <w:rsid w:val="00016A31"/>
    <w:rsid w:val="00016D07"/>
    <w:rsid w:val="00032183"/>
    <w:rsid w:val="000366D6"/>
    <w:rsid w:val="0004262F"/>
    <w:rsid w:val="0004495C"/>
    <w:rsid w:val="0004656E"/>
    <w:rsid w:val="00047D79"/>
    <w:rsid w:val="00052931"/>
    <w:rsid w:val="0005484F"/>
    <w:rsid w:val="00054A68"/>
    <w:rsid w:val="00054B27"/>
    <w:rsid w:val="00062A6D"/>
    <w:rsid w:val="00071822"/>
    <w:rsid w:val="00073568"/>
    <w:rsid w:val="00074AB9"/>
    <w:rsid w:val="000802F2"/>
    <w:rsid w:val="0008119A"/>
    <w:rsid w:val="0008365C"/>
    <w:rsid w:val="00084A93"/>
    <w:rsid w:val="000865B1"/>
    <w:rsid w:val="00095986"/>
    <w:rsid w:val="000A062E"/>
    <w:rsid w:val="000A57DF"/>
    <w:rsid w:val="000A6CBE"/>
    <w:rsid w:val="000B4103"/>
    <w:rsid w:val="000B71FC"/>
    <w:rsid w:val="000B746F"/>
    <w:rsid w:val="000C27D2"/>
    <w:rsid w:val="000C338C"/>
    <w:rsid w:val="000C3907"/>
    <w:rsid w:val="000C4456"/>
    <w:rsid w:val="000C4CFF"/>
    <w:rsid w:val="000C7823"/>
    <w:rsid w:val="000D013A"/>
    <w:rsid w:val="000D0818"/>
    <w:rsid w:val="000D116C"/>
    <w:rsid w:val="000D56AC"/>
    <w:rsid w:val="000D7C7B"/>
    <w:rsid w:val="000E14FA"/>
    <w:rsid w:val="000F1E88"/>
    <w:rsid w:val="000F5639"/>
    <w:rsid w:val="001014E2"/>
    <w:rsid w:val="001103D6"/>
    <w:rsid w:val="00116120"/>
    <w:rsid w:val="00120FA9"/>
    <w:rsid w:val="00130E47"/>
    <w:rsid w:val="0013104E"/>
    <w:rsid w:val="00131E47"/>
    <w:rsid w:val="001353E8"/>
    <w:rsid w:val="00140F78"/>
    <w:rsid w:val="00142753"/>
    <w:rsid w:val="00147BDF"/>
    <w:rsid w:val="00152131"/>
    <w:rsid w:val="00153901"/>
    <w:rsid w:val="00154128"/>
    <w:rsid w:val="00155627"/>
    <w:rsid w:val="00162B26"/>
    <w:rsid w:val="00163BA2"/>
    <w:rsid w:val="001670F1"/>
    <w:rsid w:val="0017374F"/>
    <w:rsid w:val="001749BC"/>
    <w:rsid w:val="00180909"/>
    <w:rsid w:val="00184A45"/>
    <w:rsid w:val="0019746C"/>
    <w:rsid w:val="001975BB"/>
    <w:rsid w:val="001A081F"/>
    <w:rsid w:val="001A0C8E"/>
    <w:rsid w:val="001A6B61"/>
    <w:rsid w:val="001B58DD"/>
    <w:rsid w:val="001B7C75"/>
    <w:rsid w:val="001C0517"/>
    <w:rsid w:val="001C52D3"/>
    <w:rsid w:val="001D2397"/>
    <w:rsid w:val="001D36D7"/>
    <w:rsid w:val="001E12C6"/>
    <w:rsid w:val="001E3892"/>
    <w:rsid w:val="001E741F"/>
    <w:rsid w:val="001F1562"/>
    <w:rsid w:val="001F1DE2"/>
    <w:rsid w:val="001F2F9C"/>
    <w:rsid w:val="001F46E8"/>
    <w:rsid w:val="001F6198"/>
    <w:rsid w:val="0020548E"/>
    <w:rsid w:val="0021714F"/>
    <w:rsid w:val="00220445"/>
    <w:rsid w:val="00223634"/>
    <w:rsid w:val="002305C7"/>
    <w:rsid w:val="00233468"/>
    <w:rsid w:val="00235B81"/>
    <w:rsid w:val="002414D1"/>
    <w:rsid w:val="002418A1"/>
    <w:rsid w:val="00244494"/>
    <w:rsid w:val="0024783E"/>
    <w:rsid w:val="00254129"/>
    <w:rsid w:val="00262D6F"/>
    <w:rsid w:val="002771E9"/>
    <w:rsid w:val="00291934"/>
    <w:rsid w:val="002A0293"/>
    <w:rsid w:val="002A2146"/>
    <w:rsid w:val="002B3D6C"/>
    <w:rsid w:val="002B7377"/>
    <w:rsid w:val="002C4F2A"/>
    <w:rsid w:val="002C71E3"/>
    <w:rsid w:val="002E3FD3"/>
    <w:rsid w:val="002E4BD9"/>
    <w:rsid w:val="00301B6E"/>
    <w:rsid w:val="00302358"/>
    <w:rsid w:val="00304F53"/>
    <w:rsid w:val="003061DB"/>
    <w:rsid w:val="00310DFA"/>
    <w:rsid w:val="0031194F"/>
    <w:rsid w:val="0031276B"/>
    <w:rsid w:val="00316476"/>
    <w:rsid w:val="003278CB"/>
    <w:rsid w:val="00330828"/>
    <w:rsid w:val="0033118A"/>
    <w:rsid w:val="00356ADB"/>
    <w:rsid w:val="0036504B"/>
    <w:rsid w:val="00365D25"/>
    <w:rsid w:val="0037221D"/>
    <w:rsid w:val="0037433F"/>
    <w:rsid w:val="00375F99"/>
    <w:rsid w:val="00377DE1"/>
    <w:rsid w:val="003844DD"/>
    <w:rsid w:val="00394F33"/>
    <w:rsid w:val="003B3298"/>
    <w:rsid w:val="003B72CE"/>
    <w:rsid w:val="003C0FF4"/>
    <w:rsid w:val="003C26F0"/>
    <w:rsid w:val="003C3588"/>
    <w:rsid w:val="003C45FE"/>
    <w:rsid w:val="003C5F50"/>
    <w:rsid w:val="003D0E90"/>
    <w:rsid w:val="003D3F56"/>
    <w:rsid w:val="003D6808"/>
    <w:rsid w:val="003E01A9"/>
    <w:rsid w:val="003E0F46"/>
    <w:rsid w:val="003E2D3B"/>
    <w:rsid w:val="003F5EBD"/>
    <w:rsid w:val="003F62E2"/>
    <w:rsid w:val="00402F1D"/>
    <w:rsid w:val="00406985"/>
    <w:rsid w:val="00406E09"/>
    <w:rsid w:val="004072C7"/>
    <w:rsid w:val="004104F6"/>
    <w:rsid w:val="0041654B"/>
    <w:rsid w:val="0042049E"/>
    <w:rsid w:val="004246E1"/>
    <w:rsid w:val="0043115B"/>
    <w:rsid w:val="00453759"/>
    <w:rsid w:val="0046244E"/>
    <w:rsid w:val="0047170C"/>
    <w:rsid w:val="00477C71"/>
    <w:rsid w:val="00483059"/>
    <w:rsid w:val="004A0BB5"/>
    <w:rsid w:val="004B0368"/>
    <w:rsid w:val="004B378B"/>
    <w:rsid w:val="004B69A5"/>
    <w:rsid w:val="004B725F"/>
    <w:rsid w:val="004D06BF"/>
    <w:rsid w:val="004D1E33"/>
    <w:rsid w:val="004D2566"/>
    <w:rsid w:val="004E4F35"/>
    <w:rsid w:val="004E7DEE"/>
    <w:rsid w:val="004F0BD3"/>
    <w:rsid w:val="004F3C04"/>
    <w:rsid w:val="004F3FA7"/>
    <w:rsid w:val="004F6D4D"/>
    <w:rsid w:val="004F7B65"/>
    <w:rsid w:val="005055B7"/>
    <w:rsid w:val="005140CC"/>
    <w:rsid w:val="00516219"/>
    <w:rsid w:val="005166F8"/>
    <w:rsid w:val="005271AF"/>
    <w:rsid w:val="00532505"/>
    <w:rsid w:val="00534339"/>
    <w:rsid w:val="005435AF"/>
    <w:rsid w:val="00546BB5"/>
    <w:rsid w:val="0056274F"/>
    <w:rsid w:val="00567DDA"/>
    <w:rsid w:val="00572D9F"/>
    <w:rsid w:val="00581233"/>
    <w:rsid w:val="00594445"/>
    <w:rsid w:val="00594DF1"/>
    <w:rsid w:val="0059663E"/>
    <w:rsid w:val="005973C5"/>
    <w:rsid w:val="005A72AA"/>
    <w:rsid w:val="005B0C3E"/>
    <w:rsid w:val="005B240F"/>
    <w:rsid w:val="005B364C"/>
    <w:rsid w:val="005B4F89"/>
    <w:rsid w:val="005B5E85"/>
    <w:rsid w:val="005D2455"/>
    <w:rsid w:val="005D3272"/>
    <w:rsid w:val="005D75AF"/>
    <w:rsid w:val="005E1E13"/>
    <w:rsid w:val="005F0495"/>
    <w:rsid w:val="005F6305"/>
    <w:rsid w:val="005F64C6"/>
    <w:rsid w:val="00617789"/>
    <w:rsid w:val="0062066D"/>
    <w:rsid w:val="0064003A"/>
    <w:rsid w:val="00642A08"/>
    <w:rsid w:val="00642EAF"/>
    <w:rsid w:val="00647B82"/>
    <w:rsid w:val="00661D6E"/>
    <w:rsid w:val="00662F51"/>
    <w:rsid w:val="00671DFC"/>
    <w:rsid w:val="00672969"/>
    <w:rsid w:val="00676246"/>
    <w:rsid w:val="00677145"/>
    <w:rsid w:val="00681F44"/>
    <w:rsid w:val="006876E4"/>
    <w:rsid w:val="00690963"/>
    <w:rsid w:val="006930CE"/>
    <w:rsid w:val="00696E67"/>
    <w:rsid w:val="006A0D40"/>
    <w:rsid w:val="006B00AD"/>
    <w:rsid w:val="006C0BC9"/>
    <w:rsid w:val="006C2F5B"/>
    <w:rsid w:val="006C654E"/>
    <w:rsid w:val="006D0DA4"/>
    <w:rsid w:val="006D26CB"/>
    <w:rsid w:val="006E0FA4"/>
    <w:rsid w:val="006E3224"/>
    <w:rsid w:val="006F1430"/>
    <w:rsid w:val="006F4214"/>
    <w:rsid w:val="006F7550"/>
    <w:rsid w:val="00702300"/>
    <w:rsid w:val="007125E7"/>
    <w:rsid w:val="00712F9C"/>
    <w:rsid w:val="00713455"/>
    <w:rsid w:val="00714FA7"/>
    <w:rsid w:val="0072746D"/>
    <w:rsid w:val="00730079"/>
    <w:rsid w:val="007422EC"/>
    <w:rsid w:val="00745928"/>
    <w:rsid w:val="007522A4"/>
    <w:rsid w:val="00752411"/>
    <w:rsid w:val="007639B6"/>
    <w:rsid w:val="007665B6"/>
    <w:rsid w:val="00771480"/>
    <w:rsid w:val="0077640D"/>
    <w:rsid w:val="00777E74"/>
    <w:rsid w:val="00780EEF"/>
    <w:rsid w:val="007848F0"/>
    <w:rsid w:val="00791467"/>
    <w:rsid w:val="00795F24"/>
    <w:rsid w:val="007A07E1"/>
    <w:rsid w:val="007A42F2"/>
    <w:rsid w:val="007B48CB"/>
    <w:rsid w:val="007C2794"/>
    <w:rsid w:val="007C701C"/>
    <w:rsid w:val="007D229A"/>
    <w:rsid w:val="007D2D46"/>
    <w:rsid w:val="007D558E"/>
    <w:rsid w:val="007E18FE"/>
    <w:rsid w:val="007E472F"/>
    <w:rsid w:val="007F0563"/>
    <w:rsid w:val="007F2783"/>
    <w:rsid w:val="007F7E62"/>
    <w:rsid w:val="00800771"/>
    <w:rsid w:val="0080430E"/>
    <w:rsid w:val="00805E6D"/>
    <w:rsid w:val="0080761C"/>
    <w:rsid w:val="0081101C"/>
    <w:rsid w:val="0081217E"/>
    <w:rsid w:val="00814258"/>
    <w:rsid w:val="00825B0A"/>
    <w:rsid w:val="008272D9"/>
    <w:rsid w:val="00833B24"/>
    <w:rsid w:val="00841106"/>
    <w:rsid w:val="008411BB"/>
    <w:rsid w:val="008431A6"/>
    <w:rsid w:val="008441BC"/>
    <w:rsid w:val="00844F94"/>
    <w:rsid w:val="008467EA"/>
    <w:rsid w:val="00862BD1"/>
    <w:rsid w:val="00873B3E"/>
    <w:rsid w:val="008774F0"/>
    <w:rsid w:val="00880A85"/>
    <w:rsid w:val="00882928"/>
    <w:rsid w:val="0088591B"/>
    <w:rsid w:val="00894E7C"/>
    <w:rsid w:val="00897BC3"/>
    <w:rsid w:val="00897E46"/>
    <w:rsid w:val="008A1E5B"/>
    <w:rsid w:val="008B4B3E"/>
    <w:rsid w:val="008B55BB"/>
    <w:rsid w:val="008B5FB5"/>
    <w:rsid w:val="008B640E"/>
    <w:rsid w:val="008E3810"/>
    <w:rsid w:val="008E5D9F"/>
    <w:rsid w:val="00901CF3"/>
    <w:rsid w:val="00904F7F"/>
    <w:rsid w:val="00912CB1"/>
    <w:rsid w:val="0091736F"/>
    <w:rsid w:val="0092076D"/>
    <w:rsid w:val="00922701"/>
    <w:rsid w:val="00923E22"/>
    <w:rsid w:val="0092607C"/>
    <w:rsid w:val="009423CB"/>
    <w:rsid w:val="0094642A"/>
    <w:rsid w:val="00946B18"/>
    <w:rsid w:val="009504BB"/>
    <w:rsid w:val="00960B7D"/>
    <w:rsid w:val="00966FD2"/>
    <w:rsid w:val="00967EAC"/>
    <w:rsid w:val="009758FE"/>
    <w:rsid w:val="00981C46"/>
    <w:rsid w:val="009828AE"/>
    <w:rsid w:val="00983B2C"/>
    <w:rsid w:val="009847B6"/>
    <w:rsid w:val="0099177B"/>
    <w:rsid w:val="009A14E8"/>
    <w:rsid w:val="009A21F5"/>
    <w:rsid w:val="009B0D3C"/>
    <w:rsid w:val="009B163B"/>
    <w:rsid w:val="009B6096"/>
    <w:rsid w:val="009C13EE"/>
    <w:rsid w:val="009C412C"/>
    <w:rsid w:val="009C59E3"/>
    <w:rsid w:val="009E6B04"/>
    <w:rsid w:val="009F1FEE"/>
    <w:rsid w:val="009F49EC"/>
    <w:rsid w:val="009F7F2F"/>
    <w:rsid w:val="00A01ACF"/>
    <w:rsid w:val="00A1541E"/>
    <w:rsid w:val="00A15453"/>
    <w:rsid w:val="00A16238"/>
    <w:rsid w:val="00A271C5"/>
    <w:rsid w:val="00A3024F"/>
    <w:rsid w:val="00A30A6F"/>
    <w:rsid w:val="00A34B2A"/>
    <w:rsid w:val="00A354BE"/>
    <w:rsid w:val="00A35EFC"/>
    <w:rsid w:val="00A4154A"/>
    <w:rsid w:val="00A441B7"/>
    <w:rsid w:val="00A463C3"/>
    <w:rsid w:val="00A4759F"/>
    <w:rsid w:val="00A54CAC"/>
    <w:rsid w:val="00A6026E"/>
    <w:rsid w:val="00A72EDD"/>
    <w:rsid w:val="00A74185"/>
    <w:rsid w:val="00A82455"/>
    <w:rsid w:val="00AA036C"/>
    <w:rsid w:val="00AA2097"/>
    <w:rsid w:val="00AB61BD"/>
    <w:rsid w:val="00AB7160"/>
    <w:rsid w:val="00AC5885"/>
    <w:rsid w:val="00AC59A7"/>
    <w:rsid w:val="00AD6394"/>
    <w:rsid w:val="00AF2732"/>
    <w:rsid w:val="00AF4EA1"/>
    <w:rsid w:val="00B06082"/>
    <w:rsid w:val="00B140B0"/>
    <w:rsid w:val="00B14AF4"/>
    <w:rsid w:val="00B152BE"/>
    <w:rsid w:val="00B2032D"/>
    <w:rsid w:val="00B22AC0"/>
    <w:rsid w:val="00B257AC"/>
    <w:rsid w:val="00B42065"/>
    <w:rsid w:val="00B45648"/>
    <w:rsid w:val="00B4774D"/>
    <w:rsid w:val="00B55015"/>
    <w:rsid w:val="00B57224"/>
    <w:rsid w:val="00B63617"/>
    <w:rsid w:val="00B65A46"/>
    <w:rsid w:val="00B8198C"/>
    <w:rsid w:val="00B848D4"/>
    <w:rsid w:val="00B8719A"/>
    <w:rsid w:val="00B944A0"/>
    <w:rsid w:val="00B95F9A"/>
    <w:rsid w:val="00BA0E71"/>
    <w:rsid w:val="00BB249F"/>
    <w:rsid w:val="00BB4D55"/>
    <w:rsid w:val="00BB64D2"/>
    <w:rsid w:val="00BC392E"/>
    <w:rsid w:val="00BC65C5"/>
    <w:rsid w:val="00BC70CD"/>
    <w:rsid w:val="00BC7A56"/>
    <w:rsid w:val="00BE55E3"/>
    <w:rsid w:val="00BE71AE"/>
    <w:rsid w:val="00BF1292"/>
    <w:rsid w:val="00C0077A"/>
    <w:rsid w:val="00C035CD"/>
    <w:rsid w:val="00C04A20"/>
    <w:rsid w:val="00C14EC7"/>
    <w:rsid w:val="00C157BC"/>
    <w:rsid w:val="00C22BDC"/>
    <w:rsid w:val="00C23770"/>
    <w:rsid w:val="00C307F5"/>
    <w:rsid w:val="00C31F92"/>
    <w:rsid w:val="00C33C70"/>
    <w:rsid w:val="00C37BE4"/>
    <w:rsid w:val="00C411BE"/>
    <w:rsid w:val="00C43669"/>
    <w:rsid w:val="00C43D99"/>
    <w:rsid w:val="00C44004"/>
    <w:rsid w:val="00C44D79"/>
    <w:rsid w:val="00C62349"/>
    <w:rsid w:val="00C74295"/>
    <w:rsid w:val="00C81300"/>
    <w:rsid w:val="00C95516"/>
    <w:rsid w:val="00CA075C"/>
    <w:rsid w:val="00CA219E"/>
    <w:rsid w:val="00CA6F44"/>
    <w:rsid w:val="00CB243E"/>
    <w:rsid w:val="00CC3FE9"/>
    <w:rsid w:val="00CC6813"/>
    <w:rsid w:val="00CD0F57"/>
    <w:rsid w:val="00CD7DCF"/>
    <w:rsid w:val="00CE3FE2"/>
    <w:rsid w:val="00CF2BE5"/>
    <w:rsid w:val="00CF60E7"/>
    <w:rsid w:val="00D0196C"/>
    <w:rsid w:val="00D072A9"/>
    <w:rsid w:val="00D1097E"/>
    <w:rsid w:val="00D14464"/>
    <w:rsid w:val="00D1490B"/>
    <w:rsid w:val="00D21AA1"/>
    <w:rsid w:val="00D422F3"/>
    <w:rsid w:val="00D450A2"/>
    <w:rsid w:val="00D54983"/>
    <w:rsid w:val="00D55BAF"/>
    <w:rsid w:val="00D56DFB"/>
    <w:rsid w:val="00D60085"/>
    <w:rsid w:val="00D61787"/>
    <w:rsid w:val="00D65686"/>
    <w:rsid w:val="00D67B7C"/>
    <w:rsid w:val="00D72C70"/>
    <w:rsid w:val="00D731A6"/>
    <w:rsid w:val="00D7360C"/>
    <w:rsid w:val="00D74372"/>
    <w:rsid w:val="00D74DEE"/>
    <w:rsid w:val="00D7737B"/>
    <w:rsid w:val="00D77D9A"/>
    <w:rsid w:val="00D81AB8"/>
    <w:rsid w:val="00D8394A"/>
    <w:rsid w:val="00D92881"/>
    <w:rsid w:val="00D963C8"/>
    <w:rsid w:val="00D9722D"/>
    <w:rsid w:val="00D97274"/>
    <w:rsid w:val="00DB0C7F"/>
    <w:rsid w:val="00DB6F22"/>
    <w:rsid w:val="00DC7CD7"/>
    <w:rsid w:val="00DE05F2"/>
    <w:rsid w:val="00DE1B48"/>
    <w:rsid w:val="00DE3159"/>
    <w:rsid w:val="00DE7CC7"/>
    <w:rsid w:val="00DF062E"/>
    <w:rsid w:val="00DF079D"/>
    <w:rsid w:val="00DF1667"/>
    <w:rsid w:val="00E003D0"/>
    <w:rsid w:val="00E029A2"/>
    <w:rsid w:val="00E061C8"/>
    <w:rsid w:val="00E131B6"/>
    <w:rsid w:val="00E174C0"/>
    <w:rsid w:val="00E24D29"/>
    <w:rsid w:val="00E25089"/>
    <w:rsid w:val="00E25A42"/>
    <w:rsid w:val="00E31029"/>
    <w:rsid w:val="00E4174D"/>
    <w:rsid w:val="00E41CC2"/>
    <w:rsid w:val="00E54FE2"/>
    <w:rsid w:val="00E56DB2"/>
    <w:rsid w:val="00E613D1"/>
    <w:rsid w:val="00E639FC"/>
    <w:rsid w:val="00E64B6F"/>
    <w:rsid w:val="00E73762"/>
    <w:rsid w:val="00E76110"/>
    <w:rsid w:val="00E77CA5"/>
    <w:rsid w:val="00E87A3F"/>
    <w:rsid w:val="00E90B92"/>
    <w:rsid w:val="00E97A49"/>
    <w:rsid w:val="00EB29B7"/>
    <w:rsid w:val="00EB351F"/>
    <w:rsid w:val="00EB4186"/>
    <w:rsid w:val="00EB53BB"/>
    <w:rsid w:val="00EB5ADC"/>
    <w:rsid w:val="00EC0127"/>
    <w:rsid w:val="00EC100C"/>
    <w:rsid w:val="00EC447B"/>
    <w:rsid w:val="00EC747A"/>
    <w:rsid w:val="00EE6AB8"/>
    <w:rsid w:val="00EF1846"/>
    <w:rsid w:val="00F217D2"/>
    <w:rsid w:val="00F227D7"/>
    <w:rsid w:val="00F26424"/>
    <w:rsid w:val="00F3079F"/>
    <w:rsid w:val="00F3513F"/>
    <w:rsid w:val="00F53882"/>
    <w:rsid w:val="00F57B54"/>
    <w:rsid w:val="00F64701"/>
    <w:rsid w:val="00F67F3E"/>
    <w:rsid w:val="00F805C8"/>
    <w:rsid w:val="00F81740"/>
    <w:rsid w:val="00F83673"/>
    <w:rsid w:val="00F92A0E"/>
    <w:rsid w:val="00F95189"/>
    <w:rsid w:val="00F951C0"/>
    <w:rsid w:val="00F9767E"/>
    <w:rsid w:val="00FA0C4D"/>
    <w:rsid w:val="00FB3FC3"/>
    <w:rsid w:val="00FB57BD"/>
    <w:rsid w:val="00FC196B"/>
    <w:rsid w:val="00FD24FD"/>
    <w:rsid w:val="00FD5005"/>
    <w:rsid w:val="00FD67FF"/>
    <w:rsid w:val="00FE74D2"/>
    <w:rsid w:val="00FF3FB6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51A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5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0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338C"/>
    <w:pPr>
      <w:ind w:left="720"/>
      <w:contextualSpacing/>
    </w:pPr>
  </w:style>
  <w:style w:type="character" w:styleId="Hipervnculo">
    <w:name w:val="Hyperlink"/>
    <w:uiPriority w:val="99"/>
    <w:unhideWhenUsed/>
    <w:rsid w:val="00730079"/>
    <w:rPr>
      <w:color w:val="0563C1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C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2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C59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59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59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59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59A7"/>
    <w:rPr>
      <w:b/>
      <w:bCs/>
      <w:sz w:val="20"/>
      <w:szCs w:val="20"/>
    </w:rPr>
  </w:style>
  <w:style w:type="paragraph" w:customStyle="1" w:styleId="western">
    <w:name w:val="western"/>
    <w:basedOn w:val="Normal"/>
    <w:rsid w:val="00DF1667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5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0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338C"/>
    <w:pPr>
      <w:ind w:left="720"/>
      <w:contextualSpacing/>
    </w:pPr>
  </w:style>
  <w:style w:type="character" w:styleId="Hipervnculo">
    <w:name w:val="Hyperlink"/>
    <w:uiPriority w:val="99"/>
    <w:unhideWhenUsed/>
    <w:rsid w:val="00730079"/>
    <w:rPr>
      <w:color w:val="0563C1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C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2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C59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59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59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59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59A7"/>
    <w:rPr>
      <w:b/>
      <w:bCs/>
      <w:sz w:val="20"/>
      <w:szCs w:val="20"/>
    </w:rPr>
  </w:style>
  <w:style w:type="paragraph" w:customStyle="1" w:styleId="western">
    <w:name w:val="western"/>
    <w:basedOn w:val="Normal"/>
    <w:rsid w:val="00DF1667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carm.es/web/pagina?IDCONTENIDO=7402&amp;IDTIPO=240&amp;RASTRO=c$m40288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arm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~2\Temp\4\7zO0977FE52\CPSFI%20-%20DG%20-%20IM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0BCB37-DAFE-411A-9B43-D3E9BA49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DG - IMAS.dotx</Template>
  <TotalTime>0</TotalTime>
  <Pages>7</Pages>
  <Words>2843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18448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 CERON, MARIA DEL MAR</dc:creator>
  <cp:lastModifiedBy>COLA CERON, MARIA DEL MAR</cp:lastModifiedBy>
  <cp:revision>2</cp:revision>
  <dcterms:created xsi:type="dcterms:W3CDTF">2026-04-22T11:46:00Z</dcterms:created>
  <dcterms:modified xsi:type="dcterms:W3CDTF">2026-04-22T11:46:00Z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